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596" w:rsidRPr="00742394" w:rsidRDefault="00FF2334" w:rsidP="00C94DD6">
      <w:pPr>
        <w:rPr>
          <w:noProof/>
          <w:sz w:val="28"/>
          <w:szCs w:val="28"/>
        </w:rPr>
      </w:pPr>
      <w:r w:rsidRPr="00742394">
        <w:rPr>
          <w:noProof/>
          <w:sz w:val="28"/>
          <w:szCs w:val="28"/>
          <w:lang w:val="de-CH" w:eastAsia="de-CH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9A66432" wp14:editId="5F5EB930">
                <wp:simplePos x="0" y="0"/>
                <wp:positionH relativeFrom="column">
                  <wp:posOffset>-49789</wp:posOffset>
                </wp:positionH>
                <wp:positionV relativeFrom="paragraph">
                  <wp:posOffset>-94864</wp:posOffset>
                </wp:positionV>
                <wp:extent cx="5563673" cy="405684"/>
                <wp:effectExtent l="0" t="0" r="18415" b="1397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3673" cy="40568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6" style="position:absolute;margin-left:-3.9pt;margin-top:-7.45pt;width:438.1pt;height:3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" fillcolor="#fc9"/>
            </w:pict>
          </mc:Fallback>
        </mc:AlternateContent>
      </w:r>
      <w:r w:rsidR="00431FEB">
        <w:rPr>
          <w:noProof/>
          <w:sz w:val="28"/>
          <w:szCs w:val="28"/>
        </w:rPr>
        <w:t>Übungen für Übende</w:t>
      </w:r>
      <w:r w:rsidR="008D36E0">
        <w:rPr>
          <w:noProof/>
          <w:sz w:val="28"/>
          <w:szCs w:val="28"/>
        </w:rPr>
        <w:t xml:space="preserve">: </w:t>
      </w:r>
      <w:r w:rsidR="00742394" w:rsidRPr="00742394">
        <w:rPr>
          <w:noProof/>
          <w:sz w:val="28"/>
          <w:szCs w:val="28"/>
        </w:rPr>
        <w:t>Suchen</w:t>
      </w:r>
      <w:r w:rsidR="002C09EA">
        <w:rPr>
          <w:noProof/>
          <w:sz w:val="28"/>
          <w:szCs w:val="28"/>
        </w:rPr>
        <w:t xml:space="preserve"> und Arbeiten mit</w:t>
      </w:r>
      <w:r w:rsidR="00742394" w:rsidRPr="00742394">
        <w:rPr>
          <w:noProof/>
          <w:sz w:val="28"/>
          <w:szCs w:val="28"/>
        </w:rPr>
        <w:t xml:space="preserve"> </w:t>
      </w:r>
      <w:r w:rsidR="00A86596" w:rsidRPr="00742394">
        <w:rPr>
          <w:noProof/>
          <w:sz w:val="28"/>
          <w:szCs w:val="28"/>
        </w:rPr>
        <w:t>Wikipedia</w:t>
      </w:r>
    </w:p>
    <w:p w:rsidR="003B3337" w:rsidRDefault="003B3337" w:rsidP="00985ACC">
      <w:pPr>
        <w:rPr>
          <w:sz w:val="20"/>
        </w:rPr>
      </w:pPr>
    </w:p>
    <w:p w:rsidR="00EA5DAA" w:rsidRDefault="00EA5DAA" w:rsidP="00707A68">
      <w:pPr>
        <w:rPr>
          <w:sz w:val="20"/>
        </w:rPr>
      </w:pPr>
    </w:p>
    <w:p w:rsidR="002C09EA" w:rsidRDefault="00431FEB" w:rsidP="00707A68">
      <w:pPr>
        <w:rPr>
          <w:sz w:val="20"/>
        </w:rPr>
      </w:pPr>
      <w:r>
        <w:rPr>
          <w:sz w:val="20"/>
        </w:rPr>
        <w:t>25.11.2016</w:t>
      </w:r>
    </w:p>
    <w:p w:rsidR="002C09EA" w:rsidRDefault="002C09EA" w:rsidP="00707A68">
      <w:pPr>
        <w:rPr>
          <w:sz w:val="20"/>
        </w:rPr>
      </w:pPr>
    </w:p>
    <w:p w:rsidR="006C7B58" w:rsidRDefault="002C09EA" w:rsidP="0075412E">
      <w:pPr>
        <w:tabs>
          <w:tab w:val="left" w:leader="dot" w:pos="2835"/>
        </w:tabs>
        <w:rPr>
          <w:color w:val="FF0000"/>
          <w:sz w:val="20"/>
        </w:rPr>
      </w:pPr>
      <w:r>
        <w:rPr>
          <w:sz w:val="20"/>
        </w:rPr>
        <w:t>Name</w:t>
      </w:r>
      <w:r w:rsidR="0075412E">
        <w:rPr>
          <w:color w:val="FF0000"/>
          <w:sz w:val="20"/>
        </w:rPr>
        <w:t xml:space="preserve"> </w:t>
      </w:r>
      <w:r w:rsidR="006C7B58" w:rsidRPr="0075412E">
        <w:rPr>
          <w:color w:val="FF0000"/>
          <w:sz w:val="20"/>
        </w:rPr>
        <w:tab/>
      </w:r>
    </w:p>
    <w:p w:rsidR="0075412E" w:rsidRDefault="0075412E" w:rsidP="0075412E">
      <w:pPr>
        <w:tabs>
          <w:tab w:val="left" w:leader="dot" w:pos="2835"/>
        </w:tabs>
        <w:rPr>
          <w:sz w:val="20"/>
        </w:rPr>
      </w:pPr>
    </w:p>
    <w:p w:rsidR="006C7B58" w:rsidRDefault="00431FEB" w:rsidP="00707A68">
      <w:pPr>
        <w:rPr>
          <w:sz w:val="20"/>
        </w:rPr>
      </w:pPr>
      <w:r>
        <w:rPr>
          <w:sz w:val="20"/>
        </w:rPr>
        <w:t>26</w:t>
      </w:r>
      <w:r w:rsidR="006C7B58">
        <w:rPr>
          <w:sz w:val="20"/>
        </w:rPr>
        <w:t xml:space="preserve"> Punkte / 60 Minuten</w:t>
      </w:r>
    </w:p>
    <w:p w:rsidR="006C7B58" w:rsidRDefault="006C7B58" w:rsidP="00707A68">
      <w:pPr>
        <w:rPr>
          <w:sz w:val="20"/>
        </w:rPr>
      </w:pPr>
    </w:p>
    <w:p w:rsidR="00B57622" w:rsidRPr="00B57622" w:rsidRDefault="00B57622" w:rsidP="00707A68">
      <w:pPr>
        <w:rPr>
          <w:color w:val="FF0000"/>
          <w:sz w:val="20"/>
        </w:rPr>
      </w:pPr>
      <w:r w:rsidRPr="00B57622">
        <w:rPr>
          <w:color w:val="FF0000"/>
          <w:sz w:val="20"/>
        </w:rPr>
        <w:t xml:space="preserve">Alle Links müssen </w:t>
      </w:r>
      <w:proofErr w:type="spellStart"/>
      <w:r w:rsidRPr="00B57622">
        <w:rPr>
          <w:color w:val="FF0000"/>
          <w:sz w:val="20"/>
        </w:rPr>
        <w:t>klickbar</w:t>
      </w:r>
      <w:proofErr w:type="spellEnd"/>
      <w:r w:rsidRPr="00B57622">
        <w:rPr>
          <w:color w:val="FF0000"/>
          <w:sz w:val="20"/>
        </w:rPr>
        <w:t xml:space="preserve"> sein!</w:t>
      </w:r>
    </w:p>
    <w:p w:rsidR="00431FEB" w:rsidRPr="0020154A" w:rsidRDefault="00431FEB" w:rsidP="00707A68">
      <w:pPr>
        <w:rPr>
          <w:rFonts w:cs="Arial"/>
          <w:szCs w:val="24"/>
        </w:rPr>
      </w:pPr>
    </w:p>
    <w:p w:rsidR="00431FEB" w:rsidRPr="0020154A" w:rsidRDefault="00431FEB" w:rsidP="00707A68">
      <w:pPr>
        <w:rPr>
          <w:rFonts w:cs="Arial"/>
          <w:szCs w:val="24"/>
        </w:rPr>
      </w:pPr>
      <w:r w:rsidRPr="0020154A">
        <w:rPr>
          <w:rFonts w:cs="Arial"/>
          <w:szCs w:val="24"/>
        </w:rPr>
        <w:t>1. Auftrag</w:t>
      </w:r>
    </w:p>
    <w:p w:rsidR="00DC63E2" w:rsidRPr="0020154A" w:rsidRDefault="00DC63E2" w:rsidP="00707A68">
      <w:pPr>
        <w:rPr>
          <w:rFonts w:cs="Arial"/>
          <w:szCs w:val="24"/>
        </w:rPr>
      </w:pPr>
    </w:p>
    <w:p w:rsidR="00431FEB" w:rsidRPr="0020154A" w:rsidRDefault="00DC63E2" w:rsidP="00707A68">
      <w:pPr>
        <w:rPr>
          <w:rFonts w:cs="Arial"/>
          <w:szCs w:val="24"/>
        </w:rPr>
      </w:pPr>
      <w:r w:rsidRPr="0020154A">
        <w:rPr>
          <w:rFonts w:cs="Arial"/>
          <w:szCs w:val="24"/>
        </w:rPr>
        <w:t xml:space="preserve">Wie </w:t>
      </w:r>
      <w:proofErr w:type="spellStart"/>
      <w:r w:rsidRPr="0020154A">
        <w:rPr>
          <w:rFonts w:cs="Arial"/>
          <w:szCs w:val="24"/>
        </w:rPr>
        <w:t>heisst</w:t>
      </w:r>
      <w:proofErr w:type="spellEnd"/>
      <w:r w:rsidRPr="0020154A">
        <w:rPr>
          <w:rFonts w:cs="Arial"/>
          <w:szCs w:val="24"/>
        </w:rPr>
        <w:t xml:space="preserve"> die Hauptstadt einer zentralasiatischen Republik im </w:t>
      </w:r>
      <w:proofErr w:type="spellStart"/>
      <w:r w:rsidRPr="0020154A">
        <w:rPr>
          <w:rFonts w:cs="Arial"/>
          <w:szCs w:val="24"/>
        </w:rPr>
        <w:t>Hissargebirge</w:t>
      </w:r>
      <w:proofErr w:type="spellEnd"/>
      <w:r w:rsidRPr="0020154A">
        <w:rPr>
          <w:rFonts w:cs="Arial"/>
          <w:szCs w:val="24"/>
        </w:rPr>
        <w:t>?</w:t>
      </w:r>
    </w:p>
    <w:p w:rsidR="00822FFE" w:rsidRPr="0020154A" w:rsidRDefault="00822FFE" w:rsidP="00707A68">
      <w:pPr>
        <w:rPr>
          <w:rFonts w:cs="Arial"/>
          <w:szCs w:val="24"/>
        </w:rPr>
      </w:pPr>
    </w:p>
    <w:p w:rsidR="00431FEB" w:rsidRPr="0020154A" w:rsidRDefault="00431FEB" w:rsidP="00707A68">
      <w:pPr>
        <w:rPr>
          <w:rFonts w:cs="Arial"/>
          <w:szCs w:val="24"/>
        </w:rPr>
      </w:pPr>
      <w:r w:rsidRPr="0020154A">
        <w:rPr>
          <w:rFonts w:cs="Arial"/>
          <w:szCs w:val="24"/>
        </w:rPr>
        <w:t>2. Auftrag</w:t>
      </w:r>
    </w:p>
    <w:p w:rsidR="00D517AF" w:rsidRPr="0020154A" w:rsidRDefault="00D517AF" w:rsidP="00D517AF">
      <w:pPr>
        <w:rPr>
          <w:rFonts w:cs="Arial"/>
          <w:szCs w:val="24"/>
        </w:rPr>
      </w:pPr>
      <w:r w:rsidRPr="0020154A">
        <w:rPr>
          <w:rFonts w:cs="Arial"/>
          <w:szCs w:val="24"/>
        </w:rPr>
        <w:t xml:space="preserve">Welche Organisation führt den </w:t>
      </w:r>
      <w:proofErr w:type="spellStart"/>
      <w:r w:rsidRPr="0020154A">
        <w:rPr>
          <w:rFonts w:cs="Arial"/>
          <w:szCs w:val="24"/>
        </w:rPr>
        <w:t>Komodowaran</w:t>
      </w:r>
      <w:proofErr w:type="spellEnd"/>
      <w:r w:rsidRPr="0020154A">
        <w:rPr>
          <w:rFonts w:cs="Arial"/>
          <w:szCs w:val="24"/>
        </w:rPr>
        <w:t xml:space="preserve"> auf der „Roten Liste gefährdeter Arten“ und wie lautet die Abkürzung für den Gefährdungsstatus?</w:t>
      </w:r>
    </w:p>
    <w:p w:rsidR="00D517AF" w:rsidRPr="0020154A" w:rsidRDefault="00D517AF" w:rsidP="00707A68">
      <w:pPr>
        <w:rPr>
          <w:rFonts w:cs="Arial"/>
          <w:szCs w:val="24"/>
        </w:rPr>
      </w:pPr>
    </w:p>
    <w:p w:rsidR="00431FEB" w:rsidRPr="0020154A" w:rsidRDefault="00431FEB" w:rsidP="00707A68">
      <w:pPr>
        <w:rPr>
          <w:rFonts w:cs="Arial"/>
          <w:szCs w:val="24"/>
        </w:rPr>
      </w:pPr>
      <w:r w:rsidRPr="0020154A">
        <w:rPr>
          <w:rFonts w:cs="Arial"/>
          <w:szCs w:val="24"/>
        </w:rPr>
        <w:t>3. Auftrag</w:t>
      </w:r>
    </w:p>
    <w:p w:rsidR="00D517AF" w:rsidRPr="0020154A" w:rsidRDefault="00D517AF" w:rsidP="00D517AF">
      <w:pPr>
        <w:rPr>
          <w:rFonts w:cs="Arial"/>
          <w:szCs w:val="24"/>
        </w:rPr>
      </w:pPr>
      <w:r w:rsidRPr="0020154A">
        <w:rPr>
          <w:rFonts w:cs="Arial"/>
          <w:szCs w:val="24"/>
        </w:rPr>
        <w:t>Ein englischer Schauspieler spielte die Rolle von Josip Broz Tito. Der gesuchte Schauspieler starb in Genf.</w:t>
      </w:r>
    </w:p>
    <w:p w:rsidR="00D517AF" w:rsidRPr="0020154A" w:rsidRDefault="00D517AF" w:rsidP="00D517AF">
      <w:pPr>
        <w:rPr>
          <w:rFonts w:cs="Arial"/>
          <w:szCs w:val="24"/>
        </w:rPr>
      </w:pPr>
      <w:r w:rsidRPr="0020154A">
        <w:rPr>
          <w:rFonts w:cs="Arial"/>
          <w:szCs w:val="24"/>
        </w:rPr>
        <w:t>Wer war er?</w:t>
      </w:r>
    </w:p>
    <w:p w:rsidR="00D517AF" w:rsidRPr="0020154A" w:rsidRDefault="00D517AF" w:rsidP="00707A68">
      <w:pPr>
        <w:rPr>
          <w:rFonts w:cs="Arial"/>
          <w:szCs w:val="24"/>
        </w:rPr>
      </w:pPr>
    </w:p>
    <w:p w:rsidR="00431FEB" w:rsidRPr="0020154A" w:rsidRDefault="00431FEB" w:rsidP="00707A68">
      <w:pPr>
        <w:rPr>
          <w:rFonts w:cs="Arial"/>
          <w:szCs w:val="24"/>
        </w:rPr>
      </w:pPr>
      <w:r w:rsidRPr="0020154A">
        <w:rPr>
          <w:rFonts w:cs="Arial"/>
          <w:szCs w:val="24"/>
        </w:rPr>
        <w:t>4. Auftrag</w:t>
      </w:r>
    </w:p>
    <w:p w:rsidR="00D517AF" w:rsidRPr="0020154A" w:rsidRDefault="00D517AF" w:rsidP="00D517AF">
      <w:pPr>
        <w:rPr>
          <w:rFonts w:cs="Arial"/>
          <w:szCs w:val="24"/>
        </w:rPr>
      </w:pPr>
      <w:r w:rsidRPr="0020154A">
        <w:rPr>
          <w:rFonts w:cs="Arial"/>
          <w:szCs w:val="24"/>
        </w:rPr>
        <w:t>Notieren</w:t>
      </w:r>
      <w:r w:rsidR="00B41445">
        <w:rPr>
          <w:rFonts w:cs="Arial"/>
          <w:szCs w:val="24"/>
        </w:rPr>
        <w:t xml:space="preserve"> Sie die Einwohnerzahlen pro km</w:t>
      </w:r>
      <w:r w:rsidR="00B41445" w:rsidRPr="00B41445">
        <w:rPr>
          <w:rFonts w:cs="Arial"/>
          <w:szCs w:val="24"/>
          <w:vertAlign w:val="superscript"/>
        </w:rPr>
        <w:t>2</w:t>
      </w:r>
      <w:r w:rsidRPr="0020154A">
        <w:rPr>
          <w:rFonts w:cs="Arial"/>
          <w:szCs w:val="24"/>
        </w:rPr>
        <w:t xml:space="preserve"> von Wil ZH und Wil SG. </w:t>
      </w:r>
    </w:p>
    <w:p w:rsidR="00D517AF" w:rsidRPr="0020154A" w:rsidRDefault="00D517AF" w:rsidP="00D517AF">
      <w:pPr>
        <w:rPr>
          <w:rFonts w:cs="Arial"/>
          <w:szCs w:val="24"/>
        </w:rPr>
      </w:pPr>
      <w:r w:rsidRPr="0020154A">
        <w:rPr>
          <w:rFonts w:cs="Arial"/>
          <w:szCs w:val="24"/>
        </w:rPr>
        <w:t>Funktionier</w:t>
      </w:r>
      <w:r w:rsidR="00B41445">
        <w:rPr>
          <w:rFonts w:cs="Arial"/>
          <w:szCs w:val="24"/>
        </w:rPr>
        <w:t>t es über „Seiten vergleichen“?</w:t>
      </w:r>
    </w:p>
    <w:p w:rsidR="00D517AF" w:rsidRPr="0020154A" w:rsidRDefault="00D517AF" w:rsidP="00707A68">
      <w:pPr>
        <w:rPr>
          <w:rFonts w:cs="Arial"/>
          <w:szCs w:val="24"/>
        </w:rPr>
      </w:pPr>
    </w:p>
    <w:p w:rsidR="00431FEB" w:rsidRPr="0020154A" w:rsidRDefault="00431FEB" w:rsidP="00707A68">
      <w:pPr>
        <w:rPr>
          <w:rFonts w:cs="Arial"/>
          <w:szCs w:val="24"/>
        </w:rPr>
      </w:pPr>
      <w:r w:rsidRPr="0020154A">
        <w:rPr>
          <w:rFonts w:cs="Arial"/>
          <w:szCs w:val="24"/>
        </w:rPr>
        <w:t>5. Auftrag</w:t>
      </w:r>
    </w:p>
    <w:p w:rsidR="00D517AF" w:rsidRPr="0020154A" w:rsidRDefault="00D517AF" w:rsidP="00707A68">
      <w:pPr>
        <w:rPr>
          <w:rFonts w:cs="Arial"/>
          <w:szCs w:val="24"/>
        </w:rPr>
      </w:pPr>
      <w:r w:rsidRPr="0020154A">
        <w:rPr>
          <w:rFonts w:cs="Arial"/>
          <w:szCs w:val="24"/>
        </w:rPr>
        <w:t>Wie lautet die neue Platte des ehemaligen Bandmitgliedes von "Woods"?</w:t>
      </w:r>
    </w:p>
    <w:p w:rsidR="00D517AF" w:rsidRPr="0020154A" w:rsidRDefault="00D517AF" w:rsidP="00707A68">
      <w:pPr>
        <w:rPr>
          <w:rFonts w:cs="Arial"/>
          <w:szCs w:val="24"/>
        </w:rPr>
      </w:pPr>
    </w:p>
    <w:p w:rsidR="00431FEB" w:rsidRPr="0020154A" w:rsidRDefault="00431FEB" w:rsidP="00707A68">
      <w:pPr>
        <w:rPr>
          <w:rFonts w:cs="Arial"/>
          <w:szCs w:val="24"/>
        </w:rPr>
      </w:pPr>
      <w:r w:rsidRPr="0020154A">
        <w:rPr>
          <w:rFonts w:cs="Arial"/>
          <w:szCs w:val="24"/>
        </w:rPr>
        <w:t>6. Auftrag</w:t>
      </w:r>
    </w:p>
    <w:p w:rsidR="00D517AF" w:rsidRPr="0020154A" w:rsidRDefault="00D517AF" w:rsidP="00D517AF">
      <w:pPr>
        <w:rPr>
          <w:rFonts w:cs="Arial"/>
          <w:szCs w:val="24"/>
        </w:rPr>
      </w:pPr>
      <w:r w:rsidRPr="0020154A">
        <w:rPr>
          <w:rFonts w:cs="Arial"/>
          <w:szCs w:val="24"/>
        </w:rPr>
        <w:t xml:space="preserve">Die amerikanische Band „Primus“ besingt in einem Lied einen berühmten Western-Schauspieler, den doch niemand kennt. Wie </w:t>
      </w:r>
      <w:proofErr w:type="spellStart"/>
      <w:r w:rsidRPr="0020154A">
        <w:rPr>
          <w:rFonts w:cs="Arial"/>
          <w:szCs w:val="24"/>
        </w:rPr>
        <w:t>heisst</w:t>
      </w:r>
      <w:proofErr w:type="spellEnd"/>
      <w:r w:rsidRPr="0020154A">
        <w:rPr>
          <w:rFonts w:cs="Arial"/>
          <w:szCs w:val="24"/>
        </w:rPr>
        <w:t xml:space="preserve"> das Stück und der Schauspieler?</w:t>
      </w:r>
    </w:p>
    <w:p w:rsidR="00D517AF" w:rsidRPr="0020154A" w:rsidRDefault="00D517AF" w:rsidP="00707A68">
      <w:pPr>
        <w:rPr>
          <w:rFonts w:cs="Arial"/>
          <w:szCs w:val="24"/>
        </w:rPr>
      </w:pPr>
    </w:p>
    <w:p w:rsidR="00431FEB" w:rsidRPr="0020154A" w:rsidRDefault="00431FEB" w:rsidP="00707A68">
      <w:pPr>
        <w:rPr>
          <w:rFonts w:cs="Arial"/>
          <w:szCs w:val="24"/>
        </w:rPr>
      </w:pPr>
      <w:r w:rsidRPr="0020154A">
        <w:rPr>
          <w:rFonts w:cs="Arial"/>
          <w:szCs w:val="24"/>
        </w:rPr>
        <w:t>7. Auftrag</w:t>
      </w:r>
    </w:p>
    <w:p w:rsidR="00431FEB" w:rsidRPr="0020154A" w:rsidRDefault="00F45426" w:rsidP="00707A68">
      <w:pPr>
        <w:rPr>
          <w:rFonts w:cs="Arial"/>
          <w:szCs w:val="24"/>
        </w:rPr>
      </w:pPr>
      <w:r w:rsidRPr="0020154A">
        <w:rPr>
          <w:rFonts w:cs="Arial"/>
          <w:szCs w:val="24"/>
        </w:rPr>
        <w:t>Wer ist, der 2008 verstorbene Exorzist und Sachverständige des Vatikans für Teufelsfragen?</w:t>
      </w:r>
    </w:p>
    <w:p w:rsidR="00D517AF" w:rsidRPr="0020154A" w:rsidRDefault="00D517AF" w:rsidP="00707A68">
      <w:pPr>
        <w:rPr>
          <w:rFonts w:cs="Arial"/>
          <w:szCs w:val="24"/>
        </w:rPr>
      </w:pPr>
    </w:p>
    <w:p w:rsidR="00431FEB" w:rsidRPr="0020154A" w:rsidRDefault="00431FEB" w:rsidP="00707A68">
      <w:pPr>
        <w:rPr>
          <w:rFonts w:cs="Arial"/>
          <w:szCs w:val="24"/>
        </w:rPr>
      </w:pPr>
      <w:r w:rsidRPr="0020154A">
        <w:rPr>
          <w:rFonts w:cs="Arial"/>
          <w:szCs w:val="24"/>
        </w:rPr>
        <w:t>8. Auftrag</w:t>
      </w:r>
    </w:p>
    <w:p w:rsidR="00184BBF" w:rsidRPr="000507B9" w:rsidRDefault="00184BBF" w:rsidP="00184BBF">
      <w:pPr>
        <w:rPr>
          <w:rFonts w:cs="Arial"/>
          <w:szCs w:val="24"/>
          <w:lang w:val="de-CH"/>
        </w:rPr>
      </w:pPr>
    </w:p>
    <w:p w:rsidR="00184BBF" w:rsidRPr="0020154A" w:rsidRDefault="00184BBF" w:rsidP="00184BBF">
      <w:pPr>
        <w:rPr>
          <w:rFonts w:cs="Arial"/>
          <w:szCs w:val="24"/>
        </w:rPr>
      </w:pPr>
      <w:r w:rsidRPr="0020154A">
        <w:rPr>
          <w:rFonts w:cs="Arial"/>
          <w:szCs w:val="24"/>
        </w:rPr>
        <w:t xml:space="preserve">Die Breitenkreise auf einer alten Landkarte können genutzt werden, um im Rahmen der bibliothekarischen </w:t>
      </w:r>
      <w:proofErr w:type="spellStart"/>
      <w:r w:rsidRPr="0020154A">
        <w:rPr>
          <w:rFonts w:cs="Arial"/>
          <w:szCs w:val="24"/>
        </w:rPr>
        <w:t>Formalerschliessung</w:t>
      </w:r>
      <w:proofErr w:type="spellEnd"/>
      <w:r w:rsidRPr="0020154A">
        <w:rPr>
          <w:rFonts w:cs="Arial"/>
          <w:szCs w:val="24"/>
        </w:rPr>
        <w:t xml:space="preserve"> eine Eigenschaft dieser Karte zu berechnen. Es gibt aber noch drei weitere Möglichkeiten, diese Eigenschaft zu berechnen. Welche drei sind das?</w:t>
      </w:r>
    </w:p>
    <w:p w:rsidR="00D517AF" w:rsidRPr="0020154A" w:rsidRDefault="00D517AF" w:rsidP="00707A68">
      <w:pPr>
        <w:rPr>
          <w:rFonts w:cs="Arial"/>
          <w:szCs w:val="24"/>
        </w:rPr>
      </w:pPr>
    </w:p>
    <w:p w:rsidR="00431FEB" w:rsidRPr="0020154A" w:rsidRDefault="00431FEB" w:rsidP="00707A68">
      <w:pPr>
        <w:rPr>
          <w:rFonts w:cs="Arial"/>
          <w:szCs w:val="24"/>
        </w:rPr>
      </w:pPr>
      <w:r w:rsidRPr="0020154A">
        <w:rPr>
          <w:rFonts w:cs="Arial"/>
          <w:szCs w:val="24"/>
        </w:rPr>
        <w:t>9. Auftrag</w:t>
      </w:r>
    </w:p>
    <w:p w:rsidR="00F45426" w:rsidRPr="0020154A" w:rsidRDefault="00F45426" w:rsidP="00F45426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20154A">
        <w:rPr>
          <w:rFonts w:ascii="Arial" w:hAnsi="Arial" w:cs="Arial"/>
        </w:rPr>
        <w:t>Wie heisst das Land und die Region, in welchem das CERN das Opera-Experiment durchführt?</w:t>
      </w:r>
    </w:p>
    <w:p w:rsidR="00D517AF" w:rsidRPr="0020154A" w:rsidRDefault="00D517AF" w:rsidP="0020154A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:rsidR="00431FEB" w:rsidRPr="0020154A" w:rsidRDefault="00431FEB" w:rsidP="00707A68">
      <w:pPr>
        <w:rPr>
          <w:rFonts w:cs="Arial"/>
          <w:szCs w:val="24"/>
        </w:rPr>
      </w:pPr>
      <w:r w:rsidRPr="0020154A">
        <w:rPr>
          <w:rFonts w:cs="Arial"/>
          <w:szCs w:val="24"/>
        </w:rPr>
        <w:t>10. Auftrag</w:t>
      </w:r>
    </w:p>
    <w:p w:rsidR="00445948" w:rsidRPr="0020154A" w:rsidRDefault="00445948" w:rsidP="00445948">
      <w:pPr>
        <w:rPr>
          <w:rFonts w:cs="Arial"/>
          <w:szCs w:val="24"/>
        </w:rPr>
      </w:pPr>
      <w:r w:rsidRPr="0020154A">
        <w:rPr>
          <w:rFonts w:cs="Arial"/>
          <w:szCs w:val="24"/>
        </w:rPr>
        <w:t xml:space="preserve">Mensch gegen Maschine ist eine Laufveranstaltung. Wie </w:t>
      </w:r>
      <w:proofErr w:type="spellStart"/>
      <w:r w:rsidRPr="0020154A">
        <w:rPr>
          <w:rFonts w:cs="Arial"/>
          <w:szCs w:val="24"/>
        </w:rPr>
        <w:t>heisst</w:t>
      </w:r>
      <w:proofErr w:type="spellEnd"/>
      <w:r w:rsidRPr="0020154A">
        <w:rPr>
          <w:rFonts w:cs="Arial"/>
          <w:szCs w:val="24"/>
        </w:rPr>
        <w:t xml:space="preserve"> der Wettkampf und wer hält den Streckenrekord? </w:t>
      </w:r>
    </w:p>
    <w:p w:rsidR="00D517AF" w:rsidRPr="0020154A" w:rsidRDefault="00D517AF" w:rsidP="00707A68">
      <w:pPr>
        <w:rPr>
          <w:rFonts w:cs="Arial"/>
          <w:szCs w:val="24"/>
        </w:rPr>
      </w:pPr>
    </w:p>
    <w:p w:rsidR="00431FEB" w:rsidRPr="0020154A" w:rsidRDefault="00431FEB" w:rsidP="00707A68">
      <w:pPr>
        <w:rPr>
          <w:rFonts w:cs="Arial"/>
          <w:szCs w:val="24"/>
        </w:rPr>
      </w:pPr>
      <w:r w:rsidRPr="0020154A">
        <w:rPr>
          <w:rFonts w:cs="Arial"/>
          <w:szCs w:val="24"/>
        </w:rPr>
        <w:t>11. Auftrag</w:t>
      </w:r>
    </w:p>
    <w:p w:rsidR="00184BBF" w:rsidRPr="0020154A" w:rsidRDefault="00184BBF" w:rsidP="00184BBF">
      <w:pPr>
        <w:rPr>
          <w:rFonts w:cs="Arial"/>
          <w:szCs w:val="24"/>
        </w:rPr>
      </w:pPr>
      <w:r w:rsidRPr="0020154A">
        <w:rPr>
          <w:rFonts w:cs="Arial"/>
          <w:szCs w:val="24"/>
        </w:rPr>
        <w:t>Wo hat der bekannte deutsche Theologe Eberhard Bu</w:t>
      </w:r>
      <w:r w:rsidR="00B41445">
        <w:rPr>
          <w:rFonts w:cs="Arial"/>
          <w:szCs w:val="24"/>
        </w:rPr>
        <w:t>s</w:t>
      </w:r>
      <w:r w:rsidRPr="0020154A">
        <w:rPr>
          <w:rFonts w:cs="Arial"/>
          <w:szCs w:val="24"/>
        </w:rPr>
        <w:t>ch viele Jahre als reformierter Pfarrer gearbeitet?</w:t>
      </w:r>
    </w:p>
    <w:p w:rsidR="00D517AF" w:rsidRPr="0020154A" w:rsidRDefault="00D517AF" w:rsidP="00707A68">
      <w:pPr>
        <w:rPr>
          <w:rFonts w:cs="Arial"/>
          <w:szCs w:val="24"/>
        </w:rPr>
      </w:pPr>
    </w:p>
    <w:p w:rsidR="00431FEB" w:rsidRPr="0020154A" w:rsidRDefault="00431FEB" w:rsidP="00707A68">
      <w:pPr>
        <w:rPr>
          <w:rFonts w:cs="Arial"/>
          <w:szCs w:val="24"/>
        </w:rPr>
      </w:pPr>
      <w:r w:rsidRPr="0020154A">
        <w:rPr>
          <w:rFonts w:cs="Arial"/>
          <w:szCs w:val="24"/>
        </w:rPr>
        <w:t>12. Auftrag</w:t>
      </w:r>
    </w:p>
    <w:p w:rsidR="00184BBF" w:rsidRPr="0020154A" w:rsidRDefault="00184BBF" w:rsidP="00184BBF">
      <w:pPr>
        <w:rPr>
          <w:rFonts w:cs="Arial"/>
          <w:szCs w:val="24"/>
        </w:rPr>
      </w:pPr>
      <w:r w:rsidRPr="0020154A">
        <w:rPr>
          <w:rFonts w:cs="Arial"/>
          <w:szCs w:val="24"/>
        </w:rPr>
        <w:t>Welche niederländische Firma wurde vom Vater mit seinem Sohn Gerard, Ende 19.Jh. gegründet? In welcher Ortschaft war das? Was hat sie zu diesem Zeitpunkt hergestellt?</w:t>
      </w:r>
    </w:p>
    <w:p w:rsidR="00D517AF" w:rsidRPr="0020154A" w:rsidRDefault="00D517AF" w:rsidP="0020154A">
      <w:pPr>
        <w:rPr>
          <w:rFonts w:cs="Arial"/>
          <w:szCs w:val="24"/>
        </w:rPr>
      </w:pPr>
    </w:p>
    <w:p w:rsidR="00431FEB" w:rsidRPr="0020154A" w:rsidRDefault="00431FEB" w:rsidP="00707A68">
      <w:pPr>
        <w:rPr>
          <w:rFonts w:cs="Arial"/>
          <w:szCs w:val="24"/>
        </w:rPr>
      </w:pPr>
      <w:r w:rsidRPr="0020154A">
        <w:rPr>
          <w:rFonts w:cs="Arial"/>
          <w:szCs w:val="24"/>
        </w:rPr>
        <w:t>13. Auftrag</w:t>
      </w:r>
    </w:p>
    <w:p w:rsidR="006A43AF" w:rsidRPr="0020154A" w:rsidRDefault="006A43AF" w:rsidP="006A43AF">
      <w:pPr>
        <w:rPr>
          <w:rFonts w:cs="Arial"/>
          <w:szCs w:val="24"/>
        </w:rPr>
      </w:pPr>
      <w:r w:rsidRPr="0020154A">
        <w:rPr>
          <w:rFonts w:cs="Arial"/>
          <w:szCs w:val="24"/>
        </w:rPr>
        <w:t xml:space="preserve">Ein Künstler aus der Schweiz reiste zusammen mit zwei Kollegen 1911 nach Tunis. </w:t>
      </w:r>
      <w:bookmarkStart w:id="0" w:name="_GoBack"/>
      <w:r w:rsidRPr="0020154A">
        <w:rPr>
          <w:rFonts w:cs="Arial"/>
          <w:szCs w:val="24"/>
        </w:rPr>
        <w:t xml:space="preserve">Wenige Jahre später machte er auch dekorative Arbeiten in Berghütten </w:t>
      </w:r>
      <w:proofErr w:type="gramStart"/>
      <w:r w:rsidRPr="0020154A">
        <w:rPr>
          <w:rFonts w:cs="Arial"/>
          <w:szCs w:val="24"/>
        </w:rPr>
        <w:t>des</w:t>
      </w:r>
      <w:proofErr w:type="gramEnd"/>
      <w:r w:rsidRPr="0020154A">
        <w:rPr>
          <w:rFonts w:cs="Arial"/>
          <w:szCs w:val="24"/>
        </w:rPr>
        <w:t xml:space="preserve"> Schweiz. </w:t>
      </w:r>
      <w:bookmarkEnd w:id="0"/>
      <w:r w:rsidRPr="0020154A">
        <w:rPr>
          <w:rFonts w:cs="Arial"/>
          <w:szCs w:val="24"/>
        </w:rPr>
        <w:t>Alpen Clubs SAC.</w:t>
      </w:r>
    </w:p>
    <w:p w:rsidR="0095576C" w:rsidRDefault="006A43AF">
      <w:pPr>
        <w:rPr>
          <w:rFonts w:cs="Arial"/>
          <w:szCs w:val="24"/>
        </w:rPr>
      </w:pPr>
      <w:r w:rsidRPr="0020154A">
        <w:rPr>
          <w:rFonts w:cs="Arial"/>
          <w:szCs w:val="24"/>
        </w:rPr>
        <w:t xml:space="preserve">Wie </w:t>
      </w:r>
      <w:proofErr w:type="spellStart"/>
      <w:r w:rsidRPr="0020154A">
        <w:rPr>
          <w:rFonts w:cs="Arial"/>
          <w:szCs w:val="24"/>
        </w:rPr>
        <w:t>hiess</w:t>
      </w:r>
      <w:proofErr w:type="spellEnd"/>
      <w:r w:rsidRPr="0020154A">
        <w:rPr>
          <w:rFonts w:cs="Arial"/>
          <w:szCs w:val="24"/>
        </w:rPr>
        <w:t xml:space="preserve"> dieser Maler?</w:t>
      </w:r>
    </w:p>
    <w:p w:rsidR="0020154A" w:rsidRPr="0020154A" w:rsidRDefault="0020154A">
      <w:pPr>
        <w:rPr>
          <w:rFonts w:cs="Arial"/>
          <w:szCs w:val="24"/>
        </w:rPr>
      </w:pPr>
    </w:p>
    <w:sectPr w:rsidR="0020154A" w:rsidRPr="0020154A" w:rsidSect="00F47929">
      <w:headerReference w:type="default" r:id="rId9"/>
      <w:footerReference w:type="default" r:id="rId10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6B1" w:rsidRDefault="001026B1">
      <w:r>
        <w:separator/>
      </w:r>
    </w:p>
  </w:endnote>
  <w:endnote w:type="continuationSeparator" w:id="0">
    <w:p w:rsidR="001026B1" w:rsidRDefault="0010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9B" w:rsidRDefault="004748DA">
    <w:pPr>
      <w:pStyle w:val="Fuzeile"/>
      <w:shd w:val="clear" w:color="auto" w:fill="FFCC99"/>
      <w:rPr>
        <w:color w:val="000000"/>
        <w:sz w:val="20"/>
        <w:lang w:val="de-CH"/>
      </w:rPr>
    </w:pPr>
    <w:proofErr w:type="spellStart"/>
    <w:r>
      <w:rPr>
        <w:color w:val="000000"/>
        <w:sz w:val="20"/>
        <w:shd w:val="clear" w:color="auto" w:fill="FFFF99"/>
        <w:lang w:val="de-CH"/>
      </w:rPr>
      <w:t>Flid</w:t>
    </w:r>
    <w:proofErr w:type="spellEnd"/>
    <w:r>
      <w:rPr>
        <w:color w:val="000000"/>
        <w:sz w:val="20"/>
        <w:shd w:val="clear" w:color="auto" w:fill="FFFF99"/>
        <w:lang w:val="de-CH"/>
      </w:rPr>
      <w:t xml:space="preserve"> 2. LJ</w:t>
    </w:r>
    <w:r w:rsidR="00F65D9B">
      <w:rPr>
        <w:color w:val="FFFFFF"/>
        <w:sz w:val="20"/>
        <w:shd w:val="clear" w:color="auto" w:fill="FFFF99"/>
        <w:lang w:val="de-CH"/>
      </w:rPr>
      <w:tab/>
    </w:r>
    <w:r w:rsidR="00F65D9B">
      <w:rPr>
        <w:color w:val="FFFFFF"/>
        <w:sz w:val="20"/>
        <w:shd w:val="clear" w:color="auto" w:fill="FFFF99"/>
        <w:lang w:val="de-CH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6B1" w:rsidRDefault="001026B1">
      <w:r>
        <w:separator/>
      </w:r>
    </w:p>
  </w:footnote>
  <w:footnote w:type="continuationSeparator" w:id="0">
    <w:p w:rsidR="001026B1" w:rsidRDefault="00102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9B" w:rsidRPr="005244F6" w:rsidRDefault="00AE1F79">
    <w:pPr>
      <w:pStyle w:val="Kopfzeile"/>
      <w:shd w:val="clear" w:color="auto" w:fill="FFFFFF"/>
      <w:rPr>
        <w:rFonts w:cs="Arial"/>
        <w:color w:val="000000"/>
        <w:sz w:val="20"/>
        <w:shd w:val="clear" w:color="auto" w:fill="FFCC99"/>
        <w:lang w:val="de-CH"/>
      </w:rPr>
    </w:pPr>
    <w:r>
      <w:rPr>
        <w:color w:val="000000"/>
        <w:sz w:val="20"/>
        <w:shd w:val="clear" w:color="auto" w:fill="FFFF99"/>
        <w:lang w:val="de-CH"/>
      </w:rPr>
      <w:t>Recherche</w:t>
    </w:r>
    <w:r w:rsidR="00F65D9B">
      <w:rPr>
        <w:shd w:val="clear" w:color="auto" w:fill="FFFF99"/>
        <w:lang w:val="de-CH"/>
      </w:rPr>
      <w:tab/>
    </w:r>
    <w:r w:rsidR="00F65D9B">
      <w:rPr>
        <w:shd w:val="clear" w:color="auto" w:fill="FFFF99"/>
        <w:lang w:val="de-CH"/>
      </w:rPr>
      <w:tab/>
    </w:r>
    <w:r w:rsidR="00F00ADD">
      <w:rPr>
        <w:rFonts w:cs="Arial"/>
        <w:color w:val="000000"/>
        <w:sz w:val="20"/>
        <w:shd w:val="clear" w:color="auto" w:fill="FFCC99"/>
        <w:lang w:val="de-CH"/>
      </w:rPr>
      <w:t>Wikipedia für Profis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18A2"/>
    <w:multiLevelType w:val="hybridMultilevel"/>
    <w:tmpl w:val="230285B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F2ACA"/>
    <w:multiLevelType w:val="hybridMultilevel"/>
    <w:tmpl w:val="F8D6B8F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A4024"/>
    <w:multiLevelType w:val="multilevel"/>
    <w:tmpl w:val="F25A0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BB3E64"/>
    <w:multiLevelType w:val="hybridMultilevel"/>
    <w:tmpl w:val="71206E8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D4DF4"/>
    <w:multiLevelType w:val="hybridMultilevel"/>
    <w:tmpl w:val="F13E644E"/>
    <w:lvl w:ilvl="0" w:tplc="2D3CDD1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BD107B"/>
    <w:multiLevelType w:val="hybridMultilevel"/>
    <w:tmpl w:val="DA1E4D34"/>
    <w:lvl w:ilvl="0" w:tplc="C0FE87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B3432E"/>
    <w:multiLevelType w:val="hybridMultilevel"/>
    <w:tmpl w:val="1E0634DE"/>
    <w:lvl w:ilvl="0" w:tplc="ADF894E0">
      <w:start w:val="1"/>
      <w:numFmt w:val="bullet"/>
      <w:lvlText w:val=""/>
      <w:lvlJc w:val="left"/>
      <w:pPr>
        <w:tabs>
          <w:tab w:val="num" w:pos="567"/>
        </w:tabs>
        <w:ind w:left="170" w:firstLine="11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817038"/>
    <w:multiLevelType w:val="hybridMultilevel"/>
    <w:tmpl w:val="164840B4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FF6A94"/>
    <w:multiLevelType w:val="hybridMultilevel"/>
    <w:tmpl w:val="95E02A8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743B37"/>
    <w:multiLevelType w:val="hybridMultilevel"/>
    <w:tmpl w:val="9E84CD40"/>
    <w:lvl w:ilvl="0" w:tplc="8BE6736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28603C"/>
    <w:multiLevelType w:val="hybridMultilevel"/>
    <w:tmpl w:val="58AAFBB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497CE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3C1C2D88"/>
    <w:multiLevelType w:val="hybridMultilevel"/>
    <w:tmpl w:val="68B66FB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F378E1"/>
    <w:multiLevelType w:val="hybridMultilevel"/>
    <w:tmpl w:val="005E7BAE"/>
    <w:lvl w:ilvl="0" w:tplc="3656FB66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112ABA"/>
    <w:multiLevelType w:val="hybridMultilevel"/>
    <w:tmpl w:val="96A0F056"/>
    <w:lvl w:ilvl="0" w:tplc="213433B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2E67CC"/>
    <w:multiLevelType w:val="hybridMultilevel"/>
    <w:tmpl w:val="0C100E8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236C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285914"/>
    <w:multiLevelType w:val="hybridMultilevel"/>
    <w:tmpl w:val="00168EA6"/>
    <w:lvl w:ilvl="0" w:tplc="D85E0A7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4D19DD"/>
    <w:multiLevelType w:val="multilevel"/>
    <w:tmpl w:val="EACAD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AF44E6"/>
    <w:multiLevelType w:val="hybridMultilevel"/>
    <w:tmpl w:val="CEE23D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DA49D9"/>
    <w:multiLevelType w:val="hybridMultilevel"/>
    <w:tmpl w:val="BE2C0DD4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48C10FB"/>
    <w:multiLevelType w:val="multilevel"/>
    <w:tmpl w:val="2040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4D41E0"/>
    <w:multiLevelType w:val="hybridMultilevel"/>
    <w:tmpl w:val="5BCC0F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943AA0"/>
    <w:multiLevelType w:val="hybridMultilevel"/>
    <w:tmpl w:val="0EBA60D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C5426E"/>
    <w:multiLevelType w:val="hybridMultilevel"/>
    <w:tmpl w:val="50485EC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941B6E"/>
    <w:multiLevelType w:val="hybridMultilevel"/>
    <w:tmpl w:val="444C6F24"/>
    <w:lvl w:ilvl="0" w:tplc="029ED12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F012B6"/>
    <w:multiLevelType w:val="hybridMultilevel"/>
    <w:tmpl w:val="F74A942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4D62A8"/>
    <w:multiLevelType w:val="hybridMultilevel"/>
    <w:tmpl w:val="1150886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EA7291"/>
    <w:multiLevelType w:val="hybridMultilevel"/>
    <w:tmpl w:val="DB5E1D12"/>
    <w:lvl w:ilvl="0" w:tplc="A1ACC33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AD0667"/>
    <w:multiLevelType w:val="hybridMultilevel"/>
    <w:tmpl w:val="B6FEBC6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B5A00DA"/>
    <w:multiLevelType w:val="hybridMultilevel"/>
    <w:tmpl w:val="D5860EB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9"/>
  </w:num>
  <w:num w:numId="5">
    <w:abstractNumId w:val="7"/>
  </w:num>
  <w:num w:numId="6">
    <w:abstractNumId w:val="22"/>
  </w:num>
  <w:num w:numId="7">
    <w:abstractNumId w:val="20"/>
  </w:num>
  <w:num w:numId="8">
    <w:abstractNumId w:val="17"/>
  </w:num>
  <w:num w:numId="9">
    <w:abstractNumId w:val="28"/>
  </w:num>
  <w:num w:numId="10">
    <w:abstractNumId w:val="23"/>
  </w:num>
  <w:num w:numId="11">
    <w:abstractNumId w:val="6"/>
  </w:num>
  <w:num w:numId="12">
    <w:abstractNumId w:val="25"/>
  </w:num>
  <w:num w:numId="13">
    <w:abstractNumId w:val="19"/>
  </w:num>
  <w:num w:numId="14">
    <w:abstractNumId w:val="10"/>
  </w:num>
  <w:num w:numId="15">
    <w:abstractNumId w:val="29"/>
  </w:num>
  <w:num w:numId="16">
    <w:abstractNumId w:val="5"/>
  </w:num>
  <w:num w:numId="17">
    <w:abstractNumId w:val="12"/>
  </w:num>
  <w:num w:numId="18">
    <w:abstractNumId w:val="18"/>
  </w:num>
  <w:num w:numId="19">
    <w:abstractNumId w:val="16"/>
  </w:num>
  <w:num w:numId="20">
    <w:abstractNumId w:val="14"/>
  </w:num>
  <w:num w:numId="21">
    <w:abstractNumId w:val="27"/>
  </w:num>
  <w:num w:numId="22">
    <w:abstractNumId w:val="1"/>
  </w:num>
  <w:num w:numId="23">
    <w:abstractNumId w:val="3"/>
  </w:num>
  <w:num w:numId="24">
    <w:abstractNumId w:val="21"/>
  </w:num>
  <w:num w:numId="25">
    <w:abstractNumId w:val="0"/>
  </w:num>
  <w:num w:numId="26">
    <w:abstractNumId w:val="26"/>
  </w:num>
  <w:num w:numId="27">
    <w:abstractNumId w:val="13"/>
  </w:num>
  <w:num w:numId="28">
    <w:abstractNumId w:val="24"/>
  </w:num>
  <w:num w:numId="29">
    <w:abstractNumId w:val="4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>
      <o:colormru v:ext="edit" colors="#9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DEC"/>
    <w:rsid w:val="00003483"/>
    <w:rsid w:val="00005F55"/>
    <w:rsid w:val="00007665"/>
    <w:rsid w:val="0001041D"/>
    <w:rsid w:val="00030410"/>
    <w:rsid w:val="00030846"/>
    <w:rsid w:val="00033728"/>
    <w:rsid w:val="000351B8"/>
    <w:rsid w:val="000507B9"/>
    <w:rsid w:val="00054C53"/>
    <w:rsid w:val="00063CBF"/>
    <w:rsid w:val="00072181"/>
    <w:rsid w:val="000774C1"/>
    <w:rsid w:val="0008397D"/>
    <w:rsid w:val="0009119D"/>
    <w:rsid w:val="00096DBC"/>
    <w:rsid w:val="000A5321"/>
    <w:rsid w:val="000F7C5C"/>
    <w:rsid w:val="0010182D"/>
    <w:rsid w:val="001026B1"/>
    <w:rsid w:val="0012284F"/>
    <w:rsid w:val="0012433A"/>
    <w:rsid w:val="00161BEA"/>
    <w:rsid w:val="00162EFD"/>
    <w:rsid w:val="00166B46"/>
    <w:rsid w:val="0017034C"/>
    <w:rsid w:val="0017749E"/>
    <w:rsid w:val="00184BBF"/>
    <w:rsid w:val="0018708A"/>
    <w:rsid w:val="00190704"/>
    <w:rsid w:val="001C6B31"/>
    <w:rsid w:val="001D51D7"/>
    <w:rsid w:val="001F2D4F"/>
    <w:rsid w:val="0020154A"/>
    <w:rsid w:val="00207BA4"/>
    <w:rsid w:val="00214532"/>
    <w:rsid w:val="00214611"/>
    <w:rsid w:val="002149A0"/>
    <w:rsid w:val="00217F30"/>
    <w:rsid w:val="002479D1"/>
    <w:rsid w:val="002572EC"/>
    <w:rsid w:val="00265C48"/>
    <w:rsid w:val="00266070"/>
    <w:rsid w:val="00274100"/>
    <w:rsid w:val="002866A7"/>
    <w:rsid w:val="002A73DC"/>
    <w:rsid w:val="002B2D7A"/>
    <w:rsid w:val="002B6DFF"/>
    <w:rsid w:val="002C09EA"/>
    <w:rsid w:val="002C53FE"/>
    <w:rsid w:val="002F558E"/>
    <w:rsid w:val="002F78A7"/>
    <w:rsid w:val="003204D2"/>
    <w:rsid w:val="003349FC"/>
    <w:rsid w:val="003410F2"/>
    <w:rsid w:val="00380D3E"/>
    <w:rsid w:val="00396D5F"/>
    <w:rsid w:val="003A6282"/>
    <w:rsid w:val="003B3337"/>
    <w:rsid w:val="003B3955"/>
    <w:rsid w:val="003B7FDA"/>
    <w:rsid w:val="003C235C"/>
    <w:rsid w:val="003D3205"/>
    <w:rsid w:val="003D3AF2"/>
    <w:rsid w:val="003E162F"/>
    <w:rsid w:val="003E1CF2"/>
    <w:rsid w:val="003E45AF"/>
    <w:rsid w:val="003F367A"/>
    <w:rsid w:val="00404294"/>
    <w:rsid w:val="00410C3B"/>
    <w:rsid w:val="00423276"/>
    <w:rsid w:val="00430F35"/>
    <w:rsid w:val="00431FEB"/>
    <w:rsid w:val="0043385C"/>
    <w:rsid w:val="00440C33"/>
    <w:rsid w:val="00445948"/>
    <w:rsid w:val="0045545F"/>
    <w:rsid w:val="00465C8F"/>
    <w:rsid w:val="004745DC"/>
    <w:rsid w:val="004748DA"/>
    <w:rsid w:val="0048758C"/>
    <w:rsid w:val="004936B7"/>
    <w:rsid w:val="00496AAD"/>
    <w:rsid w:val="004A1E79"/>
    <w:rsid w:val="004C4F1D"/>
    <w:rsid w:val="004D02DE"/>
    <w:rsid w:val="004E112C"/>
    <w:rsid w:val="005244F6"/>
    <w:rsid w:val="00531DFE"/>
    <w:rsid w:val="005527F0"/>
    <w:rsid w:val="00560D5F"/>
    <w:rsid w:val="005907E4"/>
    <w:rsid w:val="005927A2"/>
    <w:rsid w:val="005B7C7A"/>
    <w:rsid w:val="005C0CD5"/>
    <w:rsid w:val="005D7C24"/>
    <w:rsid w:val="005E6F8B"/>
    <w:rsid w:val="005F083F"/>
    <w:rsid w:val="00645F26"/>
    <w:rsid w:val="00663B86"/>
    <w:rsid w:val="00695676"/>
    <w:rsid w:val="006A1BF6"/>
    <w:rsid w:val="006A43AF"/>
    <w:rsid w:val="006B55BC"/>
    <w:rsid w:val="006C7B58"/>
    <w:rsid w:val="006D5A57"/>
    <w:rsid w:val="006F0756"/>
    <w:rsid w:val="00707A68"/>
    <w:rsid w:val="007113A1"/>
    <w:rsid w:val="00730E6A"/>
    <w:rsid w:val="007342D1"/>
    <w:rsid w:val="0074001B"/>
    <w:rsid w:val="00742394"/>
    <w:rsid w:val="007458BC"/>
    <w:rsid w:val="00747BD5"/>
    <w:rsid w:val="0075412E"/>
    <w:rsid w:val="00754CE3"/>
    <w:rsid w:val="007720DB"/>
    <w:rsid w:val="00777F49"/>
    <w:rsid w:val="00785F21"/>
    <w:rsid w:val="00794D86"/>
    <w:rsid w:val="007A1FA8"/>
    <w:rsid w:val="007C2337"/>
    <w:rsid w:val="007C7984"/>
    <w:rsid w:val="007D4732"/>
    <w:rsid w:val="007F429B"/>
    <w:rsid w:val="00806A54"/>
    <w:rsid w:val="008079C2"/>
    <w:rsid w:val="008125EC"/>
    <w:rsid w:val="00812CD9"/>
    <w:rsid w:val="008149EA"/>
    <w:rsid w:val="008167B1"/>
    <w:rsid w:val="00820A6A"/>
    <w:rsid w:val="00822FFE"/>
    <w:rsid w:val="00830569"/>
    <w:rsid w:val="0084251C"/>
    <w:rsid w:val="00853081"/>
    <w:rsid w:val="00863D19"/>
    <w:rsid w:val="008952DC"/>
    <w:rsid w:val="00897E60"/>
    <w:rsid w:val="008A1390"/>
    <w:rsid w:val="008A7BF3"/>
    <w:rsid w:val="008B00EF"/>
    <w:rsid w:val="008C5DB6"/>
    <w:rsid w:val="008D36E0"/>
    <w:rsid w:val="008D5ECD"/>
    <w:rsid w:val="008D723C"/>
    <w:rsid w:val="008D7A52"/>
    <w:rsid w:val="008E20C7"/>
    <w:rsid w:val="008F2535"/>
    <w:rsid w:val="008F749E"/>
    <w:rsid w:val="009026B0"/>
    <w:rsid w:val="00920E28"/>
    <w:rsid w:val="00937C7C"/>
    <w:rsid w:val="00951261"/>
    <w:rsid w:val="0095429C"/>
    <w:rsid w:val="0095576C"/>
    <w:rsid w:val="00985ACC"/>
    <w:rsid w:val="00985BC5"/>
    <w:rsid w:val="009862D5"/>
    <w:rsid w:val="00996915"/>
    <w:rsid w:val="009A1962"/>
    <w:rsid w:val="009B1A6C"/>
    <w:rsid w:val="009B3F4C"/>
    <w:rsid w:val="009C11B0"/>
    <w:rsid w:val="009C2DEC"/>
    <w:rsid w:val="009D0DD2"/>
    <w:rsid w:val="009D39B7"/>
    <w:rsid w:val="009D6B5F"/>
    <w:rsid w:val="00A205A1"/>
    <w:rsid w:val="00A341CB"/>
    <w:rsid w:val="00A3513D"/>
    <w:rsid w:val="00A42518"/>
    <w:rsid w:val="00A47F41"/>
    <w:rsid w:val="00A55221"/>
    <w:rsid w:val="00A70D05"/>
    <w:rsid w:val="00A86596"/>
    <w:rsid w:val="00AA1574"/>
    <w:rsid w:val="00AA3B96"/>
    <w:rsid w:val="00AD0360"/>
    <w:rsid w:val="00AE1F79"/>
    <w:rsid w:val="00AF5F0A"/>
    <w:rsid w:val="00AF6E65"/>
    <w:rsid w:val="00B01D0A"/>
    <w:rsid w:val="00B030F2"/>
    <w:rsid w:val="00B1287E"/>
    <w:rsid w:val="00B13B06"/>
    <w:rsid w:val="00B13B2A"/>
    <w:rsid w:val="00B154E0"/>
    <w:rsid w:val="00B27612"/>
    <w:rsid w:val="00B31A71"/>
    <w:rsid w:val="00B366AE"/>
    <w:rsid w:val="00B41445"/>
    <w:rsid w:val="00B43E2F"/>
    <w:rsid w:val="00B57622"/>
    <w:rsid w:val="00B81C88"/>
    <w:rsid w:val="00B92782"/>
    <w:rsid w:val="00BA3E8D"/>
    <w:rsid w:val="00BB076F"/>
    <w:rsid w:val="00BB0F30"/>
    <w:rsid w:val="00BB3853"/>
    <w:rsid w:val="00BC5C1E"/>
    <w:rsid w:val="00BD7C59"/>
    <w:rsid w:val="00BE2EB8"/>
    <w:rsid w:val="00C00F3C"/>
    <w:rsid w:val="00C06CB7"/>
    <w:rsid w:val="00C15C56"/>
    <w:rsid w:val="00C34E59"/>
    <w:rsid w:val="00C45046"/>
    <w:rsid w:val="00C56277"/>
    <w:rsid w:val="00C66762"/>
    <w:rsid w:val="00C7124F"/>
    <w:rsid w:val="00C80FB4"/>
    <w:rsid w:val="00C86F53"/>
    <w:rsid w:val="00C87CE0"/>
    <w:rsid w:val="00C94DD6"/>
    <w:rsid w:val="00CA651C"/>
    <w:rsid w:val="00CC5670"/>
    <w:rsid w:val="00CD1FB6"/>
    <w:rsid w:val="00CD3C04"/>
    <w:rsid w:val="00CE63AA"/>
    <w:rsid w:val="00CE6EB9"/>
    <w:rsid w:val="00CE7AF6"/>
    <w:rsid w:val="00D00B94"/>
    <w:rsid w:val="00D05283"/>
    <w:rsid w:val="00D075F2"/>
    <w:rsid w:val="00D37B2A"/>
    <w:rsid w:val="00D517A7"/>
    <w:rsid w:val="00D517AF"/>
    <w:rsid w:val="00D606E1"/>
    <w:rsid w:val="00D703F8"/>
    <w:rsid w:val="00D72F70"/>
    <w:rsid w:val="00D8342D"/>
    <w:rsid w:val="00DA27EB"/>
    <w:rsid w:val="00DA6104"/>
    <w:rsid w:val="00DA66BD"/>
    <w:rsid w:val="00DB2938"/>
    <w:rsid w:val="00DC36E0"/>
    <w:rsid w:val="00DC5470"/>
    <w:rsid w:val="00DC63E2"/>
    <w:rsid w:val="00DD3042"/>
    <w:rsid w:val="00DD4BAA"/>
    <w:rsid w:val="00DE3DB2"/>
    <w:rsid w:val="00DE608F"/>
    <w:rsid w:val="00DF04EF"/>
    <w:rsid w:val="00DF4696"/>
    <w:rsid w:val="00DF572A"/>
    <w:rsid w:val="00E105E2"/>
    <w:rsid w:val="00E40F3F"/>
    <w:rsid w:val="00E62F64"/>
    <w:rsid w:val="00E65C91"/>
    <w:rsid w:val="00E6756C"/>
    <w:rsid w:val="00E80904"/>
    <w:rsid w:val="00E81D32"/>
    <w:rsid w:val="00E9236F"/>
    <w:rsid w:val="00EA5DAA"/>
    <w:rsid w:val="00EA7624"/>
    <w:rsid w:val="00EC199E"/>
    <w:rsid w:val="00EC669A"/>
    <w:rsid w:val="00EE60B7"/>
    <w:rsid w:val="00EF4217"/>
    <w:rsid w:val="00F00ADD"/>
    <w:rsid w:val="00F0458D"/>
    <w:rsid w:val="00F435E0"/>
    <w:rsid w:val="00F45426"/>
    <w:rsid w:val="00F47929"/>
    <w:rsid w:val="00F54DD2"/>
    <w:rsid w:val="00F574F8"/>
    <w:rsid w:val="00F61024"/>
    <w:rsid w:val="00F64281"/>
    <w:rsid w:val="00F65D9B"/>
    <w:rsid w:val="00F7314F"/>
    <w:rsid w:val="00F75895"/>
    <w:rsid w:val="00FA770B"/>
    <w:rsid w:val="00FE6030"/>
    <w:rsid w:val="00FF2334"/>
    <w:rsid w:val="00F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o:colormru v:ext="edit" colors="#9f3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47929"/>
    <w:rPr>
      <w:rFonts w:ascii="Arial" w:hAnsi="Arial"/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4792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47929"/>
    <w:pPr>
      <w:tabs>
        <w:tab w:val="center" w:pos="4536"/>
        <w:tab w:val="right" w:pos="9072"/>
      </w:tabs>
    </w:pPr>
  </w:style>
  <w:style w:type="character" w:styleId="Hyperlink">
    <w:name w:val="Hyperlink"/>
    <w:rsid w:val="009C2DEC"/>
    <w:rPr>
      <w:color w:val="0000FF"/>
      <w:u w:val="single"/>
    </w:rPr>
  </w:style>
  <w:style w:type="paragraph" w:styleId="HTMLVorformatiert">
    <w:name w:val="HTML Preformatted"/>
    <w:basedOn w:val="Standard"/>
    <w:rsid w:val="004936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de-CH" w:eastAsia="de-CH"/>
    </w:rPr>
  </w:style>
  <w:style w:type="character" w:customStyle="1" w:styleId="E-MailFormatvorlage191">
    <w:name w:val="E-MailFormatvorlage191"/>
    <w:rsid w:val="00695676"/>
    <w:rPr>
      <w:rFonts w:ascii="Arial" w:hAnsi="Arial" w:cs="Arial"/>
      <w:color w:val="000000"/>
      <w:sz w:val="20"/>
    </w:rPr>
  </w:style>
  <w:style w:type="character" w:customStyle="1" w:styleId="text">
    <w:name w:val="text"/>
    <w:basedOn w:val="Absatz-Standardschriftart"/>
    <w:rsid w:val="00DD3042"/>
  </w:style>
  <w:style w:type="paragraph" w:styleId="StandardWeb">
    <w:name w:val="Normal (Web)"/>
    <w:basedOn w:val="Standard"/>
    <w:uiPriority w:val="99"/>
    <w:rsid w:val="00161BEA"/>
    <w:pPr>
      <w:spacing w:before="100" w:beforeAutospacing="1" w:after="100" w:afterAutospacing="1"/>
    </w:pPr>
    <w:rPr>
      <w:rFonts w:ascii="Times New Roman" w:hAnsi="Times New Roman"/>
      <w:szCs w:val="24"/>
      <w:lang w:val="de-CH" w:eastAsia="de-CH"/>
    </w:rPr>
  </w:style>
  <w:style w:type="character" w:styleId="BesuchterHyperlink">
    <w:name w:val="FollowedHyperlink"/>
    <w:rsid w:val="000351B8"/>
    <w:rPr>
      <w:color w:val="800080"/>
      <w:u w:val="single"/>
    </w:rPr>
  </w:style>
  <w:style w:type="character" w:customStyle="1" w:styleId="fliessmittel">
    <w:name w:val="fliessmittel"/>
    <w:basedOn w:val="Absatz-Standardschriftart"/>
    <w:rsid w:val="000F7C5C"/>
  </w:style>
  <w:style w:type="table" w:styleId="Tabellenraster">
    <w:name w:val="Table Grid"/>
    <w:basedOn w:val="NormaleTabelle"/>
    <w:rsid w:val="00265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B81C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A7BF3"/>
    <w:pPr>
      <w:ind w:left="720"/>
      <w:contextualSpacing/>
    </w:pPr>
  </w:style>
  <w:style w:type="character" w:styleId="Fett">
    <w:name w:val="Strong"/>
    <w:uiPriority w:val="22"/>
    <w:qFormat/>
    <w:rsid w:val="0045545F"/>
    <w:rPr>
      <w:b/>
      <w:bCs/>
    </w:rPr>
  </w:style>
  <w:style w:type="character" w:styleId="Hervorhebung">
    <w:name w:val="Emphasis"/>
    <w:basedOn w:val="Absatz-Standardschriftart"/>
    <w:uiPriority w:val="20"/>
    <w:qFormat/>
    <w:rsid w:val="00D517A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47929"/>
    <w:rPr>
      <w:rFonts w:ascii="Arial" w:hAnsi="Arial"/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4792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47929"/>
    <w:pPr>
      <w:tabs>
        <w:tab w:val="center" w:pos="4536"/>
        <w:tab w:val="right" w:pos="9072"/>
      </w:tabs>
    </w:pPr>
  </w:style>
  <w:style w:type="character" w:styleId="Hyperlink">
    <w:name w:val="Hyperlink"/>
    <w:rsid w:val="009C2DEC"/>
    <w:rPr>
      <w:color w:val="0000FF"/>
      <w:u w:val="single"/>
    </w:rPr>
  </w:style>
  <w:style w:type="paragraph" w:styleId="HTMLVorformatiert">
    <w:name w:val="HTML Preformatted"/>
    <w:basedOn w:val="Standard"/>
    <w:rsid w:val="004936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de-CH" w:eastAsia="de-CH"/>
    </w:rPr>
  </w:style>
  <w:style w:type="character" w:customStyle="1" w:styleId="E-MailFormatvorlage191">
    <w:name w:val="E-MailFormatvorlage191"/>
    <w:rsid w:val="00695676"/>
    <w:rPr>
      <w:rFonts w:ascii="Arial" w:hAnsi="Arial" w:cs="Arial"/>
      <w:color w:val="000000"/>
      <w:sz w:val="20"/>
    </w:rPr>
  </w:style>
  <w:style w:type="character" w:customStyle="1" w:styleId="text">
    <w:name w:val="text"/>
    <w:basedOn w:val="Absatz-Standardschriftart"/>
    <w:rsid w:val="00DD3042"/>
  </w:style>
  <w:style w:type="paragraph" w:styleId="StandardWeb">
    <w:name w:val="Normal (Web)"/>
    <w:basedOn w:val="Standard"/>
    <w:uiPriority w:val="99"/>
    <w:rsid w:val="00161BEA"/>
    <w:pPr>
      <w:spacing w:before="100" w:beforeAutospacing="1" w:after="100" w:afterAutospacing="1"/>
    </w:pPr>
    <w:rPr>
      <w:rFonts w:ascii="Times New Roman" w:hAnsi="Times New Roman"/>
      <w:szCs w:val="24"/>
      <w:lang w:val="de-CH" w:eastAsia="de-CH"/>
    </w:rPr>
  </w:style>
  <w:style w:type="character" w:styleId="BesuchterHyperlink">
    <w:name w:val="FollowedHyperlink"/>
    <w:rsid w:val="000351B8"/>
    <w:rPr>
      <w:color w:val="800080"/>
      <w:u w:val="single"/>
    </w:rPr>
  </w:style>
  <w:style w:type="character" w:customStyle="1" w:styleId="fliessmittel">
    <w:name w:val="fliessmittel"/>
    <w:basedOn w:val="Absatz-Standardschriftart"/>
    <w:rsid w:val="000F7C5C"/>
  </w:style>
  <w:style w:type="table" w:styleId="Tabellenraster">
    <w:name w:val="Table Grid"/>
    <w:basedOn w:val="NormaleTabelle"/>
    <w:rsid w:val="00265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B81C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A7BF3"/>
    <w:pPr>
      <w:ind w:left="720"/>
      <w:contextualSpacing/>
    </w:pPr>
  </w:style>
  <w:style w:type="character" w:styleId="Fett">
    <w:name w:val="Strong"/>
    <w:uiPriority w:val="22"/>
    <w:qFormat/>
    <w:rsid w:val="0045545F"/>
    <w:rPr>
      <w:b/>
      <w:bCs/>
    </w:rPr>
  </w:style>
  <w:style w:type="character" w:styleId="Hervorhebung">
    <w:name w:val="Emphasis"/>
    <w:basedOn w:val="Absatz-Standardschriftart"/>
    <w:uiPriority w:val="20"/>
    <w:qFormat/>
    <w:rsid w:val="00D517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6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6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5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0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6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2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oernie\Anwendungsdaten\Microsoft\Vorlagen\Gibb\2003%20Informatik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1F99C-C125-4759-8703-E03A224E5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2003 Informatik.dot</Template>
  <TotalTime>0</TotalTime>
  <Pages>2</Pages>
  <Words>290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Aufgabenblatt: Idok-Perlen aus dem Internet</vt:lpstr>
    </vt:vector>
  </TitlesOfParts>
  <Company>Gewerblich-Industrielle Berufsschule Bern</Company>
  <LinksUpToDate>false</LinksUpToDate>
  <CharactersWithSpaces>1995</CharactersWithSpaces>
  <SharedDoc>false</SharedDoc>
  <HLinks>
    <vt:vector size="12" baseType="variant">
      <vt:variant>
        <vt:i4>3670045</vt:i4>
      </vt:variant>
      <vt:variant>
        <vt:i4>3</vt:i4>
      </vt:variant>
      <vt:variant>
        <vt:i4>0</vt:i4>
      </vt:variant>
      <vt:variant>
        <vt:i4>5</vt:i4>
      </vt:variant>
      <vt:variant>
        <vt:lpwstr>http://www.netor.ch/Informatik/DateienInformatik/Internet/AB_Wikipedia2009.doc</vt:lpwstr>
      </vt:variant>
      <vt:variant>
        <vt:lpwstr/>
      </vt:variant>
      <vt:variant>
        <vt:i4>5767246</vt:i4>
      </vt:variant>
      <vt:variant>
        <vt:i4>0</vt:i4>
      </vt:variant>
      <vt:variant>
        <vt:i4>0</vt:i4>
      </vt:variant>
      <vt:variant>
        <vt:i4>5</vt:i4>
      </vt:variant>
      <vt:variant>
        <vt:lpwstr>http://www.netor.ch/Informatik/DateienInformatik/Internet/SP162010WeltwissenWikipedia.PDF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Aufgabenblatt: Idok-Perlen aus dem Internet</dc:title>
  <dc:creator>Bernhard Roten</dc:creator>
  <cp:lastModifiedBy>Bernhard Roten</cp:lastModifiedBy>
  <cp:revision>2</cp:revision>
  <cp:lastPrinted>2016-11-28T07:16:00Z</cp:lastPrinted>
  <dcterms:created xsi:type="dcterms:W3CDTF">2016-11-28T07:17:00Z</dcterms:created>
  <dcterms:modified xsi:type="dcterms:W3CDTF">2016-11-28T07:17:00Z</dcterms:modified>
</cp:coreProperties>
</file>