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596" w:rsidRPr="00742394" w:rsidRDefault="00FF2334" w:rsidP="00C94DD6">
      <w:pPr>
        <w:rPr>
          <w:noProof/>
          <w:sz w:val="28"/>
          <w:szCs w:val="28"/>
        </w:rPr>
      </w:pPr>
      <w:r w:rsidRPr="00742394">
        <w:rPr>
          <w:noProof/>
          <w:sz w:val="28"/>
          <w:szCs w:val="28"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9A66432" wp14:editId="5F5EB930">
                <wp:simplePos x="0" y="0"/>
                <wp:positionH relativeFrom="column">
                  <wp:posOffset>-49789</wp:posOffset>
                </wp:positionH>
                <wp:positionV relativeFrom="paragraph">
                  <wp:posOffset>-94864</wp:posOffset>
                </wp:positionV>
                <wp:extent cx="5563673" cy="405684"/>
                <wp:effectExtent l="0" t="0" r="18415" b="1397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3673" cy="40568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margin-left:-3.9pt;margin-top:-7.45pt;width:438.1pt;height:3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" fillcolor="#fc9"/>
            </w:pict>
          </mc:Fallback>
        </mc:AlternateContent>
      </w:r>
      <w:r w:rsidR="00742394" w:rsidRPr="00742394">
        <w:rPr>
          <w:noProof/>
          <w:sz w:val="28"/>
          <w:szCs w:val="28"/>
        </w:rPr>
        <w:t xml:space="preserve">Suchen in </w:t>
      </w:r>
      <w:r w:rsidR="00A86596" w:rsidRPr="00742394">
        <w:rPr>
          <w:noProof/>
          <w:sz w:val="28"/>
          <w:szCs w:val="28"/>
        </w:rPr>
        <w:t>Wikipedia</w:t>
      </w:r>
    </w:p>
    <w:p w:rsidR="003B3337" w:rsidRDefault="003B3337" w:rsidP="00985ACC">
      <w:pPr>
        <w:rPr>
          <w:sz w:val="20"/>
        </w:rPr>
      </w:pPr>
    </w:p>
    <w:p w:rsidR="00007665" w:rsidRPr="00E81D32" w:rsidRDefault="00F574F8" w:rsidP="00742394">
      <w:pPr>
        <w:pBdr>
          <w:bottom w:val="single" w:sz="4" w:space="1" w:color="auto"/>
        </w:pBdr>
        <w:rPr>
          <w:sz w:val="20"/>
        </w:rPr>
      </w:pPr>
      <w:r>
        <w:rPr>
          <w:sz w:val="20"/>
        </w:rPr>
        <w:t>1</w:t>
      </w:r>
      <w:r w:rsidR="00E81D32" w:rsidRPr="00E81D32">
        <w:rPr>
          <w:sz w:val="20"/>
        </w:rPr>
        <w:t>.</w:t>
      </w:r>
      <w:r w:rsidR="00E81D32">
        <w:rPr>
          <w:sz w:val="20"/>
        </w:rPr>
        <w:t xml:space="preserve"> </w:t>
      </w:r>
      <w:r w:rsidR="00E81D32" w:rsidRPr="00E81D32">
        <w:rPr>
          <w:sz w:val="20"/>
        </w:rPr>
        <w:t>Lyrik</w:t>
      </w:r>
    </w:p>
    <w:p w:rsidR="00AE522F" w:rsidRDefault="00AE522F" w:rsidP="00985ACC">
      <w:pPr>
        <w:rPr>
          <w:sz w:val="20"/>
        </w:rPr>
      </w:pPr>
      <w:r>
        <w:rPr>
          <w:sz w:val="20"/>
        </w:rPr>
        <w:t>Für die deutsche, zeitgenössische Lyrik spielt die Zahl 1354 eine (lustige) Rolle. Finden Sie heraus, inwiefern.</w:t>
      </w:r>
    </w:p>
    <w:p w:rsidR="00AE522F" w:rsidRDefault="00AE522F" w:rsidP="00985ACC">
      <w:pPr>
        <w:rPr>
          <w:sz w:val="20"/>
        </w:rPr>
      </w:pPr>
    </w:p>
    <w:p w:rsidR="00404294" w:rsidRDefault="000A5321" w:rsidP="00985ACC">
      <w:pPr>
        <w:rPr>
          <w:sz w:val="20"/>
        </w:rPr>
      </w:pPr>
      <w:r>
        <w:rPr>
          <w:sz w:val="20"/>
        </w:rPr>
        <w:t xml:space="preserve">Sie wollen 5 </w:t>
      </w:r>
      <w:r w:rsidR="00AE522F">
        <w:rPr>
          <w:sz w:val="20"/>
        </w:rPr>
        <w:t>zeitgenössische</w:t>
      </w:r>
      <w:r>
        <w:rPr>
          <w:sz w:val="20"/>
        </w:rPr>
        <w:t xml:space="preserve"> deutsche Lyriker finden bzw. deren Biographie</w:t>
      </w:r>
      <w:r w:rsidR="00E65C91">
        <w:rPr>
          <w:sz w:val="20"/>
        </w:rPr>
        <w:t>n</w:t>
      </w:r>
      <w:r>
        <w:rPr>
          <w:sz w:val="20"/>
        </w:rPr>
        <w:t>.</w:t>
      </w:r>
    </w:p>
    <w:p w:rsidR="00007665" w:rsidRPr="00F574F8" w:rsidRDefault="00F574F8" w:rsidP="00F574F8">
      <w:pPr>
        <w:rPr>
          <w:sz w:val="20"/>
        </w:rPr>
      </w:pPr>
      <w:r>
        <w:rPr>
          <w:sz w:val="20"/>
        </w:rPr>
        <w:t xml:space="preserve">1.1 </w:t>
      </w:r>
      <w:r w:rsidR="00E65C91">
        <w:rPr>
          <w:sz w:val="20"/>
        </w:rPr>
        <w:t xml:space="preserve">Notieren Sie, </w:t>
      </w:r>
      <w:r w:rsidR="000A5321" w:rsidRPr="00F574F8">
        <w:rPr>
          <w:sz w:val="20"/>
        </w:rPr>
        <w:t>wie Sie vorgehen.</w:t>
      </w:r>
    </w:p>
    <w:p w:rsidR="000A5321" w:rsidRPr="00F574F8" w:rsidRDefault="00F574F8" w:rsidP="00F574F8">
      <w:pPr>
        <w:rPr>
          <w:sz w:val="20"/>
        </w:rPr>
      </w:pPr>
      <w:r>
        <w:rPr>
          <w:sz w:val="20"/>
        </w:rPr>
        <w:t xml:space="preserve">1.2 </w:t>
      </w:r>
      <w:r w:rsidR="00404294" w:rsidRPr="00F574F8">
        <w:rPr>
          <w:sz w:val="20"/>
        </w:rPr>
        <w:t>N</w:t>
      </w:r>
      <w:r w:rsidR="000A5321" w:rsidRPr="00F574F8">
        <w:rPr>
          <w:sz w:val="20"/>
        </w:rPr>
        <w:t>ennen Sie</w:t>
      </w:r>
      <w:r w:rsidR="00404294" w:rsidRPr="00F574F8">
        <w:rPr>
          <w:sz w:val="20"/>
        </w:rPr>
        <w:t xml:space="preserve"> 5 Lyriker (oder Lyrikerinnen).</w:t>
      </w:r>
    </w:p>
    <w:p w:rsidR="00404294" w:rsidRPr="00404294" w:rsidRDefault="00404294" w:rsidP="00F574F8">
      <w:pPr>
        <w:pStyle w:val="Listenabsatz"/>
        <w:rPr>
          <w:sz w:val="20"/>
        </w:rPr>
      </w:pPr>
    </w:p>
    <w:p w:rsidR="00985ACC" w:rsidRDefault="00F574F8" w:rsidP="00742394">
      <w:pPr>
        <w:pBdr>
          <w:bottom w:val="single" w:sz="4" w:space="1" w:color="auto"/>
        </w:pBdr>
        <w:rPr>
          <w:sz w:val="20"/>
        </w:rPr>
      </w:pPr>
      <w:r>
        <w:rPr>
          <w:sz w:val="20"/>
        </w:rPr>
        <w:t>2</w:t>
      </w:r>
      <w:r w:rsidR="00404294">
        <w:rPr>
          <w:sz w:val="20"/>
        </w:rPr>
        <w:t>. Wissenschaft</w:t>
      </w:r>
    </w:p>
    <w:p w:rsidR="00F574F8" w:rsidRDefault="00404294" w:rsidP="00985ACC">
      <w:pPr>
        <w:rPr>
          <w:sz w:val="20"/>
        </w:rPr>
      </w:pPr>
      <w:r>
        <w:rPr>
          <w:sz w:val="20"/>
        </w:rPr>
        <w:t xml:space="preserve">Auf die Seite der Grätzel-Zelle verlinken ca. 50 Seiten. </w:t>
      </w:r>
    </w:p>
    <w:p w:rsidR="00404294" w:rsidRDefault="00F574F8" w:rsidP="00985ACC">
      <w:pPr>
        <w:rPr>
          <w:sz w:val="20"/>
        </w:rPr>
      </w:pPr>
      <w:r>
        <w:rPr>
          <w:sz w:val="20"/>
        </w:rPr>
        <w:t xml:space="preserve">2.1 </w:t>
      </w:r>
      <w:r w:rsidR="00404294">
        <w:rPr>
          <w:sz w:val="20"/>
        </w:rPr>
        <w:t xml:space="preserve">Welches ist der </w:t>
      </w:r>
      <w:r w:rsidR="00AE522F">
        <w:rPr>
          <w:sz w:val="20"/>
        </w:rPr>
        <w:t>fünft</w:t>
      </w:r>
      <w:r w:rsidR="00404294">
        <w:rPr>
          <w:sz w:val="20"/>
        </w:rPr>
        <w:t>letzte Link auf der Spezialseite, die die Links auf die Seite der Grätzel-Zelle anzeigt?</w:t>
      </w:r>
    </w:p>
    <w:p w:rsidR="00404294" w:rsidRDefault="00404294" w:rsidP="00985ACC">
      <w:pPr>
        <w:rPr>
          <w:sz w:val="20"/>
        </w:rPr>
      </w:pPr>
      <w:r>
        <w:rPr>
          <w:sz w:val="20"/>
        </w:rPr>
        <w:t>URL kopieren:</w:t>
      </w:r>
    </w:p>
    <w:p w:rsidR="00985ACC" w:rsidRPr="00985ACC" w:rsidRDefault="00985ACC" w:rsidP="00985ACC">
      <w:pPr>
        <w:rPr>
          <w:sz w:val="20"/>
        </w:rPr>
      </w:pPr>
    </w:p>
    <w:p w:rsidR="00985ACC" w:rsidRDefault="00F574F8" w:rsidP="00742394">
      <w:pPr>
        <w:pBdr>
          <w:bottom w:val="single" w:sz="4" w:space="1" w:color="auto"/>
        </w:pBdr>
        <w:rPr>
          <w:sz w:val="20"/>
        </w:rPr>
      </w:pPr>
      <w:r>
        <w:rPr>
          <w:sz w:val="20"/>
        </w:rPr>
        <w:t>3</w:t>
      </w:r>
      <w:r w:rsidR="00C34E59">
        <w:rPr>
          <w:sz w:val="20"/>
        </w:rPr>
        <w:t xml:space="preserve">. </w:t>
      </w:r>
      <w:r w:rsidR="00404294">
        <w:rPr>
          <w:sz w:val="20"/>
        </w:rPr>
        <w:t>Kunst und Kultur</w:t>
      </w:r>
    </w:p>
    <w:p w:rsidR="00DA6154" w:rsidRDefault="00DA6154" w:rsidP="00985ACC">
      <w:pPr>
        <w:rPr>
          <w:sz w:val="20"/>
        </w:rPr>
      </w:pPr>
    </w:p>
    <w:p w:rsidR="00E65C91" w:rsidRDefault="00C34E59" w:rsidP="00985ACC">
      <w:pPr>
        <w:rPr>
          <w:sz w:val="20"/>
        </w:rPr>
      </w:pPr>
      <w:r>
        <w:rPr>
          <w:sz w:val="20"/>
        </w:rPr>
        <w:t xml:space="preserve">Suchen Sie </w:t>
      </w:r>
      <w:r w:rsidR="00E81D32">
        <w:rPr>
          <w:sz w:val="20"/>
        </w:rPr>
        <w:t xml:space="preserve">zu </w:t>
      </w:r>
      <w:r w:rsidR="003D3205">
        <w:rPr>
          <w:sz w:val="20"/>
        </w:rPr>
        <w:t>drei</w:t>
      </w:r>
      <w:r>
        <w:rPr>
          <w:sz w:val="20"/>
        </w:rPr>
        <w:t xml:space="preserve"> </w:t>
      </w:r>
      <w:r w:rsidR="003D3205">
        <w:rPr>
          <w:sz w:val="20"/>
        </w:rPr>
        <w:t>Künstler</w:t>
      </w:r>
      <w:r w:rsidR="00E81D32">
        <w:rPr>
          <w:sz w:val="20"/>
        </w:rPr>
        <w:t>n</w:t>
      </w:r>
      <w:r w:rsidR="003D3205">
        <w:rPr>
          <w:sz w:val="20"/>
        </w:rPr>
        <w:t>/Maler</w:t>
      </w:r>
      <w:r w:rsidR="00AE522F">
        <w:rPr>
          <w:sz w:val="20"/>
        </w:rPr>
        <w:t xml:space="preserve"> exzellente</w:t>
      </w:r>
      <w:r w:rsidR="00E81D32">
        <w:rPr>
          <w:sz w:val="20"/>
        </w:rPr>
        <w:t xml:space="preserve"> Artikel</w:t>
      </w:r>
      <w:r w:rsidR="003D3205">
        <w:rPr>
          <w:sz w:val="20"/>
        </w:rPr>
        <w:t>.</w:t>
      </w:r>
    </w:p>
    <w:p w:rsidR="003D3205" w:rsidRDefault="00E65C91" w:rsidP="00985ACC">
      <w:pPr>
        <w:rPr>
          <w:sz w:val="20"/>
        </w:rPr>
      </w:pPr>
      <w:r>
        <w:rPr>
          <w:sz w:val="20"/>
        </w:rPr>
        <w:t>Kopieren Sie die Links</w:t>
      </w:r>
    </w:p>
    <w:p w:rsidR="00E65C91" w:rsidRDefault="00E65C91" w:rsidP="00985ACC">
      <w:pPr>
        <w:rPr>
          <w:sz w:val="20"/>
        </w:rPr>
      </w:pPr>
      <w:r>
        <w:rPr>
          <w:sz w:val="20"/>
        </w:rPr>
        <w:t>Künstler 1</w:t>
      </w:r>
      <w:r w:rsidR="003D3205">
        <w:rPr>
          <w:sz w:val="20"/>
        </w:rPr>
        <w:t>:</w:t>
      </w:r>
    </w:p>
    <w:p w:rsidR="00E65C91" w:rsidRDefault="00E65C91" w:rsidP="00985ACC">
      <w:pPr>
        <w:rPr>
          <w:sz w:val="20"/>
        </w:rPr>
      </w:pPr>
      <w:r>
        <w:rPr>
          <w:sz w:val="20"/>
        </w:rPr>
        <w:t>Künstler 2:</w:t>
      </w:r>
    </w:p>
    <w:p w:rsidR="003D3205" w:rsidRPr="00985ACC" w:rsidRDefault="00E65C91" w:rsidP="00985ACC">
      <w:pPr>
        <w:rPr>
          <w:sz w:val="20"/>
        </w:rPr>
      </w:pPr>
      <w:r>
        <w:rPr>
          <w:sz w:val="20"/>
        </w:rPr>
        <w:t>Künstler 3:</w:t>
      </w:r>
      <w:r w:rsidR="003D3205">
        <w:rPr>
          <w:sz w:val="20"/>
        </w:rPr>
        <w:t xml:space="preserve"> </w:t>
      </w:r>
    </w:p>
    <w:p w:rsidR="0012433A" w:rsidRDefault="0012433A" w:rsidP="0012433A">
      <w:pPr>
        <w:rPr>
          <w:noProof/>
          <w:sz w:val="20"/>
        </w:rPr>
      </w:pPr>
    </w:p>
    <w:p w:rsidR="0012433A" w:rsidRDefault="00F574F8" w:rsidP="00742394">
      <w:pPr>
        <w:pBdr>
          <w:bottom w:val="single" w:sz="4" w:space="1" w:color="auto"/>
        </w:pBdr>
        <w:rPr>
          <w:noProof/>
          <w:sz w:val="20"/>
        </w:rPr>
      </w:pPr>
      <w:r>
        <w:rPr>
          <w:noProof/>
          <w:sz w:val="20"/>
        </w:rPr>
        <w:t>4</w:t>
      </w:r>
      <w:r w:rsidR="0012433A">
        <w:rPr>
          <w:noProof/>
          <w:sz w:val="20"/>
        </w:rPr>
        <w:t>. Reisen</w:t>
      </w:r>
    </w:p>
    <w:p w:rsidR="0012433A" w:rsidRDefault="0012433A" w:rsidP="0012433A">
      <w:pPr>
        <w:rPr>
          <w:noProof/>
          <w:sz w:val="20"/>
        </w:rPr>
      </w:pPr>
      <w:r>
        <w:rPr>
          <w:noProof/>
          <w:sz w:val="20"/>
        </w:rPr>
        <w:t>Nehmen Sie an, dass Sie Ferien in einem Land auf einem andere Kontinenten machen würden.</w:t>
      </w:r>
    </w:p>
    <w:p w:rsidR="0012433A" w:rsidRDefault="00F574F8" w:rsidP="0012433A">
      <w:pPr>
        <w:rPr>
          <w:noProof/>
          <w:sz w:val="20"/>
        </w:rPr>
      </w:pPr>
      <w:r>
        <w:rPr>
          <w:noProof/>
          <w:sz w:val="20"/>
        </w:rPr>
        <w:t xml:space="preserve">4.1 </w:t>
      </w:r>
      <w:r w:rsidR="0012433A">
        <w:rPr>
          <w:noProof/>
          <w:sz w:val="20"/>
        </w:rPr>
        <w:t>Erstellen Sie eine Reisebuch für dieses Land mit guten, passenden Artikeln.</w:t>
      </w:r>
    </w:p>
    <w:p w:rsidR="0012433A" w:rsidRDefault="00F574F8" w:rsidP="0012433A">
      <w:pPr>
        <w:rPr>
          <w:noProof/>
          <w:sz w:val="20"/>
        </w:rPr>
      </w:pPr>
      <w:r>
        <w:rPr>
          <w:noProof/>
          <w:sz w:val="20"/>
        </w:rPr>
        <w:t xml:space="preserve">4.2 </w:t>
      </w:r>
      <w:r w:rsidR="0012433A">
        <w:rPr>
          <w:noProof/>
          <w:sz w:val="20"/>
        </w:rPr>
        <w:t>Welche Wikipedia Artikel würden Sie integrieren in Ihren persönlichen Reiseführer?</w:t>
      </w:r>
    </w:p>
    <w:p w:rsidR="00E65C91" w:rsidRDefault="00E65C91" w:rsidP="0012433A">
      <w:pPr>
        <w:rPr>
          <w:noProof/>
          <w:sz w:val="20"/>
        </w:rPr>
      </w:pPr>
    </w:p>
    <w:p w:rsidR="00E65C91" w:rsidRDefault="00E65C91" w:rsidP="0012433A">
      <w:pPr>
        <w:rPr>
          <w:noProof/>
          <w:sz w:val="20"/>
        </w:rPr>
      </w:pPr>
      <w:r>
        <w:rPr>
          <w:noProof/>
          <w:sz w:val="20"/>
        </w:rPr>
        <w:t>Land</w:t>
      </w:r>
    </w:p>
    <w:p w:rsidR="00E65C91" w:rsidRDefault="00E65C91" w:rsidP="0012433A">
      <w:pPr>
        <w:rPr>
          <w:noProof/>
          <w:sz w:val="20"/>
        </w:rPr>
      </w:pPr>
      <w:r>
        <w:rPr>
          <w:noProof/>
          <w:sz w:val="20"/>
        </w:rPr>
        <w:t>Artikel 1:</w:t>
      </w:r>
    </w:p>
    <w:p w:rsidR="00E65C91" w:rsidRDefault="00E65C91" w:rsidP="0012433A">
      <w:pPr>
        <w:rPr>
          <w:noProof/>
          <w:sz w:val="20"/>
        </w:rPr>
      </w:pPr>
      <w:r>
        <w:rPr>
          <w:noProof/>
          <w:sz w:val="20"/>
        </w:rPr>
        <w:t>Aritkel 2:</w:t>
      </w:r>
    </w:p>
    <w:p w:rsidR="00E65C91" w:rsidRDefault="00E65C91" w:rsidP="0012433A">
      <w:pPr>
        <w:rPr>
          <w:noProof/>
          <w:sz w:val="20"/>
        </w:rPr>
      </w:pPr>
      <w:r>
        <w:rPr>
          <w:noProof/>
          <w:sz w:val="20"/>
        </w:rPr>
        <w:t xml:space="preserve">Aritkel 3: </w:t>
      </w:r>
    </w:p>
    <w:p w:rsidR="00E65C91" w:rsidRDefault="00E65C91" w:rsidP="0012433A">
      <w:pPr>
        <w:rPr>
          <w:noProof/>
          <w:sz w:val="20"/>
        </w:rPr>
      </w:pPr>
    </w:p>
    <w:p w:rsidR="0012433A" w:rsidRDefault="00F574F8" w:rsidP="0012433A">
      <w:pPr>
        <w:rPr>
          <w:noProof/>
          <w:sz w:val="20"/>
        </w:rPr>
      </w:pPr>
      <w:r>
        <w:rPr>
          <w:noProof/>
          <w:sz w:val="20"/>
        </w:rPr>
        <w:t xml:space="preserve">4.3 </w:t>
      </w:r>
      <w:r w:rsidR="0012433A">
        <w:rPr>
          <w:noProof/>
          <w:sz w:val="20"/>
        </w:rPr>
        <w:t>Wie können Sie den privaten Reiseführer in die Ferien mitnehmen?</w:t>
      </w:r>
    </w:p>
    <w:p w:rsidR="00E65C91" w:rsidRDefault="00E65C91" w:rsidP="0012433A">
      <w:pPr>
        <w:rPr>
          <w:noProof/>
          <w:sz w:val="20"/>
        </w:rPr>
      </w:pPr>
    </w:p>
    <w:p w:rsidR="00CE7AF6" w:rsidRDefault="00F574F8" w:rsidP="00742394">
      <w:pPr>
        <w:pBdr>
          <w:bottom w:val="single" w:sz="4" w:space="1" w:color="auto"/>
        </w:pBdr>
        <w:rPr>
          <w:noProof/>
          <w:sz w:val="20"/>
        </w:rPr>
      </w:pPr>
      <w:r>
        <w:rPr>
          <w:noProof/>
          <w:sz w:val="20"/>
        </w:rPr>
        <w:t>5</w:t>
      </w:r>
      <w:r w:rsidR="00CE7AF6">
        <w:rPr>
          <w:noProof/>
          <w:sz w:val="20"/>
        </w:rPr>
        <w:t>. Beratung</w:t>
      </w:r>
    </w:p>
    <w:p w:rsidR="00DA6154" w:rsidRDefault="00F574F8" w:rsidP="0012433A">
      <w:pPr>
        <w:rPr>
          <w:noProof/>
          <w:sz w:val="20"/>
        </w:rPr>
      </w:pPr>
      <w:r>
        <w:rPr>
          <w:noProof/>
          <w:sz w:val="20"/>
        </w:rPr>
        <w:t xml:space="preserve">5.1 </w:t>
      </w:r>
      <w:r w:rsidR="00CE7AF6">
        <w:rPr>
          <w:noProof/>
          <w:sz w:val="20"/>
        </w:rPr>
        <w:t>Was empfehlen Sie einem Kunden, der sich über die Entstehung der Welt informieren möchte</w:t>
      </w:r>
      <w:r w:rsidR="008125EC">
        <w:rPr>
          <w:noProof/>
          <w:sz w:val="20"/>
        </w:rPr>
        <w:t>,</w:t>
      </w:r>
      <w:r w:rsidR="00CE7AF6">
        <w:rPr>
          <w:noProof/>
          <w:sz w:val="20"/>
        </w:rPr>
        <w:t xml:space="preserve"> im Umgang mit Wikipedia?</w:t>
      </w:r>
    </w:p>
    <w:p w:rsidR="00F574F8" w:rsidRDefault="00F574F8" w:rsidP="0012433A">
      <w:pPr>
        <w:rPr>
          <w:noProof/>
          <w:sz w:val="20"/>
        </w:rPr>
      </w:pPr>
      <w:r>
        <w:rPr>
          <w:noProof/>
          <w:sz w:val="20"/>
        </w:rPr>
        <w:t>Text:</w:t>
      </w:r>
    </w:p>
    <w:p w:rsidR="00CE7AF6" w:rsidRDefault="00F574F8" w:rsidP="0012433A">
      <w:pPr>
        <w:rPr>
          <w:noProof/>
          <w:sz w:val="20"/>
        </w:rPr>
      </w:pPr>
      <w:r>
        <w:rPr>
          <w:noProof/>
          <w:sz w:val="20"/>
        </w:rPr>
        <w:t xml:space="preserve">5.2 </w:t>
      </w:r>
      <w:r w:rsidR="00CE7AF6">
        <w:rPr>
          <w:noProof/>
          <w:sz w:val="20"/>
        </w:rPr>
        <w:t>Wie kann er die Seite über Astronomie und Astrologie miteinander vergleichen?</w:t>
      </w:r>
    </w:p>
    <w:p w:rsidR="00B27612" w:rsidRPr="00423276" w:rsidRDefault="00B27612" w:rsidP="00B27612">
      <w:pPr>
        <w:rPr>
          <w:noProof/>
          <w:sz w:val="20"/>
        </w:rPr>
      </w:pPr>
    </w:p>
    <w:p w:rsidR="00B27612" w:rsidRDefault="00F574F8" w:rsidP="00742394">
      <w:pPr>
        <w:pBdr>
          <w:bottom w:val="single" w:sz="4" w:space="1" w:color="auto"/>
        </w:pBdr>
        <w:rPr>
          <w:noProof/>
          <w:sz w:val="20"/>
        </w:rPr>
      </w:pPr>
      <w:r>
        <w:rPr>
          <w:noProof/>
          <w:sz w:val="20"/>
        </w:rPr>
        <w:t>6</w:t>
      </w:r>
      <w:r w:rsidR="00B27612">
        <w:rPr>
          <w:noProof/>
          <w:sz w:val="20"/>
        </w:rPr>
        <w:t>. Film</w:t>
      </w:r>
    </w:p>
    <w:p w:rsidR="00F574F8" w:rsidRDefault="00B27612" w:rsidP="00B27612">
      <w:pPr>
        <w:rPr>
          <w:noProof/>
          <w:sz w:val="20"/>
        </w:rPr>
      </w:pPr>
      <w:r w:rsidRPr="00CE1C80">
        <w:rPr>
          <w:noProof/>
          <w:sz w:val="20"/>
        </w:rPr>
        <w:t xml:space="preserve">In einem Film von Sergio Leone gibt es eine Figur, die Cheyenne heisst. </w:t>
      </w:r>
    </w:p>
    <w:p w:rsidR="00B27612" w:rsidRPr="00CE1C80" w:rsidRDefault="00F574F8" w:rsidP="00B27612">
      <w:pPr>
        <w:rPr>
          <w:noProof/>
          <w:sz w:val="20"/>
        </w:rPr>
      </w:pPr>
      <w:r>
        <w:rPr>
          <w:noProof/>
          <w:sz w:val="20"/>
        </w:rPr>
        <w:t xml:space="preserve">6.1 </w:t>
      </w:r>
      <w:r w:rsidR="00B27612" w:rsidRPr="00CE1C80">
        <w:rPr>
          <w:noProof/>
          <w:sz w:val="20"/>
        </w:rPr>
        <w:t>Bekommen Sie mit Wikipedia heraus, welcher Schauspieler diese Figur spielt.</w:t>
      </w:r>
    </w:p>
    <w:p w:rsidR="00B27612" w:rsidRDefault="00F574F8" w:rsidP="00B27612">
      <w:pPr>
        <w:rPr>
          <w:noProof/>
          <w:sz w:val="20"/>
        </w:rPr>
      </w:pPr>
      <w:r>
        <w:rPr>
          <w:noProof/>
          <w:sz w:val="20"/>
        </w:rPr>
        <w:t xml:space="preserve">6.2 </w:t>
      </w:r>
      <w:r w:rsidR="00B27612" w:rsidRPr="00B34C47">
        <w:rPr>
          <w:noProof/>
          <w:sz w:val="20"/>
        </w:rPr>
        <w:t>In welchem Film spielt der</w:t>
      </w:r>
      <w:r w:rsidR="00B27612">
        <w:rPr>
          <w:noProof/>
          <w:sz w:val="20"/>
        </w:rPr>
        <w:t>selbe</w:t>
      </w:r>
      <w:r w:rsidR="00B27612" w:rsidRPr="00B34C47">
        <w:rPr>
          <w:noProof/>
          <w:sz w:val="20"/>
        </w:rPr>
        <w:t xml:space="preserve"> Schauspieler mit Robert Redford zusammen?</w:t>
      </w:r>
    </w:p>
    <w:p w:rsidR="00B27612" w:rsidRDefault="00B27612" w:rsidP="00B27612">
      <w:pPr>
        <w:rPr>
          <w:noProof/>
          <w:sz w:val="20"/>
        </w:rPr>
      </w:pPr>
    </w:p>
    <w:p w:rsidR="00742394" w:rsidRDefault="00F574F8" w:rsidP="00742394">
      <w:pPr>
        <w:pBdr>
          <w:bottom w:val="single" w:sz="4" w:space="1" w:color="auto"/>
        </w:pBdr>
        <w:rPr>
          <w:noProof/>
          <w:sz w:val="20"/>
        </w:rPr>
      </w:pPr>
      <w:r>
        <w:rPr>
          <w:noProof/>
          <w:sz w:val="20"/>
        </w:rPr>
        <w:t>7</w:t>
      </w:r>
      <w:r w:rsidR="00B27612">
        <w:rPr>
          <w:noProof/>
          <w:sz w:val="20"/>
        </w:rPr>
        <w:t>. Schnellsuche per Wikipedia</w:t>
      </w:r>
    </w:p>
    <w:p w:rsidR="00F574F8" w:rsidRDefault="00496AAD" w:rsidP="00B27612">
      <w:pPr>
        <w:rPr>
          <w:noProof/>
          <w:sz w:val="20"/>
        </w:rPr>
      </w:pPr>
      <w:r>
        <w:rPr>
          <w:noProof/>
          <w:sz w:val="20"/>
        </w:rPr>
        <w:t xml:space="preserve"> (und dann bestätigen durch eine vertrauens</w:t>
      </w:r>
      <w:r w:rsidR="00F574F8">
        <w:rPr>
          <w:noProof/>
          <w:sz w:val="20"/>
        </w:rPr>
        <w:t>würdige Nicht-Wikipedia Seite).</w:t>
      </w: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20"/>
        <w:gridCol w:w="1541"/>
        <w:gridCol w:w="2268"/>
        <w:gridCol w:w="2659"/>
      </w:tblGrid>
      <w:tr w:rsidR="00496AAD" w:rsidRPr="00496AAD" w:rsidTr="00B13B06">
        <w:tc>
          <w:tcPr>
            <w:tcW w:w="2820" w:type="dxa"/>
          </w:tcPr>
          <w:p w:rsidR="00496AAD" w:rsidRPr="00496AAD" w:rsidRDefault="00496AAD" w:rsidP="005D2427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Frage</w:t>
            </w:r>
          </w:p>
        </w:tc>
        <w:tc>
          <w:tcPr>
            <w:tcW w:w="1541" w:type="dxa"/>
          </w:tcPr>
          <w:p w:rsidR="00496AAD" w:rsidRPr="00496AAD" w:rsidRDefault="00F574F8" w:rsidP="005D2427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Antwort</w:t>
            </w:r>
          </w:p>
        </w:tc>
        <w:tc>
          <w:tcPr>
            <w:tcW w:w="2268" w:type="dxa"/>
          </w:tcPr>
          <w:p w:rsidR="00496AAD" w:rsidRPr="00496AAD" w:rsidRDefault="00F574F8" w:rsidP="005D2427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Wikipedia mit Lösungsweg</w:t>
            </w:r>
          </w:p>
        </w:tc>
        <w:tc>
          <w:tcPr>
            <w:tcW w:w="2659" w:type="dxa"/>
          </w:tcPr>
          <w:p w:rsidR="00496AAD" w:rsidRPr="00496AAD" w:rsidRDefault="00F574F8" w:rsidP="00C572A3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Bestätigung Nicht-Wikipedia</w:t>
            </w:r>
          </w:p>
        </w:tc>
      </w:tr>
      <w:tr w:rsidR="00496AAD" w:rsidRPr="00496AAD" w:rsidTr="00B13B06">
        <w:tc>
          <w:tcPr>
            <w:tcW w:w="2820" w:type="dxa"/>
          </w:tcPr>
          <w:p w:rsidR="00496AAD" w:rsidRPr="00496AAD" w:rsidRDefault="00496AAD" w:rsidP="005D2427">
            <w:pPr>
              <w:rPr>
                <w:noProof/>
                <w:sz w:val="20"/>
              </w:rPr>
            </w:pPr>
            <w:r w:rsidRPr="00496AAD">
              <w:rPr>
                <w:noProof/>
                <w:sz w:val="20"/>
              </w:rPr>
              <w:t xml:space="preserve">Nobelpreis für Literatur 1958 </w:t>
            </w:r>
          </w:p>
        </w:tc>
        <w:tc>
          <w:tcPr>
            <w:tcW w:w="1541" w:type="dxa"/>
          </w:tcPr>
          <w:p w:rsidR="00496AAD" w:rsidRPr="00496AAD" w:rsidRDefault="00496AAD" w:rsidP="005D2427">
            <w:pPr>
              <w:rPr>
                <w:noProof/>
                <w:sz w:val="20"/>
              </w:rPr>
            </w:pPr>
          </w:p>
        </w:tc>
        <w:tc>
          <w:tcPr>
            <w:tcW w:w="2268" w:type="dxa"/>
          </w:tcPr>
          <w:p w:rsidR="00496AAD" w:rsidRPr="00496AAD" w:rsidRDefault="00496AAD" w:rsidP="005D2427">
            <w:pPr>
              <w:rPr>
                <w:noProof/>
                <w:sz w:val="20"/>
              </w:rPr>
            </w:pPr>
          </w:p>
        </w:tc>
        <w:tc>
          <w:tcPr>
            <w:tcW w:w="2659" w:type="dxa"/>
          </w:tcPr>
          <w:p w:rsidR="00496AAD" w:rsidRPr="00496AAD" w:rsidRDefault="00496AAD" w:rsidP="005D2427">
            <w:pPr>
              <w:rPr>
                <w:noProof/>
                <w:sz w:val="20"/>
              </w:rPr>
            </w:pPr>
          </w:p>
        </w:tc>
      </w:tr>
      <w:tr w:rsidR="00496AAD" w:rsidRPr="00496AAD" w:rsidTr="00B13B06">
        <w:tc>
          <w:tcPr>
            <w:tcW w:w="2820" w:type="dxa"/>
          </w:tcPr>
          <w:p w:rsidR="00496AAD" w:rsidRPr="00496AAD" w:rsidRDefault="00DA6154" w:rsidP="005D2427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Osc</w:t>
            </w:r>
            <w:r w:rsidR="00496AAD" w:rsidRPr="00496AAD">
              <w:rPr>
                <w:noProof/>
                <w:sz w:val="20"/>
              </w:rPr>
              <w:t>ar für bester Film 1995</w:t>
            </w:r>
          </w:p>
        </w:tc>
        <w:tc>
          <w:tcPr>
            <w:tcW w:w="1541" w:type="dxa"/>
          </w:tcPr>
          <w:p w:rsidR="00496AAD" w:rsidRPr="00496AAD" w:rsidRDefault="00496AAD" w:rsidP="005D2427">
            <w:pPr>
              <w:rPr>
                <w:noProof/>
                <w:sz w:val="20"/>
              </w:rPr>
            </w:pPr>
          </w:p>
        </w:tc>
        <w:tc>
          <w:tcPr>
            <w:tcW w:w="2268" w:type="dxa"/>
          </w:tcPr>
          <w:p w:rsidR="00496AAD" w:rsidRPr="00496AAD" w:rsidRDefault="00496AAD" w:rsidP="005D2427">
            <w:pPr>
              <w:rPr>
                <w:noProof/>
                <w:sz w:val="20"/>
              </w:rPr>
            </w:pPr>
          </w:p>
        </w:tc>
        <w:tc>
          <w:tcPr>
            <w:tcW w:w="2659" w:type="dxa"/>
          </w:tcPr>
          <w:p w:rsidR="00496AAD" w:rsidRPr="00496AAD" w:rsidRDefault="00496AAD" w:rsidP="005D2427">
            <w:pPr>
              <w:rPr>
                <w:noProof/>
                <w:sz w:val="20"/>
              </w:rPr>
            </w:pPr>
          </w:p>
        </w:tc>
      </w:tr>
      <w:tr w:rsidR="00496AAD" w:rsidRPr="00496AAD" w:rsidTr="00B13B06">
        <w:tc>
          <w:tcPr>
            <w:tcW w:w="2820" w:type="dxa"/>
          </w:tcPr>
          <w:p w:rsidR="00496AAD" w:rsidRPr="00496AAD" w:rsidRDefault="00496AAD" w:rsidP="005D2427">
            <w:pPr>
              <w:rPr>
                <w:noProof/>
                <w:sz w:val="20"/>
              </w:rPr>
            </w:pPr>
            <w:r w:rsidRPr="00496AAD">
              <w:rPr>
                <w:noProof/>
                <w:sz w:val="20"/>
              </w:rPr>
              <w:t>Papst von 1316-1334 (was ist besonders?)</w:t>
            </w:r>
          </w:p>
        </w:tc>
        <w:tc>
          <w:tcPr>
            <w:tcW w:w="1541" w:type="dxa"/>
          </w:tcPr>
          <w:p w:rsidR="00496AAD" w:rsidRPr="00496AAD" w:rsidRDefault="00496AAD" w:rsidP="005D2427">
            <w:pPr>
              <w:rPr>
                <w:noProof/>
                <w:sz w:val="20"/>
              </w:rPr>
            </w:pPr>
          </w:p>
        </w:tc>
        <w:tc>
          <w:tcPr>
            <w:tcW w:w="2268" w:type="dxa"/>
          </w:tcPr>
          <w:p w:rsidR="00496AAD" w:rsidRPr="00496AAD" w:rsidRDefault="00496AAD" w:rsidP="005D2427">
            <w:pPr>
              <w:rPr>
                <w:noProof/>
                <w:sz w:val="20"/>
              </w:rPr>
            </w:pPr>
          </w:p>
        </w:tc>
        <w:tc>
          <w:tcPr>
            <w:tcW w:w="2659" w:type="dxa"/>
          </w:tcPr>
          <w:p w:rsidR="00496AAD" w:rsidRPr="00496AAD" w:rsidRDefault="00496AAD" w:rsidP="005D2427">
            <w:pPr>
              <w:rPr>
                <w:noProof/>
                <w:sz w:val="20"/>
              </w:rPr>
            </w:pPr>
          </w:p>
        </w:tc>
      </w:tr>
      <w:tr w:rsidR="00496AAD" w:rsidRPr="00496AAD" w:rsidTr="00B13B06">
        <w:tc>
          <w:tcPr>
            <w:tcW w:w="2820" w:type="dxa"/>
          </w:tcPr>
          <w:p w:rsidR="00496AAD" w:rsidRPr="00496AAD" w:rsidRDefault="00496AAD" w:rsidP="005D2427">
            <w:pPr>
              <w:rPr>
                <w:noProof/>
                <w:sz w:val="20"/>
              </w:rPr>
            </w:pPr>
            <w:r w:rsidRPr="00496AAD">
              <w:rPr>
                <w:noProof/>
                <w:sz w:val="20"/>
              </w:rPr>
              <w:t>Kriegsparteien im Deutsch-Französischen-Krieg</w:t>
            </w:r>
          </w:p>
        </w:tc>
        <w:tc>
          <w:tcPr>
            <w:tcW w:w="1541" w:type="dxa"/>
          </w:tcPr>
          <w:p w:rsidR="00496AAD" w:rsidRPr="00496AAD" w:rsidRDefault="00496AAD" w:rsidP="005D2427">
            <w:pPr>
              <w:rPr>
                <w:noProof/>
                <w:sz w:val="20"/>
              </w:rPr>
            </w:pPr>
          </w:p>
        </w:tc>
        <w:tc>
          <w:tcPr>
            <w:tcW w:w="2268" w:type="dxa"/>
          </w:tcPr>
          <w:p w:rsidR="00496AAD" w:rsidRPr="00496AAD" w:rsidRDefault="00496AAD" w:rsidP="005D2427">
            <w:pPr>
              <w:rPr>
                <w:noProof/>
                <w:sz w:val="20"/>
              </w:rPr>
            </w:pPr>
          </w:p>
        </w:tc>
        <w:tc>
          <w:tcPr>
            <w:tcW w:w="2659" w:type="dxa"/>
          </w:tcPr>
          <w:p w:rsidR="00496AAD" w:rsidRPr="00496AAD" w:rsidRDefault="00496AAD" w:rsidP="005D2427">
            <w:pPr>
              <w:rPr>
                <w:noProof/>
                <w:sz w:val="20"/>
              </w:rPr>
            </w:pPr>
          </w:p>
        </w:tc>
      </w:tr>
      <w:tr w:rsidR="00496AAD" w:rsidRPr="00496AAD" w:rsidTr="00B13B06">
        <w:tc>
          <w:tcPr>
            <w:tcW w:w="2820" w:type="dxa"/>
          </w:tcPr>
          <w:p w:rsidR="00496AAD" w:rsidRPr="00496AAD" w:rsidRDefault="00AE522F" w:rsidP="00AE522F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D</w:t>
            </w:r>
            <w:r w:rsidR="00496AAD" w:rsidRPr="00496AAD">
              <w:rPr>
                <w:noProof/>
                <w:sz w:val="20"/>
              </w:rPr>
              <w:t xml:space="preserve">er </w:t>
            </w:r>
            <w:r w:rsidR="00F574F8">
              <w:rPr>
                <w:noProof/>
                <w:sz w:val="20"/>
              </w:rPr>
              <w:t>l</w:t>
            </w:r>
            <w:r>
              <w:rPr>
                <w:noProof/>
                <w:sz w:val="20"/>
              </w:rPr>
              <w:t>etzte Mensch auf dem Mond</w:t>
            </w:r>
          </w:p>
        </w:tc>
        <w:tc>
          <w:tcPr>
            <w:tcW w:w="1541" w:type="dxa"/>
          </w:tcPr>
          <w:p w:rsidR="00496AAD" w:rsidRPr="00496AAD" w:rsidRDefault="00496AAD" w:rsidP="005D2427">
            <w:pPr>
              <w:rPr>
                <w:noProof/>
                <w:sz w:val="20"/>
              </w:rPr>
            </w:pPr>
          </w:p>
        </w:tc>
        <w:tc>
          <w:tcPr>
            <w:tcW w:w="2268" w:type="dxa"/>
          </w:tcPr>
          <w:p w:rsidR="00496AAD" w:rsidRPr="00496AAD" w:rsidRDefault="00496AAD" w:rsidP="005D2427">
            <w:pPr>
              <w:rPr>
                <w:noProof/>
                <w:sz w:val="20"/>
              </w:rPr>
            </w:pPr>
          </w:p>
        </w:tc>
        <w:tc>
          <w:tcPr>
            <w:tcW w:w="2659" w:type="dxa"/>
          </w:tcPr>
          <w:p w:rsidR="00496AAD" w:rsidRPr="00496AAD" w:rsidRDefault="00496AAD" w:rsidP="005D2427">
            <w:pPr>
              <w:rPr>
                <w:noProof/>
                <w:sz w:val="20"/>
              </w:rPr>
            </w:pPr>
          </w:p>
        </w:tc>
      </w:tr>
    </w:tbl>
    <w:p w:rsidR="00496AAD" w:rsidRPr="0012433A" w:rsidRDefault="00496AAD" w:rsidP="00AE522F">
      <w:pPr>
        <w:rPr>
          <w:noProof/>
          <w:sz w:val="20"/>
        </w:rPr>
      </w:pPr>
    </w:p>
    <w:sectPr w:rsidR="00496AAD" w:rsidRPr="0012433A" w:rsidSect="00F47929">
      <w:headerReference w:type="default" r:id="rId9"/>
      <w:footerReference w:type="default" r:id="rId10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6B1" w:rsidRDefault="001026B1">
      <w:r>
        <w:separator/>
      </w:r>
    </w:p>
  </w:endnote>
  <w:endnote w:type="continuationSeparator" w:id="0">
    <w:p w:rsidR="001026B1" w:rsidRDefault="0010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9B" w:rsidRDefault="00315C90">
    <w:pPr>
      <w:pStyle w:val="Fuzeile"/>
      <w:shd w:val="clear" w:color="auto" w:fill="FFCC99"/>
      <w:rPr>
        <w:color w:val="000000"/>
        <w:sz w:val="20"/>
        <w:lang w:val="de-CH"/>
      </w:rPr>
    </w:pPr>
    <w:r>
      <w:rPr>
        <w:color w:val="000000"/>
        <w:sz w:val="20"/>
        <w:shd w:val="clear" w:color="auto" w:fill="FFFF99"/>
        <w:lang w:val="de-CH"/>
      </w:rPr>
      <w:t>Art. 32 - Nachholbildung</w:t>
    </w:r>
    <w:r w:rsidR="00F65D9B">
      <w:rPr>
        <w:color w:val="FFFFFF"/>
        <w:sz w:val="20"/>
        <w:shd w:val="clear" w:color="auto" w:fill="FFFF99"/>
        <w:lang w:val="de-CH"/>
      </w:rPr>
      <w:tab/>
    </w:r>
    <w:r w:rsidR="00F65D9B" w:rsidRPr="00315C90">
      <w:rPr>
        <w:sz w:val="20"/>
        <w:shd w:val="clear" w:color="auto" w:fill="FFFF99"/>
        <w:lang w:val="de-CH"/>
      </w:rPr>
      <w:tab/>
    </w:r>
    <w:r w:rsidRPr="00315C90">
      <w:rPr>
        <w:sz w:val="20"/>
        <w:shd w:val="clear" w:color="auto" w:fill="FFFF99"/>
        <w:lang w:val="de-CH"/>
      </w:rPr>
      <w:t>Roten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6B1" w:rsidRDefault="001026B1">
      <w:r>
        <w:separator/>
      </w:r>
    </w:p>
  </w:footnote>
  <w:footnote w:type="continuationSeparator" w:id="0">
    <w:p w:rsidR="001026B1" w:rsidRDefault="00102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9B" w:rsidRPr="005244F6" w:rsidRDefault="00AE1F79">
    <w:pPr>
      <w:pStyle w:val="Kopfzeile"/>
      <w:shd w:val="clear" w:color="auto" w:fill="FFFFFF"/>
      <w:rPr>
        <w:rFonts w:cs="Arial"/>
        <w:color w:val="000000"/>
        <w:sz w:val="20"/>
        <w:shd w:val="clear" w:color="auto" w:fill="FFCC99"/>
        <w:lang w:val="de-CH"/>
      </w:rPr>
    </w:pPr>
    <w:r>
      <w:rPr>
        <w:color w:val="000000"/>
        <w:sz w:val="20"/>
        <w:shd w:val="clear" w:color="auto" w:fill="FFFF99"/>
        <w:lang w:val="de-CH"/>
      </w:rPr>
      <w:t>Recherche</w:t>
    </w:r>
    <w:r w:rsidR="00F65D9B">
      <w:rPr>
        <w:shd w:val="clear" w:color="auto" w:fill="FFFF99"/>
        <w:lang w:val="de-CH"/>
      </w:rPr>
      <w:tab/>
    </w:r>
    <w:r w:rsidR="00F65D9B">
      <w:rPr>
        <w:shd w:val="clear" w:color="auto" w:fill="FFFF99"/>
        <w:lang w:val="de-CH"/>
      </w:rPr>
      <w:tab/>
    </w:r>
    <w:r w:rsidR="00F00ADD">
      <w:rPr>
        <w:rFonts w:cs="Arial"/>
        <w:color w:val="000000"/>
        <w:sz w:val="20"/>
        <w:shd w:val="clear" w:color="auto" w:fill="FFCC99"/>
        <w:lang w:val="de-CH"/>
      </w:rPr>
      <w:t>Wikipedia für Profis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D107B"/>
    <w:multiLevelType w:val="hybridMultilevel"/>
    <w:tmpl w:val="DA1E4D34"/>
    <w:lvl w:ilvl="0" w:tplc="C0FE87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3432E"/>
    <w:multiLevelType w:val="hybridMultilevel"/>
    <w:tmpl w:val="1E0634DE"/>
    <w:lvl w:ilvl="0" w:tplc="ADF894E0">
      <w:start w:val="1"/>
      <w:numFmt w:val="bullet"/>
      <w:lvlText w:val=""/>
      <w:lvlJc w:val="left"/>
      <w:pPr>
        <w:tabs>
          <w:tab w:val="num" w:pos="567"/>
        </w:tabs>
        <w:ind w:left="170" w:firstLine="11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817038"/>
    <w:multiLevelType w:val="hybridMultilevel"/>
    <w:tmpl w:val="164840B4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FF6A94"/>
    <w:multiLevelType w:val="hybridMultilevel"/>
    <w:tmpl w:val="95E02A8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743B37"/>
    <w:multiLevelType w:val="hybridMultilevel"/>
    <w:tmpl w:val="9E84CD40"/>
    <w:lvl w:ilvl="0" w:tplc="8BE673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28603C"/>
    <w:multiLevelType w:val="hybridMultilevel"/>
    <w:tmpl w:val="58AAFBB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497CE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3C1C2D88"/>
    <w:multiLevelType w:val="hybridMultilevel"/>
    <w:tmpl w:val="68B66FB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12ABA"/>
    <w:multiLevelType w:val="hybridMultilevel"/>
    <w:tmpl w:val="96A0F056"/>
    <w:lvl w:ilvl="0" w:tplc="213433B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2E67CC"/>
    <w:multiLevelType w:val="hybridMultilevel"/>
    <w:tmpl w:val="0C100E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36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285914"/>
    <w:multiLevelType w:val="hybridMultilevel"/>
    <w:tmpl w:val="00168EA6"/>
    <w:lvl w:ilvl="0" w:tplc="D85E0A7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4D19DD"/>
    <w:multiLevelType w:val="multilevel"/>
    <w:tmpl w:val="EACAD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AF44E6"/>
    <w:multiLevelType w:val="hybridMultilevel"/>
    <w:tmpl w:val="CEE23D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DA49D9"/>
    <w:multiLevelType w:val="hybridMultilevel"/>
    <w:tmpl w:val="BE2C0DD4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8C10FB"/>
    <w:multiLevelType w:val="multilevel"/>
    <w:tmpl w:val="2040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943AA0"/>
    <w:multiLevelType w:val="hybridMultilevel"/>
    <w:tmpl w:val="0EBA60D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C5426E"/>
    <w:multiLevelType w:val="hybridMultilevel"/>
    <w:tmpl w:val="50485EC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F012B6"/>
    <w:multiLevelType w:val="hybridMultilevel"/>
    <w:tmpl w:val="F74A942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EA7291"/>
    <w:multiLevelType w:val="hybridMultilevel"/>
    <w:tmpl w:val="DB5E1D12"/>
    <w:lvl w:ilvl="0" w:tplc="A1ACC33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AD0667"/>
    <w:multiLevelType w:val="hybridMultilevel"/>
    <w:tmpl w:val="B6FEBC6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B5A00DA"/>
    <w:multiLevelType w:val="hybridMultilevel"/>
    <w:tmpl w:val="D5860EB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5"/>
  </w:num>
  <w:num w:numId="7">
    <w:abstractNumId w:val="14"/>
  </w:num>
  <w:num w:numId="8">
    <w:abstractNumId w:val="11"/>
  </w:num>
  <w:num w:numId="9">
    <w:abstractNumId w:val="19"/>
  </w:num>
  <w:num w:numId="10">
    <w:abstractNumId w:val="16"/>
  </w:num>
  <w:num w:numId="11">
    <w:abstractNumId w:val="1"/>
  </w:num>
  <w:num w:numId="12">
    <w:abstractNumId w:val="17"/>
  </w:num>
  <w:num w:numId="13">
    <w:abstractNumId w:val="13"/>
  </w:num>
  <w:num w:numId="14">
    <w:abstractNumId w:val="5"/>
  </w:num>
  <w:num w:numId="15">
    <w:abstractNumId w:val="20"/>
  </w:num>
  <w:num w:numId="16">
    <w:abstractNumId w:val="0"/>
  </w:num>
  <w:num w:numId="17">
    <w:abstractNumId w:val="7"/>
  </w:num>
  <w:num w:numId="18">
    <w:abstractNumId w:val="12"/>
  </w:num>
  <w:num w:numId="19">
    <w:abstractNumId w:val="10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>
      <o:colormru v:ext="edit" colors="#9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DEC"/>
    <w:rsid w:val="00005F55"/>
    <w:rsid w:val="00007665"/>
    <w:rsid w:val="0001041D"/>
    <w:rsid w:val="00033728"/>
    <w:rsid w:val="000338ED"/>
    <w:rsid w:val="000351B8"/>
    <w:rsid w:val="00054C53"/>
    <w:rsid w:val="00063CBF"/>
    <w:rsid w:val="00072181"/>
    <w:rsid w:val="000774C1"/>
    <w:rsid w:val="0008397D"/>
    <w:rsid w:val="0009119D"/>
    <w:rsid w:val="000A5321"/>
    <w:rsid w:val="000F7C5C"/>
    <w:rsid w:val="0010182D"/>
    <w:rsid w:val="001026B1"/>
    <w:rsid w:val="0012284F"/>
    <w:rsid w:val="0012433A"/>
    <w:rsid w:val="00161BEA"/>
    <w:rsid w:val="00162EFD"/>
    <w:rsid w:val="00166B46"/>
    <w:rsid w:val="0017034C"/>
    <w:rsid w:val="0017749E"/>
    <w:rsid w:val="0018708A"/>
    <w:rsid w:val="001C6B31"/>
    <w:rsid w:val="001D51D7"/>
    <w:rsid w:val="001F2D4F"/>
    <w:rsid w:val="0021008E"/>
    <w:rsid w:val="00214532"/>
    <w:rsid w:val="002149A0"/>
    <w:rsid w:val="002479D1"/>
    <w:rsid w:val="002572EC"/>
    <w:rsid w:val="00265C48"/>
    <w:rsid w:val="002866A7"/>
    <w:rsid w:val="002B2D7A"/>
    <w:rsid w:val="002B6DFF"/>
    <w:rsid w:val="002F558E"/>
    <w:rsid w:val="00315C90"/>
    <w:rsid w:val="003349FC"/>
    <w:rsid w:val="00380D3E"/>
    <w:rsid w:val="00396D5F"/>
    <w:rsid w:val="003A6282"/>
    <w:rsid w:val="003B3337"/>
    <w:rsid w:val="003B7FDA"/>
    <w:rsid w:val="003D3205"/>
    <w:rsid w:val="003D3AF2"/>
    <w:rsid w:val="003E162F"/>
    <w:rsid w:val="003F367A"/>
    <w:rsid w:val="00404294"/>
    <w:rsid w:val="00423276"/>
    <w:rsid w:val="0045545F"/>
    <w:rsid w:val="00465C8F"/>
    <w:rsid w:val="004745DC"/>
    <w:rsid w:val="0048758C"/>
    <w:rsid w:val="004936B7"/>
    <w:rsid w:val="00496AAD"/>
    <w:rsid w:val="004A1E79"/>
    <w:rsid w:val="004C4F1D"/>
    <w:rsid w:val="004D02DE"/>
    <w:rsid w:val="004E112C"/>
    <w:rsid w:val="005244F6"/>
    <w:rsid w:val="00531DFE"/>
    <w:rsid w:val="005527F0"/>
    <w:rsid w:val="00560D5F"/>
    <w:rsid w:val="005907E4"/>
    <w:rsid w:val="005B7C7A"/>
    <w:rsid w:val="005C0CD5"/>
    <w:rsid w:val="005D7C24"/>
    <w:rsid w:val="005E6F8B"/>
    <w:rsid w:val="005F083F"/>
    <w:rsid w:val="00645F26"/>
    <w:rsid w:val="00663B86"/>
    <w:rsid w:val="00695676"/>
    <w:rsid w:val="006A1BF6"/>
    <w:rsid w:val="006F0756"/>
    <w:rsid w:val="007113A1"/>
    <w:rsid w:val="00730E6A"/>
    <w:rsid w:val="007342D1"/>
    <w:rsid w:val="0074001B"/>
    <w:rsid w:val="00742394"/>
    <w:rsid w:val="007458BC"/>
    <w:rsid w:val="00754CE3"/>
    <w:rsid w:val="007720DB"/>
    <w:rsid w:val="00777F49"/>
    <w:rsid w:val="00785F21"/>
    <w:rsid w:val="007A1FA8"/>
    <w:rsid w:val="007C7984"/>
    <w:rsid w:val="007F429B"/>
    <w:rsid w:val="00806A54"/>
    <w:rsid w:val="008079C2"/>
    <w:rsid w:val="008125EC"/>
    <w:rsid w:val="00820A6A"/>
    <w:rsid w:val="0084251C"/>
    <w:rsid w:val="00853081"/>
    <w:rsid w:val="00863D19"/>
    <w:rsid w:val="00897E60"/>
    <w:rsid w:val="008A1390"/>
    <w:rsid w:val="008A7BF3"/>
    <w:rsid w:val="008B00EF"/>
    <w:rsid w:val="008C5DB6"/>
    <w:rsid w:val="008D5ECD"/>
    <w:rsid w:val="008D7A52"/>
    <w:rsid w:val="008F749E"/>
    <w:rsid w:val="00920E28"/>
    <w:rsid w:val="00937C7C"/>
    <w:rsid w:val="00951261"/>
    <w:rsid w:val="0095429C"/>
    <w:rsid w:val="00985ACC"/>
    <w:rsid w:val="00985BC5"/>
    <w:rsid w:val="009862D5"/>
    <w:rsid w:val="00996915"/>
    <w:rsid w:val="009A1962"/>
    <w:rsid w:val="009B1A6C"/>
    <w:rsid w:val="009B3F4C"/>
    <w:rsid w:val="009C11B0"/>
    <w:rsid w:val="009C2DEC"/>
    <w:rsid w:val="009D0DD2"/>
    <w:rsid w:val="009D39B7"/>
    <w:rsid w:val="009D6B5F"/>
    <w:rsid w:val="00A341CB"/>
    <w:rsid w:val="00A3513D"/>
    <w:rsid w:val="00A55221"/>
    <w:rsid w:val="00A86596"/>
    <w:rsid w:val="00AA3B96"/>
    <w:rsid w:val="00AD0360"/>
    <w:rsid w:val="00AE1F79"/>
    <w:rsid w:val="00AE522F"/>
    <w:rsid w:val="00AF5F0A"/>
    <w:rsid w:val="00B01D0A"/>
    <w:rsid w:val="00B030F2"/>
    <w:rsid w:val="00B1287E"/>
    <w:rsid w:val="00B13B06"/>
    <w:rsid w:val="00B13B2A"/>
    <w:rsid w:val="00B154E0"/>
    <w:rsid w:val="00B27612"/>
    <w:rsid w:val="00B31A71"/>
    <w:rsid w:val="00B43E2F"/>
    <w:rsid w:val="00B81C88"/>
    <w:rsid w:val="00B92782"/>
    <w:rsid w:val="00BA3E8D"/>
    <w:rsid w:val="00BB076F"/>
    <w:rsid w:val="00BB0F30"/>
    <w:rsid w:val="00BE2EB8"/>
    <w:rsid w:val="00C00F3C"/>
    <w:rsid w:val="00C15C56"/>
    <w:rsid w:val="00C34E59"/>
    <w:rsid w:val="00C45046"/>
    <w:rsid w:val="00C56277"/>
    <w:rsid w:val="00C572A3"/>
    <w:rsid w:val="00C66762"/>
    <w:rsid w:val="00C7124F"/>
    <w:rsid w:val="00C80FB4"/>
    <w:rsid w:val="00C86F53"/>
    <w:rsid w:val="00C87CE0"/>
    <w:rsid w:val="00C94DD6"/>
    <w:rsid w:val="00CD1FB6"/>
    <w:rsid w:val="00CD3C04"/>
    <w:rsid w:val="00CE63AA"/>
    <w:rsid w:val="00CE6EB9"/>
    <w:rsid w:val="00CE7AF6"/>
    <w:rsid w:val="00D00B94"/>
    <w:rsid w:val="00D0492C"/>
    <w:rsid w:val="00D05283"/>
    <w:rsid w:val="00D075F2"/>
    <w:rsid w:val="00D37B2A"/>
    <w:rsid w:val="00D517A7"/>
    <w:rsid w:val="00D606E1"/>
    <w:rsid w:val="00D72F70"/>
    <w:rsid w:val="00DA27EB"/>
    <w:rsid w:val="00DA6104"/>
    <w:rsid w:val="00DA6154"/>
    <w:rsid w:val="00DA66BD"/>
    <w:rsid w:val="00DB2938"/>
    <w:rsid w:val="00DD3042"/>
    <w:rsid w:val="00DD4BAA"/>
    <w:rsid w:val="00DE3DB2"/>
    <w:rsid w:val="00DE608F"/>
    <w:rsid w:val="00DF04EF"/>
    <w:rsid w:val="00DF4696"/>
    <w:rsid w:val="00DF572A"/>
    <w:rsid w:val="00E105E2"/>
    <w:rsid w:val="00E32795"/>
    <w:rsid w:val="00E40F3F"/>
    <w:rsid w:val="00E62F64"/>
    <w:rsid w:val="00E65C91"/>
    <w:rsid w:val="00E6756C"/>
    <w:rsid w:val="00E80904"/>
    <w:rsid w:val="00E81D32"/>
    <w:rsid w:val="00E9236F"/>
    <w:rsid w:val="00EA7624"/>
    <w:rsid w:val="00EC199E"/>
    <w:rsid w:val="00EC669A"/>
    <w:rsid w:val="00EE60B7"/>
    <w:rsid w:val="00EF4217"/>
    <w:rsid w:val="00F00ADD"/>
    <w:rsid w:val="00F0458D"/>
    <w:rsid w:val="00F435E0"/>
    <w:rsid w:val="00F47929"/>
    <w:rsid w:val="00F54DD2"/>
    <w:rsid w:val="00F574F8"/>
    <w:rsid w:val="00F61024"/>
    <w:rsid w:val="00F64281"/>
    <w:rsid w:val="00F65D9B"/>
    <w:rsid w:val="00F7314F"/>
    <w:rsid w:val="00F75895"/>
    <w:rsid w:val="00FA770B"/>
    <w:rsid w:val="00FE6030"/>
    <w:rsid w:val="00FF2334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o:colormru v:ext="edit" colors="#9f3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47929"/>
    <w:rPr>
      <w:rFonts w:ascii="Arial" w:hAnsi="Arial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479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47929"/>
    <w:pPr>
      <w:tabs>
        <w:tab w:val="center" w:pos="4536"/>
        <w:tab w:val="right" w:pos="9072"/>
      </w:tabs>
    </w:pPr>
  </w:style>
  <w:style w:type="character" w:styleId="Hyperlink">
    <w:name w:val="Hyperlink"/>
    <w:rsid w:val="009C2DEC"/>
    <w:rPr>
      <w:color w:val="0000FF"/>
      <w:u w:val="single"/>
    </w:rPr>
  </w:style>
  <w:style w:type="paragraph" w:styleId="HTMLVorformatiert">
    <w:name w:val="HTML Preformatted"/>
    <w:basedOn w:val="Standard"/>
    <w:rsid w:val="004936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de-CH" w:eastAsia="de-CH"/>
    </w:rPr>
  </w:style>
  <w:style w:type="character" w:customStyle="1" w:styleId="E-MailFormatvorlage191">
    <w:name w:val="E-MailFormatvorlage191"/>
    <w:rsid w:val="00695676"/>
    <w:rPr>
      <w:rFonts w:ascii="Arial" w:hAnsi="Arial" w:cs="Arial"/>
      <w:color w:val="000000"/>
      <w:sz w:val="20"/>
    </w:rPr>
  </w:style>
  <w:style w:type="character" w:customStyle="1" w:styleId="text">
    <w:name w:val="text"/>
    <w:basedOn w:val="Absatz-Standardschriftart"/>
    <w:rsid w:val="00DD3042"/>
  </w:style>
  <w:style w:type="paragraph" w:styleId="StandardWeb">
    <w:name w:val="Normal (Web)"/>
    <w:basedOn w:val="Standard"/>
    <w:rsid w:val="00161BEA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character" w:styleId="BesuchterHyperlink">
    <w:name w:val="FollowedHyperlink"/>
    <w:rsid w:val="000351B8"/>
    <w:rPr>
      <w:color w:val="800080"/>
      <w:u w:val="single"/>
    </w:rPr>
  </w:style>
  <w:style w:type="character" w:customStyle="1" w:styleId="fliessmittel">
    <w:name w:val="fliessmittel"/>
    <w:basedOn w:val="Absatz-Standardschriftart"/>
    <w:rsid w:val="000F7C5C"/>
  </w:style>
  <w:style w:type="table" w:styleId="Tabellenraster">
    <w:name w:val="Table Grid"/>
    <w:basedOn w:val="NormaleTabelle"/>
    <w:rsid w:val="00265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B81C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A7BF3"/>
    <w:pPr>
      <w:ind w:left="720"/>
      <w:contextualSpacing/>
    </w:pPr>
  </w:style>
  <w:style w:type="character" w:styleId="Fett">
    <w:name w:val="Strong"/>
    <w:uiPriority w:val="22"/>
    <w:qFormat/>
    <w:rsid w:val="004554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47929"/>
    <w:rPr>
      <w:rFonts w:ascii="Arial" w:hAnsi="Arial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479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47929"/>
    <w:pPr>
      <w:tabs>
        <w:tab w:val="center" w:pos="4536"/>
        <w:tab w:val="right" w:pos="9072"/>
      </w:tabs>
    </w:pPr>
  </w:style>
  <w:style w:type="character" w:styleId="Hyperlink">
    <w:name w:val="Hyperlink"/>
    <w:rsid w:val="009C2DEC"/>
    <w:rPr>
      <w:color w:val="0000FF"/>
      <w:u w:val="single"/>
    </w:rPr>
  </w:style>
  <w:style w:type="paragraph" w:styleId="HTMLVorformatiert">
    <w:name w:val="HTML Preformatted"/>
    <w:basedOn w:val="Standard"/>
    <w:rsid w:val="004936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de-CH" w:eastAsia="de-CH"/>
    </w:rPr>
  </w:style>
  <w:style w:type="character" w:customStyle="1" w:styleId="E-MailFormatvorlage191">
    <w:name w:val="E-MailFormatvorlage191"/>
    <w:rsid w:val="00695676"/>
    <w:rPr>
      <w:rFonts w:ascii="Arial" w:hAnsi="Arial" w:cs="Arial"/>
      <w:color w:val="000000"/>
      <w:sz w:val="20"/>
    </w:rPr>
  </w:style>
  <w:style w:type="character" w:customStyle="1" w:styleId="text">
    <w:name w:val="text"/>
    <w:basedOn w:val="Absatz-Standardschriftart"/>
    <w:rsid w:val="00DD3042"/>
  </w:style>
  <w:style w:type="paragraph" w:styleId="StandardWeb">
    <w:name w:val="Normal (Web)"/>
    <w:basedOn w:val="Standard"/>
    <w:rsid w:val="00161BEA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character" w:styleId="BesuchterHyperlink">
    <w:name w:val="FollowedHyperlink"/>
    <w:rsid w:val="000351B8"/>
    <w:rPr>
      <w:color w:val="800080"/>
      <w:u w:val="single"/>
    </w:rPr>
  </w:style>
  <w:style w:type="character" w:customStyle="1" w:styleId="fliessmittel">
    <w:name w:val="fliessmittel"/>
    <w:basedOn w:val="Absatz-Standardschriftart"/>
    <w:rsid w:val="000F7C5C"/>
  </w:style>
  <w:style w:type="table" w:styleId="Tabellenraster">
    <w:name w:val="Table Grid"/>
    <w:basedOn w:val="NormaleTabelle"/>
    <w:rsid w:val="00265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B81C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A7BF3"/>
    <w:pPr>
      <w:ind w:left="720"/>
      <w:contextualSpacing/>
    </w:pPr>
  </w:style>
  <w:style w:type="character" w:styleId="Fett">
    <w:name w:val="Strong"/>
    <w:uiPriority w:val="22"/>
    <w:qFormat/>
    <w:rsid w:val="004554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oernie\Anwendungsdaten\Microsoft\Vorlagen\Gibb\2003%20Informatik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E68AB-7E76-4355-9522-F406639F4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2003 Informatik.dot</Template>
  <TotalTime>0</TotalTime>
  <Pages>1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Aufgabenblatt: Idok-Perlen aus dem Internet</vt:lpstr>
    </vt:vector>
  </TitlesOfParts>
  <Company>Gewerblich-Industrielle Berufsschule Bern</Company>
  <LinksUpToDate>false</LinksUpToDate>
  <CharactersWithSpaces>1849</CharactersWithSpaces>
  <SharedDoc>false</SharedDoc>
  <HLinks>
    <vt:vector size="12" baseType="variant">
      <vt:variant>
        <vt:i4>3670045</vt:i4>
      </vt:variant>
      <vt:variant>
        <vt:i4>3</vt:i4>
      </vt:variant>
      <vt:variant>
        <vt:i4>0</vt:i4>
      </vt:variant>
      <vt:variant>
        <vt:i4>5</vt:i4>
      </vt:variant>
      <vt:variant>
        <vt:lpwstr>http://www.netor.ch/Informatik/DateienInformatik/Internet/AB_Wikipedia2009.doc</vt:lpwstr>
      </vt:variant>
      <vt:variant>
        <vt:lpwstr/>
      </vt:variant>
      <vt:variant>
        <vt:i4>5767246</vt:i4>
      </vt:variant>
      <vt:variant>
        <vt:i4>0</vt:i4>
      </vt:variant>
      <vt:variant>
        <vt:i4>0</vt:i4>
      </vt:variant>
      <vt:variant>
        <vt:i4>5</vt:i4>
      </vt:variant>
      <vt:variant>
        <vt:lpwstr>http://www.netor.ch/Informatik/DateienInformatik/Internet/SP162010WeltwissenWikipedia.PDF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Aufgabenblatt: Idok-Perlen aus dem Internet</dc:title>
  <dc:creator>Bernhard Roten</dc:creator>
  <cp:lastModifiedBy>Bernhard Roten</cp:lastModifiedBy>
  <cp:revision>4</cp:revision>
  <cp:lastPrinted>2015-11-23T07:57:00Z</cp:lastPrinted>
  <dcterms:created xsi:type="dcterms:W3CDTF">2016-11-08T15:18:00Z</dcterms:created>
  <dcterms:modified xsi:type="dcterms:W3CDTF">2016-11-11T10:53:00Z</dcterms:modified>
</cp:coreProperties>
</file>