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79" w:rsidRDefault="00FF2334" w:rsidP="00F00ADD">
      <w:pPr>
        <w:rPr>
          <w:noProof/>
          <w:sz w:val="36"/>
          <w:szCs w:val="36"/>
        </w:rPr>
      </w:pPr>
      <w:r w:rsidRPr="00AE1F79">
        <w:rPr>
          <w:noProof/>
          <w:sz w:val="36"/>
          <w:szCs w:val="36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629CF4" wp14:editId="142C2937">
                <wp:simplePos x="0" y="0"/>
                <wp:positionH relativeFrom="column">
                  <wp:posOffset>-49790</wp:posOffset>
                </wp:positionH>
                <wp:positionV relativeFrom="paragraph">
                  <wp:posOffset>-94865</wp:posOffset>
                </wp:positionV>
                <wp:extent cx="5563673" cy="708338"/>
                <wp:effectExtent l="0" t="0" r="18415" b="158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673" cy="708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.9pt;margin-top:-7.45pt;width:438.1pt;height:5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" fillcolor="#fc9"/>
            </w:pict>
          </mc:Fallback>
        </mc:AlternateContent>
      </w:r>
      <w:r w:rsidR="00A86596" w:rsidRPr="00AE1F79">
        <w:rPr>
          <w:noProof/>
          <w:sz w:val="36"/>
          <w:szCs w:val="36"/>
        </w:rPr>
        <w:t xml:space="preserve">Wikipedia </w:t>
      </w:r>
      <w:r w:rsidR="00007665">
        <w:rPr>
          <w:noProof/>
          <w:sz w:val="36"/>
          <w:szCs w:val="36"/>
        </w:rPr>
        <w:t>verwenden</w:t>
      </w:r>
    </w:p>
    <w:p w:rsidR="00A86596" w:rsidRDefault="00A86596" w:rsidP="00C94DD6">
      <w:pPr>
        <w:rPr>
          <w:noProof/>
          <w:sz w:val="20"/>
        </w:rPr>
      </w:pPr>
    </w:p>
    <w:p w:rsidR="0045545F" w:rsidRDefault="0045545F" w:rsidP="0045545F">
      <w:pPr>
        <w:rPr>
          <w:noProof/>
          <w:sz w:val="20"/>
        </w:rPr>
      </w:pPr>
    </w:p>
    <w:p w:rsidR="00AE1F79" w:rsidRDefault="00AE1F79" w:rsidP="0045545F">
      <w:pPr>
        <w:rPr>
          <w:noProof/>
          <w:sz w:val="20"/>
        </w:rPr>
      </w:pPr>
    </w:p>
    <w:p w:rsidR="003B3337" w:rsidRDefault="003B3337" w:rsidP="00985ACC">
      <w:pPr>
        <w:rPr>
          <w:sz w:val="20"/>
        </w:rPr>
      </w:pPr>
    </w:p>
    <w:p w:rsidR="003B3337" w:rsidRPr="003B3337" w:rsidRDefault="0012433A" w:rsidP="003B3337">
      <w:pPr>
        <w:pBdr>
          <w:bottom w:val="single" w:sz="4" w:space="1" w:color="auto"/>
        </w:pBd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Suchen in </w:t>
      </w:r>
      <w:r w:rsidR="003B3337" w:rsidRPr="003B3337">
        <w:rPr>
          <w:noProof/>
          <w:sz w:val="32"/>
          <w:szCs w:val="32"/>
        </w:rPr>
        <w:t>Wikipedia</w:t>
      </w:r>
    </w:p>
    <w:p w:rsidR="00007665" w:rsidRDefault="00007665" w:rsidP="00985ACC">
      <w:pPr>
        <w:rPr>
          <w:sz w:val="20"/>
        </w:rPr>
      </w:pPr>
    </w:p>
    <w:p w:rsidR="00007665" w:rsidRDefault="00007665" w:rsidP="00985ACC">
      <w:pPr>
        <w:rPr>
          <w:sz w:val="20"/>
        </w:rPr>
      </w:pPr>
    </w:p>
    <w:p w:rsidR="00007665" w:rsidRPr="00007665" w:rsidRDefault="00007665" w:rsidP="00007665">
      <w:pPr>
        <w:rPr>
          <w:sz w:val="20"/>
        </w:rPr>
      </w:pPr>
      <w:r w:rsidRPr="00007665">
        <w:rPr>
          <w:sz w:val="20"/>
        </w:rPr>
        <w:t>1.</w:t>
      </w:r>
      <w:r>
        <w:rPr>
          <w:sz w:val="20"/>
        </w:rPr>
        <w:t xml:space="preserve"> </w:t>
      </w:r>
      <w:r w:rsidRPr="00007665">
        <w:rPr>
          <w:sz w:val="20"/>
        </w:rPr>
        <w:t>Auftrag</w:t>
      </w:r>
    </w:p>
    <w:p w:rsidR="00082AC7" w:rsidRPr="00082AC7" w:rsidRDefault="00082AC7" w:rsidP="00985ACC">
      <w:pPr>
        <w:rPr>
          <w:color w:val="FF0000"/>
          <w:sz w:val="20"/>
        </w:rPr>
      </w:pPr>
      <w:r>
        <w:rPr>
          <w:sz w:val="20"/>
        </w:rPr>
        <w:t>Volltextsuche:</w:t>
      </w:r>
      <w:r w:rsidRPr="00082AC7">
        <w:rPr>
          <w:color w:val="FF0000"/>
          <w:sz w:val="20"/>
        </w:rPr>
        <w:t xml:space="preserve"> „Lyrik“ „1354“ _ </w:t>
      </w:r>
      <w:proofErr w:type="spellStart"/>
      <w:r w:rsidRPr="00082AC7">
        <w:rPr>
          <w:color w:val="FF0000"/>
          <w:sz w:val="20"/>
        </w:rPr>
        <w:t>Enzensberg‘sche</w:t>
      </w:r>
      <w:proofErr w:type="spellEnd"/>
      <w:r w:rsidRPr="00082AC7">
        <w:rPr>
          <w:color w:val="FF0000"/>
          <w:sz w:val="20"/>
        </w:rPr>
        <w:t xml:space="preserve"> Konstante“</w:t>
      </w:r>
    </w:p>
    <w:p w:rsidR="00082AC7" w:rsidRDefault="00082AC7" w:rsidP="00985ACC">
      <w:pPr>
        <w:rPr>
          <w:sz w:val="20"/>
        </w:rPr>
      </w:pPr>
    </w:p>
    <w:p w:rsidR="00082AC7" w:rsidRDefault="00082AC7" w:rsidP="00985ACC">
      <w:pPr>
        <w:rPr>
          <w:sz w:val="20"/>
        </w:rPr>
      </w:pPr>
    </w:p>
    <w:p w:rsidR="00404294" w:rsidRDefault="000A5321" w:rsidP="00985ACC">
      <w:pPr>
        <w:rPr>
          <w:sz w:val="20"/>
        </w:rPr>
      </w:pPr>
      <w:r>
        <w:rPr>
          <w:sz w:val="20"/>
        </w:rPr>
        <w:t xml:space="preserve">Sie wollen 5 wichtige, lebende deutsche Lyriker </w:t>
      </w:r>
      <w:r>
        <w:t xml:space="preserve"> </w:t>
      </w:r>
      <w:r>
        <w:rPr>
          <w:sz w:val="20"/>
        </w:rPr>
        <w:t xml:space="preserve">finden bzw. deren Biographie. </w:t>
      </w:r>
    </w:p>
    <w:p w:rsidR="00007665" w:rsidRPr="00404294" w:rsidRDefault="000A5321" w:rsidP="00404294">
      <w:pPr>
        <w:pStyle w:val="Listenabsatz"/>
        <w:numPr>
          <w:ilvl w:val="0"/>
          <w:numId w:val="18"/>
        </w:numPr>
        <w:rPr>
          <w:sz w:val="20"/>
        </w:rPr>
      </w:pPr>
      <w:r w:rsidRPr="00404294">
        <w:rPr>
          <w:sz w:val="20"/>
        </w:rPr>
        <w:t>Notieren Sie wie Sie vorgehen.</w:t>
      </w:r>
    </w:p>
    <w:p w:rsidR="000A5321" w:rsidRDefault="00404294" w:rsidP="00404294">
      <w:pPr>
        <w:pStyle w:val="Listenabsatz"/>
        <w:numPr>
          <w:ilvl w:val="0"/>
          <w:numId w:val="18"/>
        </w:numPr>
        <w:rPr>
          <w:sz w:val="20"/>
        </w:rPr>
      </w:pPr>
      <w:r w:rsidRPr="00404294">
        <w:rPr>
          <w:sz w:val="20"/>
        </w:rPr>
        <w:t>N</w:t>
      </w:r>
      <w:r w:rsidR="000A5321" w:rsidRPr="00404294">
        <w:rPr>
          <w:sz w:val="20"/>
        </w:rPr>
        <w:t>ennen Sie</w:t>
      </w:r>
      <w:r>
        <w:rPr>
          <w:sz w:val="20"/>
        </w:rPr>
        <w:t xml:space="preserve"> 5 Lyriker (oder Lyrikerinnen).</w:t>
      </w:r>
    </w:p>
    <w:p w:rsidR="00007665" w:rsidRPr="0012433A" w:rsidRDefault="00007665" w:rsidP="00985ACC">
      <w:pPr>
        <w:rPr>
          <w:color w:val="FF0000"/>
          <w:sz w:val="20"/>
        </w:rPr>
      </w:pPr>
    </w:p>
    <w:p w:rsidR="000A5321" w:rsidRPr="00E36741" w:rsidRDefault="000A5321" w:rsidP="00985ACC">
      <w:pPr>
        <w:rPr>
          <w:color w:val="FF0000"/>
          <w:sz w:val="20"/>
        </w:rPr>
      </w:pPr>
      <w:r w:rsidRPr="00E36741">
        <w:rPr>
          <w:color w:val="FF0000"/>
          <w:sz w:val="20"/>
        </w:rPr>
        <w:t xml:space="preserve">Volltext Suche: </w:t>
      </w:r>
      <w:r w:rsidR="00874073">
        <w:rPr>
          <w:color w:val="FF0000"/>
          <w:sz w:val="20"/>
        </w:rPr>
        <w:t>„</w:t>
      </w:r>
      <w:r w:rsidRPr="00E36741">
        <w:rPr>
          <w:color w:val="FF0000"/>
          <w:sz w:val="20"/>
        </w:rPr>
        <w:t xml:space="preserve">zeitgenössische deutsche </w:t>
      </w:r>
      <w:proofErr w:type="spellStart"/>
      <w:r w:rsidRPr="00E36741">
        <w:rPr>
          <w:color w:val="FF0000"/>
          <w:sz w:val="20"/>
        </w:rPr>
        <w:t>lyrik</w:t>
      </w:r>
      <w:proofErr w:type="spellEnd"/>
      <w:r w:rsidR="00874073">
        <w:rPr>
          <w:color w:val="FF0000"/>
          <w:sz w:val="20"/>
        </w:rPr>
        <w:t>“</w:t>
      </w:r>
      <w:r w:rsidRPr="00E36741">
        <w:rPr>
          <w:color w:val="FF0000"/>
          <w:sz w:val="20"/>
        </w:rPr>
        <w:t xml:space="preserve"> ergibt:</w:t>
      </w:r>
    </w:p>
    <w:p w:rsidR="000A5321" w:rsidRPr="00E36741" w:rsidRDefault="006E1BA7" w:rsidP="00985ACC">
      <w:pPr>
        <w:rPr>
          <w:color w:val="FF0000"/>
          <w:sz w:val="20"/>
        </w:rPr>
      </w:pPr>
      <w:hyperlink r:id="rId9" w:anchor="Zeitgen.C3.B6ssische" w:history="1">
        <w:r w:rsidR="000A5321" w:rsidRPr="00E36741">
          <w:rPr>
            <w:rStyle w:val="Hyperlink"/>
            <w:color w:val="FF0000"/>
            <w:sz w:val="20"/>
          </w:rPr>
          <w:t>http://de.wikipedia.org/wiki/Deutschsprachige_Lyrik#Zeitgen.C3.B6ssische</w:t>
        </w:r>
      </w:hyperlink>
      <w:r w:rsidR="000A5321" w:rsidRPr="00E36741">
        <w:rPr>
          <w:color w:val="FF0000"/>
          <w:sz w:val="20"/>
        </w:rPr>
        <w:t xml:space="preserve"> </w:t>
      </w:r>
    </w:p>
    <w:p w:rsidR="00007665" w:rsidRPr="00E36741" w:rsidRDefault="00007665" w:rsidP="00985ACC">
      <w:pPr>
        <w:rPr>
          <w:color w:val="FF0000"/>
          <w:sz w:val="20"/>
        </w:rPr>
      </w:pPr>
    </w:p>
    <w:p w:rsidR="00985ACC" w:rsidRPr="00E36741" w:rsidRDefault="00404294" w:rsidP="00985ACC">
      <w:pPr>
        <w:rPr>
          <w:color w:val="FF0000"/>
          <w:sz w:val="20"/>
        </w:rPr>
      </w:pPr>
      <w:r w:rsidRPr="00E36741">
        <w:rPr>
          <w:color w:val="FF0000"/>
          <w:sz w:val="20"/>
        </w:rPr>
        <w:t xml:space="preserve">Seite „Deutschsprachige Lyrik“. In: Wikipedia, Die freie Enzyklopädie. Bearbeitungsstand: 15. Oktober 2013, 14:03 UTC. URL: </w:t>
      </w:r>
      <w:hyperlink r:id="rId10" w:history="1">
        <w:r w:rsidRPr="00E36741">
          <w:rPr>
            <w:rStyle w:val="Hyperlink"/>
            <w:color w:val="FF0000"/>
            <w:sz w:val="20"/>
          </w:rPr>
          <w:t>http://de.wikipedia.org/w/index.php?title=Deutschsprachige_Lyrik&amp;oldid=123475303</w:t>
        </w:r>
      </w:hyperlink>
      <w:r w:rsidRPr="00E36741">
        <w:rPr>
          <w:color w:val="FF0000"/>
          <w:sz w:val="20"/>
        </w:rPr>
        <w:t xml:space="preserve"> (Abgerufen: 4. November 2013, 08:18 UTC)</w:t>
      </w:r>
    </w:p>
    <w:p w:rsidR="00985ACC" w:rsidRPr="00985ACC" w:rsidRDefault="00985ACC" w:rsidP="00985ACC">
      <w:pPr>
        <w:rPr>
          <w:sz w:val="20"/>
        </w:rPr>
      </w:pPr>
    </w:p>
    <w:p w:rsidR="00985ACC" w:rsidRDefault="00404294" w:rsidP="00985ACC">
      <w:pPr>
        <w:rPr>
          <w:sz w:val="20"/>
        </w:rPr>
      </w:pPr>
      <w:r>
        <w:rPr>
          <w:sz w:val="20"/>
        </w:rPr>
        <w:t>B. Wissenschaft</w:t>
      </w:r>
    </w:p>
    <w:p w:rsidR="00404294" w:rsidRDefault="00404294" w:rsidP="00985ACC">
      <w:pPr>
        <w:rPr>
          <w:sz w:val="20"/>
        </w:rPr>
      </w:pPr>
      <w:r>
        <w:rPr>
          <w:sz w:val="20"/>
        </w:rPr>
        <w:t xml:space="preserve">Auf die Seite der </w:t>
      </w:r>
      <w:proofErr w:type="spellStart"/>
      <w:r>
        <w:rPr>
          <w:sz w:val="20"/>
        </w:rPr>
        <w:t>Grätzel</w:t>
      </w:r>
      <w:proofErr w:type="spellEnd"/>
      <w:r>
        <w:rPr>
          <w:sz w:val="20"/>
        </w:rPr>
        <w:t>-Zelle verlinken ca. 50 Seiten. Welches ist der</w:t>
      </w:r>
      <w:r w:rsidR="00763557">
        <w:rPr>
          <w:sz w:val="20"/>
        </w:rPr>
        <w:t xml:space="preserve"> </w:t>
      </w:r>
      <w:r w:rsidR="00E80D00">
        <w:rPr>
          <w:sz w:val="20"/>
        </w:rPr>
        <w:t>fünft</w:t>
      </w:r>
      <w:r>
        <w:rPr>
          <w:sz w:val="20"/>
        </w:rPr>
        <w:t xml:space="preserve">letzte Link auf der Spezialseite, die die Links auf die Seite der </w:t>
      </w:r>
      <w:proofErr w:type="spellStart"/>
      <w:r>
        <w:rPr>
          <w:sz w:val="20"/>
        </w:rPr>
        <w:t>Grätzel</w:t>
      </w:r>
      <w:proofErr w:type="spellEnd"/>
      <w:r>
        <w:rPr>
          <w:sz w:val="20"/>
        </w:rPr>
        <w:t>-Zelle anzeigt?</w:t>
      </w:r>
    </w:p>
    <w:p w:rsidR="00404294" w:rsidRDefault="00404294" w:rsidP="00985ACC">
      <w:pPr>
        <w:rPr>
          <w:sz w:val="20"/>
        </w:rPr>
      </w:pPr>
    </w:p>
    <w:p w:rsidR="00985ACC" w:rsidRPr="00E36741" w:rsidRDefault="00404294" w:rsidP="00985ACC">
      <w:pPr>
        <w:rPr>
          <w:sz w:val="20"/>
        </w:rPr>
      </w:pPr>
      <w:r>
        <w:rPr>
          <w:sz w:val="20"/>
        </w:rPr>
        <w:t>URL kopieren:</w:t>
      </w:r>
      <w:r w:rsidR="00E36741">
        <w:rPr>
          <w:sz w:val="20"/>
        </w:rPr>
        <w:t xml:space="preserve"> </w:t>
      </w:r>
      <w:hyperlink r:id="rId11" w:history="1">
        <w:r w:rsidRPr="0012433A">
          <w:rPr>
            <w:rStyle w:val="Hyperlink"/>
            <w:color w:val="FF0000"/>
            <w:sz w:val="20"/>
          </w:rPr>
          <w:t>http://de.wikipedia.org/wiki/Liste_schweizerischer_Erfinder_und_Entdecker</w:t>
        </w:r>
      </w:hyperlink>
      <w:r w:rsidRPr="0012433A">
        <w:rPr>
          <w:color w:val="FF0000"/>
          <w:sz w:val="20"/>
        </w:rPr>
        <w:t xml:space="preserve"> </w:t>
      </w:r>
    </w:p>
    <w:p w:rsidR="00C34E59" w:rsidRDefault="00C34E59" w:rsidP="00985ACC">
      <w:pPr>
        <w:rPr>
          <w:sz w:val="20"/>
        </w:rPr>
      </w:pPr>
    </w:p>
    <w:p w:rsidR="00985ACC" w:rsidRDefault="00C34E59" w:rsidP="00985ACC">
      <w:pPr>
        <w:rPr>
          <w:sz w:val="20"/>
        </w:rPr>
      </w:pPr>
      <w:r>
        <w:rPr>
          <w:sz w:val="20"/>
        </w:rPr>
        <w:t xml:space="preserve">C. </w:t>
      </w:r>
      <w:r w:rsidR="00404294">
        <w:rPr>
          <w:sz w:val="20"/>
        </w:rPr>
        <w:t>Kunst und Kultur</w:t>
      </w:r>
    </w:p>
    <w:p w:rsidR="00C34E59" w:rsidRDefault="00C34E59" w:rsidP="00985ACC">
      <w:pPr>
        <w:rPr>
          <w:sz w:val="20"/>
        </w:rPr>
      </w:pPr>
    </w:p>
    <w:p w:rsidR="00E80D00" w:rsidRPr="00985ACC" w:rsidRDefault="00E80D00" w:rsidP="00985ACC">
      <w:pPr>
        <w:rPr>
          <w:sz w:val="20"/>
        </w:rPr>
      </w:pPr>
    </w:p>
    <w:p w:rsidR="0032727C" w:rsidRDefault="00C34E59" w:rsidP="0032727C">
      <w:pPr>
        <w:rPr>
          <w:color w:val="FF0000"/>
          <w:sz w:val="20"/>
        </w:rPr>
      </w:pPr>
      <w:r>
        <w:rPr>
          <w:sz w:val="20"/>
        </w:rPr>
        <w:t xml:space="preserve">Suchen Sie </w:t>
      </w:r>
      <w:r w:rsidR="003D3205">
        <w:rPr>
          <w:sz w:val="20"/>
        </w:rPr>
        <w:t>drei</w:t>
      </w:r>
      <w:r>
        <w:rPr>
          <w:sz w:val="20"/>
        </w:rPr>
        <w:t xml:space="preserve"> </w:t>
      </w:r>
      <w:r w:rsidR="003D3205">
        <w:rPr>
          <w:sz w:val="20"/>
        </w:rPr>
        <w:t>e</w:t>
      </w:r>
      <w:r w:rsidR="0067312C">
        <w:rPr>
          <w:sz w:val="20"/>
        </w:rPr>
        <w:t>xzellente</w:t>
      </w:r>
      <w:r w:rsidR="003D3205">
        <w:rPr>
          <w:sz w:val="20"/>
        </w:rPr>
        <w:t xml:space="preserve"> </w:t>
      </w:r>
      <w:r>
        <w:rPr>
          <w:sz w:val="20"/>
        </w:rPr>
        <w:t xml:space="preserve">Artikel zu </w:t>
      </w:r>
      <w:r w:rsidR="00E36741">
        <w:rPr>
          <w:sz w:val="20"/>
        </w:rPr>
        <w:t>einem</w:t>
      </w:r>
      <w:r w:rsidR="003D3205">
        <w:rPr>
          <w:sz w:val="20"/>
        </w:rPr>
        <w:t xml:space="preserve"> Künstler/Maler.</w:t>
      </w:r>
      <w:r w:rsidR="0032727C" w:rsidRPr="0032727C">
        <w:rPr>
          <w:color w:val="FF0000"/>
          <w:sz w:val="20"/>
        </w:rPr>
        <w:t xml:space="preserve"> </w:t>
      </w:r>
    </w:p>
    <w:p w:rsidR="0032727C" w:rsidRDefault="0032727C" w:rsidP="0032727C">
      <w:pPr>
        <w:rPr>
          <w:color w:val="FF0000"/>
          <w:sz w:val="20"/>
        </w:rPr>
      </w:pPr>
      <w:r w:rsidRPr="0012433A">
        <w:rPr>
          <w:color w:val="FF0000"/>
          <w:sz w:val="20"/>
        </w:rPr>
        <w:t>Vorgehen: [</w:t>
      </w:r>
      <w:r w:rsidRPr="006C0614">
        <w:rPr>
          <w:color w:val="FF0000"/>
          <w:sz w:val="20"/>
          <w:u w:val="single"/>
        </w:rPr>
        <w:t>Themenportal bildende Kunst</w:t>
      </w:r>
      <w:r w:rsidRPr="0012433A">
        <w:rPr>
          <w:color w:val="FF0000"/>
          <w:sz w:val="20"/>
        </w:rPr>
        <w:t>]</w:t>
      </w:r>
    </w:p>
    <w:p w:rsidR="00836F72" w:rsidRDefault="006E1BA7" w:rsidP="0032727C">
      <w:pPr>
        <w:rPr>
          <w:color w:val="FF0000"/>
          <w:sz w:val="20"/>
        </w:rPr>
      </w:pPr>
      <w:hyperlink r:id="rId12" w:history="1">
        <w:r w:rsidR="00836F72" w:rsidRPr="00260E0F">
          <w:rPr>
            <w:rStyle w:val="Hyperlink"/>
            <w:sz w:val="20"/>
          </w:rPr>
          <w:t>https://de.wikipedia.org/wiki/Portal:Bildende_Kunst/Exzellente_Artikel</w:t>
        </w:r>
      </w:hyperlink>
    </w:p>
    <w:p w:rsidR="00836F72" w:rsidRDefault="00836F72" w:rsidP="0032727C">
      <w:pPr>
        <w:rPr>
          <w:color w:val="FF0000"/>
          <w:sz w:val="20"/>
        </w:rPr>
      </w:pPr>
    </w:p>
    <w:p w:rsidR="00836F72" w:rsidRPr="0012433A" w:rsidRDefault="00836F72" w:rsidP="0032727C">
      <w:pPr>
        <w:rPr>
          <w:color w:val="FF0000"/>
          <w:sz w:val="20"/>
        </w:rPr>
      </w:pPr>
    </w:p>
    <w:p w:rsidR="00985ACC" w:rsidRPr="00985ACC" w:rsidRDefault="00E26153" w:rsidP="00985ACC">
      <w:pPr>
        <w:rPr>
          <w:sz w:val="20"/>
        </w:rPr>
      </w:pPr>
      <w:r>
        <w:rPr>
          <w:sz w:val="20"/>
        </w:rPr>
        <w:t xml:space="preserve">Links: </w:t>
      </w:r>
    </w:p>
    <w:p w:rsidR="00985ACC" w:rsidRDefault="006E1BA7" w:rsidP="00985ACC">
      <w:pPr>
        <w:rPr>
          <w:sz w:val="20"/>
        </w:rPr>
      </w:pPr>
      <w:hyperlink r:id="rId13" w:history="1">
        <w:r w:rsidR="00874073" w:rsidRPr="00DC303B">
          <w:rPr>
            <w:rStyle w:val="Hyperlink"/>
            <w:sz w:val="20"/>
          </w:rPr>
          <w:t>http://de.wikipedia.org/wiki/Joseph_Beuys</w:t>
        </w:r>
      </w:hyperlink>
      <w:r w:rsidR="00874073">
        <w:rPr>
          <w:sz w:val="20"/>
        </w:rPr>
        <w:t xml:space="preserve"> </w:t>
      </w:r>
    </w:p>
    <w:p w:rsidR="00874073" w:rsidRDefault="006E1BA7" w:rsidP="00985ACC">
      <w:pPr>
        <w:rPr>
          <w:sz w:val="20"/>
        </w:rPr>
      </w:pPr>
      <w:hyperlink r:id="rId14" w:history="1">
        <w:r w:rsidR="00874073" w:rsidRPr="00DC303B">
          <w:rPr>
            <w:rStyle w:val="Hyperlink"/>
            <w:sz w:val="20"/>
          </w:rPr>
          <w:t>http://de.wikipedia.org/wiki/Paul_C%C3%A9zanne</w:t>
        </w:r>
      </w:hyperlink>
      <w:r w:rsidR="00874073">
        <w:rPr>
          <w:sz w:val="20"/>
        </w:rPr>
        <w:t xml:space="preserve"> </w:t>
      </w:r>
    </w:p>
    <w:p w:rsidR="00874073" w:rsidRDefault="006E1BA7" w:rsidP="00985ACC">
      <w:pPr>
        <w:rPr>
          <w:sz w:val="20"/>
        </w:rPr>
      </w:pPr>
      <w:hyperlink r:id="rId15" w:history="1">
        <w:r w:rsidR="00874073" w:rsidRPr="00DC303B">
          <w:rPr>
            <w:rStyle w:val="Hyperlink"/>
            <w:sz w:val="20"/>
          </w:rPr>
          <w:t>http://de.wikipedia.org/wiki/Paul_Klee</w:t>
        </w:r>
      </w:hyperlink>
      <w:r w:rsidR="00874073">
        <w:rPr>
          <w:sz w:val="20"/>
        </w:rPr>
        <w:t xml:space="preserve"> </w:t>
      </w:r>
    </w:p>
    <w:p w:rsidR="003D3205" w:rsidRDefault="003D3205" w:rsidP="00985ACC">
      <w:pPr>
        <w:rPr>
          <w:sz w:val="20"/>
        </w:rPr>
      </w:pPr>
    </w:p>
    <w:p w:rsidR="002815AF" w:rsidRDefault="002815AF" w:rsidP="002815AF">
      <w:pPr>
        <w:rPr>
          <w:noProof/>
          <w:sz w:val="20"/>
        </w:rPr>
      </w:pP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D. Reisen</w:t>
      </w: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Nehmen Sie an, dass Sie Ferien in einem Land auf einem andere Kontinenten machen würden.</w:t>
      </w: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Erstellen Sie eine Reisebuch für dieses Land mit guten, passenden Artikeln.</w:t>
      </w: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Welche Wikipedia Artikel würden Sie integrieren in Ihren persönlichen Reiseführer?</w:t>
      </w: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Wie können Sie den privaten Reiseführer in die Ferien mitnehmen?</w:t>
      </w:r>
    </w:p>
    <w:p w:rsidR="002815AF" w:rsidRPr="0012433A" w:rsidRDefault="002815AF" w:rsidP="002815AF">
      <w:pPr>
        <w:pStyle w:val="Listenabsatz"/>
        <w:numPr>
          <w:ilvl w:val="0"/>
          <w:numId w:val="19"/>
        </w:numPr>
        <w:rPr>
          <w:noProof/>
          <w:color w:val="FF0000"/>
          <w:sz w:val="20"/>
        </w:rPr>
      </w:pPr>
      <w:r w:rsidRPr="0012433A">
        <w:rPr>
          <w:noProof/>
          <w:color w:val="FF0000"/>
          <w:sz w:val="20"/>
        </w:rPr>
        <w:t>Pdf</w:t>
      </w:r>
    </w:p>
    <w:p w:rsidR="002815AF" w:rsidRPr="0012433A" w:rsidRDefault="002815AF" w:rsidP="002815AF">
      <w:pPr>
        <w:pStyle w:val="Listenabsatz"/>
        <w:numPr>
          <w:ilvl w:val="0"/>
          <w:numId w:val="19"/>
        </w:numPr>
        <w:rPr>
          <w:noProof/>
          <w:color w:val="FF0000"/>
          <w:sz w:val="20"/>
        </w:rPr>
      </w:pPr>
      <w:r w:rsidRPr="0012433A">
        <w:rPr>
          <w:noProof/>
          <w:color w:val="FF0000"/>
          <w:sz w:val="20"/>
        </w:rPr>
        <w:t>Gedrucktes Buch bei PediaPress</w:t>
      </w:r>
    </w:p>
    <w:p w:rsidR="002815AF" w:rsidRPr="0012433A" w:rsidRDefault="002815AF" w:rsidP="002815AF">
      <w:pPr>
        <w:pStyle w:val="Listenabsatz"/>
        <w:numPr>
          <w:ilvl w:val="0"/>
          <w:numId w:val="19"/>
        </w:numPr>
        <w:rPr>
          <w:noProof/>
          <w:color w:val="FF0000"/>
          <w:sz w:val="20"/>
        </w:rPr>
      </w:pPr>
      <w:r w:rsidRPr="0012433A">
        <w:rPr>
          <w:noProof/>
          <w:color w:val="FF0000"/>
          <w:sz w:val="20"/>
        </w:rPr>
        <w:t>E-Book</w:t>
      </w:r>
    </w:p>
    <w:p w:rsidR="002815AF" w:rsidRPr="0012433A" w:rsidRDefault="002815AF" w:rsidP="002815AF">
      <w:pPr>
        <w:rPr>
          <w:noProof/>
          <w:sz w:val="20"/>
        </w:rPr>
      </w:pPr>
    </w:p>
    <w:p w:rsidR="002815AF" w:rsidRDefault="006E1BA7" w:rsidP="002815AF">
      <w:pPr>
        <w:rPr>
          <w:noProof/>
          <w:sz w:val="20"/>
        </w:rPr>
      </w:pPr>
      <w:r>
        <w:rPr>
          <w:noProof/>
          <w:lang w:val="de-CH" w:eastAsia="de-CH"/>
        </w:rPr>
        <w:lastRenderedPageBreak/>
        <w:drawing>
          <wp:inline distT="0" distB="0" distL="0" distR="0" wp14:anchorId="10FCBE0A" wp14:editId="2AD9DB80">
            <wp:extent cx="4284617" cy="2678000"/>
            <wp:effectExtent l="0" t="0" r="1905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9338" cy="26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BA7" w:rsidRDefault="006E1BA7" w:rsidP="002815AF">
      <w:pPr>
        <w:rPr>
          <w:noProof/>
          <w:sz w:val="20"/>
        </w:rPr>
      </w:pP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E. Beratung</w:t>
      </w:r>
    </w:p>
    <w:p w:rsidR="002815AF" w:rsidRDefault="002815AF" w:rsidP="002815AF">
      <w:pPr>
        <w:rPr>
          <w:noProof/>
          <w:sz w:val="20"/>
        </w:rPr>
      </w:pPr>
      <w:r>
        <w:rPr>
          <w:noProof/>
          <w:sz w:val="20"/>
        </w:rPr>
        <w:t>Was empfehlen Sie einem Kunden, der sich über die Entstehung der Welt informieren möchte im Umgang mit Wikipedia?</w:t>
      </w:r>
    </w:p>
    <w:p w:rsidR="002815AF" w:rsidRDefault="002815AF" w:rsidP="002815AF">
      <w:pPr>
        <w:rPr>
          <w:noProof/>
          <w:sz w:val="20"/>
        </w:rPr>
      </w:pPr>
    </w:p>
    <w:p w:rsidR="002815AF" w:rsidRPr="00B32BC3" w:rsidRDefault="002815AF" w:rsidP="002815AF">
      <w:pPr>
        <w:rPr>
          <w:noProof/>
          <w:color w:val="FF0000"/>
          <w:sz w:val="20"/>
        </w:rPr>
      </w:pPr>
      <w:r w:rsidRPr="00B32BC3">
        <w:rPr>
          <w:noProof/>
          <w:color w:val="FF0000"/>
          <w:sz w:val="20"/>
        </w:rPr>
        <w:t>[Portal Astronomie; Milchstrasse lesenswert; Urknall lesenswert]</w:t>
      </w:r>
    </w:p>
    <w:p w:rsidR="00B32BC3" w:rsidRDefault="00B32BC3" w:rsidP="002815AF">
      <w:pPr>
        <w:rPr>
          <w:noProof/>
          <w:sz w:val="20"/>
        </w:rPr>
      </w:pPr>
    </w:p>
    <w:p w:rsidR="002815AF" w:rsidRPr="0012433A" w:rsidRDefault="002815AF" w:rsidP="002815AF">
      <w:pPr>
        <w:rPr>
          <w:noProof/>
          <w:sz w:val="20"/>
        </w:rPr>
      </w:pPr>
      <w:r>
        <w:rPr>
          <w:noProof/>
          <w:sz w:val="20"/>
        </w:rPr>
        <w:t>Wie kann er die Seite über Astronomie und Astrologie miteinander vergleichen?</w:t>
      </w:r>
    </w:p>
    <w:p w:rsidR="0012433A" w:rsidRDefault="0012433A" w:rsidP="0012433A">
      <w:pPr>
        <w:rPr>
          <w:noProof/>
          <w:sz w:val="20"/>
        </w:rPr>
      </w:pPr>
    </w:p>
    <w:p w:rsidR="00B32BC3" w:rsidRPr="00B32BC3" w:rsidRDefault="00B32BC3" w:rsidP="0012433A">
      <w:pPr>
        <w:rPr>
          <w:noProof/>
          <w:color w:val="FF0000"/>
          <w:sz w:val="20"/>
        </w:rPr>
      </w:pPr>
      <w:r w:rsidRPr="00B32BC3">
        <w:rPr>
          <w:noProof/>
          <w:color w:val="FF0000"/>
          <w:sz w:val="20"/>
        </w:rPr>
        <w:t>Spezialseite „Seiten vergleichen“</w:t>
      </w:r>
    </w:p>
    <w:p w:rsidR="002815AF" w:rsidRDefault="006E1BA7">
      <w:pPr>
        <w:rPr>
          <w:noProof/>
          <w:color w:val="FF0000"/>
          <w:sz w:val="20"/>
        </w:rPr>
      </w:pPr>
      <w:hyperlink r:id="rId17" w:history="1">
        <w:r w:rsidR="00B34C47" w:rsidRPr="00F6153A">
          <w:rPr>
            <w:rStyle w:val="Hyperlink"/>
            <w:noProof/>
            <w:sz w:val="20"/>
          </w:rPr>
          <w:t>http://de.wikipedia.org/wiki/Spezial:Seiten_vergleichen?page1=astronomie&amp;rev1=&amp;page2=Astrologie&amp;rev2=&amp;action=&amp;diffo</w:t>
        </w:r>
        <w:bookmarkStart w:id="0" w:name="_GoBack"/>
        <w:bookmarkEnd w:id="0"/>
        <w:r w:rsidR="00B34C47" w:rsidRPr="00F6153A">
          <w:rPr>
            <w:rStyle w:val="Hyperlink"/>
            <w:noProof/>
            <w:sz w:val="20"/>
          </w:rPr>
          <w:t>n</w:t>
        </w:r>
        <w:r w:rsidR="00B34C47" w:rsidRPr="00F6153A">
          <w:rPr>
            <w:rStyle w:val="Hyperlink"/>
            <w:noProof/>
            <w:sz w:val="20"/>
          </w:rPr>
          <w:t>ly=&amp;unhide</w:t>
        </w:r>
      </w:hyperlink>
      <w:r w:rsidR="00B32BC3" w:rsidRPr="00B32BC3">
        <w:rPr>
          <w:noProof/>
          <w:color w:val="FF0000"/>
          <w:sz w:val="20"/>
        </w:rPr>
        <w:t xml:space="preserve">= </w:t>
      </w:r>
    </w:p>
    <w:p w:rsidR="00B34C47" w:rsidRDefault="00B34C47">
      <w:pPr>
        <w:rPr>
          <w:noProof/>
          <w:color w:val="FF0000"/>
          <w:sz w:val="20"/>
        </w:rPr>
      </w:pPr>
    </w:p>
    <w:p w:rsidR="00CE1C80" w:rsidRDefault="00CE1C80">
      <w:pPr>
        <w:rPr>
          <w:noProof/>
          <w:sz w:val="20"/>
        </w:rPr>
      </w:pPr>
      <w:r>
        <w:rPr>
          <w:noProof/>
          <w:sz w:val="20"/>
        </w:rPr>
        <w:t>F. Film</w:t>
      </w:r>
    </w:p>
    <w:p w:rsidR="00B34C47" w:rsidRPr="00CE1C80" w:rsidRDefault="00B34C47">
      <w:pPr>
        <w:rPr>
          <w:noProof/>
          <w:sz w:val="20"/>
        </w:rPr>
      </w:pPr>
      <w:r w:rsidRPr="00CE1C80">
        <w:rPr>
          <w:noProof/>
          <w:sz w:val="20"/>
        </w:rPr>
        <w:t>In einem Film von Sergio Leone gibt es eine Figur, die Cheyenne heisst. Bekommen Sie mit Wikipedia heraus, welcher Schauspieler diese Figur spielt.</w:t>
      </w:r>
    </w:p>
    <w:p w:rsidR="00B34C47" w:rsidRDefault="00B34C47">
      <w:pPr>
        <w:rPr>
          <w:noProof/>
          <w:color w:val="FF0000"/>
          <w:sz w:val="20"/>
        </w:rPr>
      </w:pPr>
    </w:p>
    <w:p w:rsidR="00B34C47" w:rsidRDefault="00B34C47">
      <w:pPr>
        <w:rPr>
          <w:noProof/>
          <w:color w:val="FF0000"/>
          <w:sz w:val="20"/>
        </w:rPr>
      </w:pPr>
      <w:r>
        <w:rPr>
          <w:noProof/>
          <w:color w:val="FF0000"/>
          <w:sz w:val="20"/>
        </w:rPr>
        <w:t>Vorgehen: Suche Cheyenne Leone</w:t>
      </w:r>
    </w:p>
    <w:p w:rsidR="00B34C47" w:rsidRDefault="006E1BA7">
      <w:pPr>
        <w:rPr>
          <w:noProof/>
          <w:color w:val="FF0000"/>
          <w:sz w:val="20"/>
        </w:rPr>
      </w:pPr>
      <w:hyperlink r:id="rId18" w:history="1">
        <w:r w:rsidR="00B34C47" w:rsidRPr="00F6153A">
          <w:rPr>
            <w:rStyle w:val="Hyperlink"/>
            <w:noProof/>
            <w:sz w:val="20"/>
          </w:rPr>
          <w:t>http://de.wikipedia.org/wiki/Spiel_mir_das_Lied_vom_Tod</w:t>
        </w:r>
      </w:hyperlink>
      <w:r w:rsidR="00B34C47">
        <w:rPr>
          <w:noProof/>
          <w:color w:val="FF0000"/>
          <w:sz w:val="20"/>
        </w:rPr>
        <w:t xml:space="preserve"> </w:t>
      </w:r>
    </w:p>
    <w:p w:rsidR="00B34C47" w:rsidRDefault="00B34C47">
      <w:pPr>
        <w:rPr>
          <w:noProof/>
          <w:color w:val="FF0000"/>
          <w:sz w:val="20"/>
        </w:rPr>
      </w:pPr>
      <w:r>
        <w:rPr>
          <w:noProof/>
          <w:color w:val="FF0000"/>
          <w:sz w:val="20"/>
        </w:rPr>
        <w:t>Lösung: Jason Rob</w:t>
      </w:r>
      <w:r w:rsidR="00E80D00">
        <w:rPr>
          <w:noProof/>
          <w:color w:val="FF0000"/>
          <w:sz w:val="20"/>
        </w:rPr>
        <w:t>ard</w:t>
      </w:r>
      <w:r>
        <w:rPr>
          <w:noProof/>
          <w:color w:val="FF0000"/>
          <w:sz w:val="20"/>
        </w:rPr>
        <w:t>s</w:t>
      </w:r>
    </w:p>
    <w:p w:rsidR="00B34C47" w:rsidRPr="00B34C47" w:rsidRDefault="00B34C47">
      <w:pPr>
        <w:rPr>
          <w:noProof/>
          <w:sz w:val="20"/>
        </w:rPr>
      </w:pPr>
    </w:p>
    <w:p w:rsidR="00B34C47" w:rsidRDefault="00B34C47">
      <w:pPr>
        <w:rPr>
          <w:noProof/>
          <w:sz w:val="20"/>
        </w:rPr>
      </w:pPr>
      <w:r w:rsidRPr="00B34C47">
        <w:rPr>
          <w:noProof/>
          <w:sz w:val="20"/>
        </w:rPr>
        <w:t>In welchem Film spielt der</w:t>
      </w:r>
      <w:r>
        <w:rPr>
          <w:noProof/>
          <w:sz w:val="20"/>
        </w:rPr>
        <w:t>selbe</w:t>
      </w:r>
      <w:r w:rsidRPr="00B34C47">
        <w:rPr>
          <w:noProof/>
          <w:sz w:val="20"/>
        </w:rPr>
        <w:t xml:space="preserve"> Schauspieler mit Robert Redford zusammen?</w:t>
      </w:r>
    </w:p>
    <w:p w:rsidR="00B34C47" w:rsidRDefault="00B34C47">
      <w:pPr>
        <w:rPr>
          <w:noProof/>
          <w:sz w:val="20"/>
        </w:rPr>
      </w:pPr>
    </w:p>
    <w:p w:rsidR="00B34C47" w:rsidRPr="00B34C47" w:rsidRDefault="00B34C47">
      <w:pPr>
        <w:rPr>
          <w:noProof/>
          <w:color w:val="FF0000"/>
          <w:sz w:val="20"/>
        </w:rPr>
      </w:pPr>
      <w:r w:rsidRPr="00B34C47">
        <w:rPr>
          <w:noProof/>
          <w:color w:val="FF0000"/>
          <w:sz w:val="20"/>
        </w:rPr>
        <w:t>Suche Jason Robards Robert Redford</w:t>
      </w:r>
    </w:p>
    <w:p w:rsidR="00B34C47" w:rsidRDefault="00B34C47">
      <w:pPr>
        <w:rPr>
          <w:noProof/>
          <w:sz w:val="20"/>
        </w:rPr>
      </w:pPr>
    </w:p>
    <w:p w:rsidR="0067312C" w:rsidRDefault="0067312C">
      <w:pPr>
        <w:rPr>
          <w:rFonts w:cs="Arial"/>
          <w:color w:val="252525"/>
          <w:sz w:val="21"/>
          <w:szCs w:val="21"/>
          <w:shd w:val="clear" w:color="auto" w:fill="F7F7F7"/>
        </w:rPr>
      </w:pPr>
      <w:r>
        <w:rPr>
          <w:rFonts w:cs="Arial"/>
          <w:color w:val="252525"/>
          <w:sz w:val="21"/>
          <w:szCs w:val="21"/>
          <w:shd w:val="clear" w:color="auto" w:fill="F7F7F7"/>
        </w:rPr>
        <w:t>Seite „Die Unbestechlichen (1976)“. In: Wikipedia, Die freie Enzyklopädie. Bearbeitungsstand: 23. Oktober 2015, 11:43 UTC. URL:</w:t>
      </w:r>
      <w:r>
        <w:rPr>
          <w:rStyle w:val="apple-converted-space"/>
          <w:rFonts w:cs="Arial"/>
          <w:color w:val="252525"/>
          <w:sz w:val="21"/>
          <w:szCs w:val="21"/>
          <w:shd w:val="clear" w:color="auto" w:fill="F7F7F7"/>
        </w:rPr>
        <w:t> </w:t>
      </w:r>
      <w:hyperlink r:id="rId19" w:history="1">
        <w:r>
          <w:rPr>
            <w:rStyle w:val="Hyperlink"/>
            <w:rFonts w:cs="Arial"/>
            <w:color w:val="663366"/>
            <w:sz w:val="21"/>
            <w:szCs w:val="21"/>
            <w:shd w:val="clear" w:color="auto" w:fill="F7F7F7"/>
          </w:rPr>
          <w:t>https://de.wikipedia.org/w/index.php?title=Die_Unbestechlichen_(1976)&amp;oldid=147299270</w:t>
        </w:r>
      </w:hyperlink>
      <w:r>
        <w:rPr>
          <w:rStyle w:val="apple-converted-space"/>
          <w:rFonts w:cs="Arial"/>
          <w:color w:val="252525"/>
          <w:sz w:val="21"/>
          <w:szCs w:val="21"/>
          <w:shd w:val="clear" w:color="auto" w:fill="F7F7F7"/>
        </w:rPr>
        <w:t> </w:t>
      </w:r>
      <w:r>
        <w:rPr>
          <w:rFonts w:cs="Arial"/>
          <w:color w:val="252525"/>
          <w:sz w:val="21"/>
          <w:szCs w:val="21"/>
          <w:shd w:val="clear" w:color="auto" w:fill="F7F7F7"/>
        </w:rPr>
        <w:t>(Abgerufen: 30. November 2015, 07:35 UTC)</w:t>
      </w:r>
    </w:p>
    <w:p w:rsidR="0067312C" w:rsidRDefault="0067312C">
      <w:pPr>
        <w:rPr>
          <w:noProof/>
          <w:sz w:val="20"/>
        </w:rPr>
      </w:pPr>
    </w:p>
    <w:p w:rsidR="0067312C" w:rsidRDefault="0067312C">
      <w:pPr>
        <w:rPr>
          <w:noProof/>
          <w:sz w:val="20"/>
        </w:rPr>
      </w:pPr>
    </w:p>
    <w:p w:rsidR="00B34C47" w:rsidRDefault="00B34C47">
      <w:pPr>
        <w:rPr>
          <w:noProof/>
          <w:sz w:val="20"/>
        </w:rPr>
      </w:pPr>
      <w:r>
        <w:rPr>
          <w:noProof/>
          <w:sz w:val="20"/>
        </w:rPr>
        <w:t>F. Schnellsuche per Wikipedia</w:t>
      </w:r>
    </w:p>
    <w:p w:rsidR="00B34C47" w:rsidRDefault="00B34C47">
      <w:pPr>
        <w:rPr>
          <w:noProof/>
          <w:sz w:val="20"/>
        </w:rPr>
      </w:pPr>
    </w:p>
    <w:p w:rsidR="00B34C47" w:rsidRDefault="00B34C47">
      <w:pPr>
        <w:rPr>
          <w:noProof/>
          <w:color w:val="FF0000"/>
          <w:sz w:val="20"/>
        </w:rPr>
      </w:pPr>
      <w:r>
        <w:rPr>
          <w:noProof/>
          <w:sz w:val="20"/>
        </w:rPr>
        <w:t xml:space="preserve">Nobelpreis für Literatur 1958 (was ist besonders?): </w:t>
      </w:r>
    </w:p>
    <w:p w:rsidR="00B34C47" w:rsidRDefault="00B34C47">
      <w:pPr>
        <w:rPr>
          <w:noProof/>
          <w:sz w:val="20"/>
        </w:rPr>
      </w:pPr>
    </w:p>
    <w:p w:rsidR="00B34C47" w:rsidRDefault="00E80D00">
      <w:pPr>
        <w:rPr>
          <w:noProof/>
          <w:sz w:val="20"/>
        </w:rPr>
      </w:pPr>
      <w:r>
        <w:rPr>
          <w:noProof/>
          <w:sz w:val="20"/>
        </w:rPr>
        <w:t>Osc</w:t>
      </w:r>
      <w:r w:rsidR="00B34C47">
        <w:rPr>
          <w:noProof/>
          <w:sz w:val="20"/>
        </w:rPr>
        <w:t>ar für bester Film 1995:</w:t>
      </w:r>
    </w:p>
    <w:p w:rsidR="00CE1C80" w:rsidRDefault="00CE1C80">
      <w:pPr>
        <w:rPr>
          <w:noProof/>
          <w:color w:val="FF0000"/>
          <w:sz w:val="20"/>
        </w:rPr>
      </w:pPr>
    </w:p>
    <w:p w:rsidR="00CE1C80" w:rsidRDefault="00CE1C80" w:rsidP="00CE1C80">
      <w:pPr>
        <w:rPr>
          <w:noProof/>
          <w:sz w:val="20"/>
        </w:rPr>
      </w:pPr>
      <w:r>
        <w:rPr>
          <w:noProof/>
          <w:sz w:val="20"/>
        </w:rPr>
        <w:t xml:space="preserve">Papst von 1316-1334: </w:t>
      </w:r>
      <w:r w:rsidRPr="00CE1C80">
        <w:rPr>
          <w:noProof/>
          <w:color w:val="FF0000"/>
          <w:sz w:val="20"/>
        </w:rPr>
        <w:t xml:space="preserve">Papstliste, Zahl suchen, dann Johannes xxii; </w:t>
      </w:r>
      <w:r>
        <w:rPr>
          <w:noProof/>
          <w:sz w:val="20"/>
        </w:rPr>
        <w:t>was ist besonders?)</w:t>
      </w:r>
    </w:p>
    <w:p w:rsidR="00CE1C80" w:rsidRDefault="00CE1C80" w:rsidP="00CE1C80">
      <w:pPr>
        <w:rPr>
          <w:noProof/>
          <w:sz w:val="20"/>
        </w:rPr>
      </w:pPr>
    </w:p>
    <w:p w:rsidR="00CE1C80" w:rsidRDefault="00CE1C80">
      <w:pPr>
        <w:rPr>
          <w:noProof/>
          <w:color w:val="FF0000"/>
          <w:sz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1466"/>
        <w:gridCol w:w="4068"/>
        <w:gridCol w:w="2234"/>
      </w:tblGrid>
      <w:tr w:rsidR="008715EF" w:rsidRPr="00496AAD" w:rsidTr="00E36741">
        <w:tc>
          <w:tcPr>
            <w:tcW w:w="1520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Frage</w:t>
            </w:r>
          </w:p>
        </w:tc>
        <w:tc>
          <w:tcPr>
            <w:tcW w:w="1466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Antwort</w:t>
            </w:r>
          </w:p>
        </w:tc>
        <w:tc>
          <w:tcPr>
            <w:tcW w:w="4068" w:type="dxa"/>
          </w:tcPr>
          <w:p w:rsidR="008715EF" w:rsidRPr="00496AAD" w:rsidRDefault="00535D59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Lösungsweg </w:t>
            </w:r>
            <w:r w:rsidR="008715EF">
              <w:rPr>
                <w:noProof/>
                <w:sz w:val="20"/>
              </w:rPr>
              <w:t>Wikipedia</w:t>
            </w:r>
          </w:p>
        </w:tc>
        <w:tc>
          <w:tcPr>
            <w:tcW w:w="2234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Nicht-Wikipedia</w:t>
            </w:r>
          </w:p>
        </w:tc>
      </w:tr>
      <w:tr w:rsidR="008715EF" w:rsidRPr="00496AAD" w:rsidTr="00E36741">
        <w:tc>
          <w:tcPr>
            <w:tcW w:w="1520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 xml:space="preserve">Nobelpreis für Literatur 1958: </w:t>
            </w:r>
          </w:p>
        </w:tc>
        <w:tc>
          <w:tcPr>
            <w:tcW w:w="1466" w:type="dxa"/>
          </w:tcPr>
          <w:p w:rsidR="008715EF" w:rsidRPr="00496AAD" w:rsidRDefault="00535D59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Pasternak</w:t>
            </w:r>
          </w:p>
        </w:tc>
        <w:tc>
          <w:tcPr>
            <w:tcW w:w="4068" w:type="dxa"/>
          </w:tcPr>
          <w:p w:rsidR="008715EF" w:rsidRPr="00496AAD" w:rsidRDefault="00E36741" w:rsidP="00AE2320">
            <w:pPr>
              <w:rPr>
                <w:noProof/>
                <w:sz w:val="20"/>
              </w:rPr>
            </w:pPr>
            <w:r w:rsidRPr="00B34C47">
              <w:rPr>
                <w:noProof/>
                <w:color w:val="FF0000"/>
                <w:sz w:val="20"/>
              </w:rPr>
              <w:t>Boris Pasternak</w:t>
            </w:r>
            <w:r>
              <w:rPr>
                <w:noProof/>
                <w:color w:val="FF0000"/>
                <w:sz w:val="20"/>
              </w:rPr>
              <w:t>, Preis nicht angenommen auf Druck der Sowjets</w:t>
            </w:r>
          </w:p>
        </w:tc>
        <w:tc>
          <w:tcPr>
            <w:tcW w:w="2234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</w:p>
        </w:tc>
      </w:tr>
      <w:tr w:rsidR="008715EF" w:rsidRPr="00496AAD" w:rsidTr="00E36741">
        <w:tc>
          <w:tcPr>
            <w:tcW w:w="1520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lastRenderedPageBreak/>
              <w:t xml:space="preserve">Oskar für bester Film 1995: </w:t>
            </w:r>
          </w:p>
        </w:tc>
        <w:tc>
          <w:tcPr>
            <w:tcW w:w="1466" w:type="dxa"/>
          </w:tcPr>
          <w:p w:rsidR="008715EF" w:rsidRPr="00496AAD" w:rsidRDefault="00535D59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Forrest Gump</w:t>
            </w:r>
          </w:p>
        </w:tc>
        <w:tc>
          <w:tcPr>
            <w:tcW w:w="4068" w:type="dxa"/>
          </w:tcPr>
          <w:p w:rsidR="00E36741" w:rsidRDefault="00E36741" w:rsidP="00E36741">
            <w:pPr>
              <w:rPr>
                <w:noProof/>
                <w:color w:val="FF0000"/>
                <w:sz w:val="20"/>
              </w:rPr>
            </w:pPr>
            <w:r w:rsidRPr="00B34C47">
              <w:rPr>
                <w:noProof/>
                <w:color w:val="FF0000"/>
                <w:sz w:val="20"/>
              </w:rPr>
              <w:t>sortieren nach Jahr: Forrest Gump</w:t>
            </w:r>
          </w:p>
          <w:p w:rsidR="00535D59" w:rsidRDefault="006E1BA7" w:rsidP="00535D59">
            <w:pPr>
              <w:rPr>
                <w:noProof/>
                <w:sz w:val="20"/>
              </w:rPr>
            </w:pPr>
            <w:hyperlink r:id="rId20" w:anchor="Weitere_Listen" w:history="1">
              <w:r w:rsidR="00535D59" w:rsidRPr="00F6153A">
                <w:rPr>
                  <w:rStyle w:val="Hyperlink"/>
                  <w:noProof/>
                  <w:sz w:val="20"/>
                </w:rPr>
                <w:t>http://de.wikipedia.org/wiki/Oscarverleihung#Weitere_Listen</w:t>
              </w:r>
            </w:hyperlink>
            <w:r w:rsidR="00535D59">
              <w:rPr>
                <w:noProof/>
                <w:sz w:val="20"/>
              </w:rPr>
              <w:t xml:space="preserve"> </w:t>
            </w:r>
          </w:p>
          <w:p w:rsidR="00535D59" w:rsidRDefault="006E1BA7" w:rsidP="00535D59">
            <w:pPr>
              <w:rPr>
                <w:noProof/>
                <w:color w:val="FF0000"/>
                <w:sz w:val="20"/>
              </w:rPr>
            </w:pPr>
            <w:hyperlink r:id="rId21" w:history="1">
              <w:r w:rsidR="00535D59" w:rsidRPr="00F6153A">
                <w:rPr>
                  <w:rStyle w:val="Hyperlink"/>
                  <w:noProof/>
                  <w:sz w:val="20"/>
                </w:rPr>
                <w:t>http://de.wikipedia.org/wiki/Oscar/Bester_Film</w:t>
              </w:r>
            </w:hyperlink>
            <w:r w:rsidR="00535D59">
              <w:rPr>
                <w:noProof/>
                <w:color w:val="FF0000"/>
                <w:sz w:val="20"/>
              </w:rPr>
              <w:t xml:space="preserve"> </w:t>
            </w:r>
          </w:p>
          <w:p w:rsidR="008715EF" w:rsidRPr="00496AAD" w:rsidRDefault="008715EF" w:rsidP="00AE2320">
            <w:pPr>
              <w:rPr>
                <w:noProof/>
                <w:sz w:val="20"/>
              </w:rPr>
            </w:pPr>
          </w:p>
        </w:tc>
        <w:tc>
          <w:tcPr>
            <w:tcW w:w="2234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</w:p>
        </w:tc>
      </w:tr>
      <w:tr w:rsidR="008715EF" w:rsidRPr="00496AAD" w:rsidTr="00E36741">
        <w:tc>
          <w:tcPr>
            <w:tcW w:w="1520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>Papst von 1316-1334 (was ist besonders?):</w:t>
            </w:r>
            <w:r w:rsidRPr="00496AAD">
              <w:rPr>
                <w:noProof/>
                <w:sz w:val="20"/>
              </w:rPr>
              <w:tab/>
            </w:r>
          </w:p>
        </w:tc>
        <w:tc>
          <w:tcPr>
            <w:tcW w:w="1466" w:type="dxa"/>
          </w:tcPr>
          <w:p w:rsidR="008715EF" w:rsidRPr="00496AAD" w:rsidRDefault="00535D59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Johannes xxii</w:t>
            </w:r>
          </w:p>
        </w:tc>
        <w:tc>
          <w:tcPr>
            <w:tcW w:w="4068" w:type="dxa"/>
          </w:tcPr>
          <w:p w:rsidR="00E36741" w:rsidRDefault="006E1BA7" w:rsidP="00E36741">
            <w:pPr>
              <w:rPr>
                <w:noProof/>
                <w:color w:val="FF0000"/>
                <w:sz w:val="20"/>
              </w:rPr>
            </w:pPr>
            <w:hyperlink r:id="rId22" w:history="1">
              <w:r w:rsidR="00E36741" w:rsidRPr="00F6153A">
                <w:rPr>
                  <w:rStyle w:val="Hyperlink"/>
                  <w:noProof/>
                  <w:sz w:val="20"/>
                </w:rPr>
                <w:t>http://de.wikipedia.org/wiki/Liste_der_P%C3%A4pste</w:t>
              </w:r>
            </w:hyperlink>
          </w:p>
          <w:p w:rsidR="00E36741" w:rsidRDefault="006E1BA7" w:rsidP="00E36741">
            <w:pPr>
              <w:rPr>
                <w:noProof/>
                <w:color w:val="FF0000"/>
                <w:sz w:val="20"/>
              </w:rPr>
            </w:pPr>
            <w:hyperlink r:id="rId23" w:history="1">
              <w:r w:rsidR="00E36741" w:rsidRPr="00F6153A">
                <w:rPr>
                  <w:rStyle w:val="Hyperlink"/>
                  <w:noProof/>
                  <w:sz w:val="20"/>
                </w:rPr>
                <w:t>http://de.wikipedia.org/wiki/Johannes_XXII</w:t>
              </w:r>
            </w:hyperlink>
            <w:r w:rsidR="00E36741" w:rsidRPr="00CE1C80">
              <w:rPr>
                <w:noProof/>
                <w:color w:val="FF0000"/>
                <w:sz w:val="20"/>
              </w:rPr>
              <w:t>.</w:t>
            </w:r>
          </w:p>
          <w:p w:rsidR="008715EF" w:rsidRPr="00496AAD" w:rsidRDefault="0026543C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Gegenpapst</w:t>
            </w:r>
          </w:p>
        </w:tc>
        <w:tc>
          <w:tcPr>
            <w:tcW w:w="2234" w:type="dxa"/>
          </w:tcPr>
          <w:p w:rsidR="008715EF" w:rsidRPr="00496AAD" w:rsidRDefault="008715EF" w:rsidP="00AE2320">
            <w:pPr>
              <w:rPr>
                <w:noProof/>
                <w:sz w:val="20"/>
              </w:rPr>
            </w:pPr>
          </w:p>
        </w:tc>
      </w:tr>
      <w:tr w:rsidR="00535D59" w:rsidRPr="00496AAD" w:rsidTr="00E36741">
        <w:tc>
          <w:tcPr>
            <w:tcW w:w="1520" w:type="dxa"/>
          </w:tcPr>
          <w:p w:rsidR="00535D59" w:rsidRPr="00496AAD" w:rsidRDefault="00535D59" w:rsidP="00AE2320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>Kriegsparteien im Deutsch-Französischen-Krieg:</w:t>
            </w:r>
          </w:p>
        </w:tc>
        <w:tc>
          <w:tcPr>
            <w:tcW w:w="1466" w:type="dxa"/>
          </w:tcPr>
          <w:p w:rsidR="00535D59" w:rsidRPr="00496AAD" w:rsidRDefault="00E80D00" w:rsidP="005262D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Frankreich vs</w:t>
            </w:r>
            <w:r w:rsidR="00535D59">
              <w:rPr>
                <w:noProof/>
                <w:sz w:val="20"/>
              </w:rPr>
              <w:t xml:space="preserve"> Norddeutscher Bund</w:t>
            </w:r>
            <w:r>
              <w:rPr>
                <w:noProof/>
                <w:sz w:val="20"/>
              </w:rPr>
              <w:t xml:space="preserve"> (Preussen)</w:t>
            </w:r>
            <w:r w:rsidR="00535D59">
              <w:rPr>
                <w:noProof/>
                <w:sz w:val="20"/>
              </w:rPr>
              <w:t>; Preisen, Bayern, Würtenberg, Baden Hessen</w:t>
            </w:r>
          </w:p>
        </w:tc>
        <w:tc>
          <w:tcPr>
            <w:tcW w:w="4068" w:type="dxa"/>
          </w:tcPr>
          <w:p w:rsidR="00535D59" w:rsidRPr="00496AAD" w:rsidRDefault="006E1BA7" w:rsidP="005262DC">
            <w:pPr>
              <w:rPr>
                <w:noProof/>
                <w:sz w:val="20"/>
              </w:rPr>
            </w:pPr>
            <w:hyperlink r:id="rId24" w:history="1">
              <w:r w:rsidR="00535D59" w:rsidRPr="00F6153A">
                <w:rPr>
                  <w:rStyle w:val="Hyperlink"/>
                  <w:noProof/>
                  <w:sz w:val="20"/>
                </w:rPr>
                <w:t>http://de.wikipedia.org/wiki/Deutsch-Franz%C3%B6sischer_Krieg</w:t>
              </w:r>
            </w:hyperlink>
            <w:r w:rsidR="00535D59">
              <w:rPr>
                <w:noProof/>
                <w:sz w:val="20"/>
              </w:rPr>
              <w:t xml:space="preserve"> </w:t>
            </w:r>
          </w:p>
        </w:tc>
        <w:tc>
          <w:tcPr>
            <w:tcW w:w="2234" w:type="dxa"/>
          </w:tcPr>
          <w:p w:rsidR="00535D59" w:rsidRPr="00496AAD" w:rsidRDefault="00535D59" w:rsidP="00AE2320">
            <w:pPr>
              <w:rPr>
                <w:noProof/>
                <w:sz w:val="20"/>
              </w:rPr>
            </w:pPr>
          </w:p>
        </w:tc>
      </w:tr>
      <w:tr w:rsidR="00535D59" w:rsidRPr="00496AAD" w:rsidTr="00E36741">
        <w:tc>
          <w:tcPr>
            <w:tcW w:w="1520" w:type="dxa"/>
          </w:tcPr>
          <w:p w:rsidR="00535D59" w:rsidRPr="00496AAD" w:rsidRDefault="00535D59" w:rsidP="00535D5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Letzter Astronaut </w:t>
            </w:r>
            <w:r w:rsidRPr="00496AAD">
              <w:rPr>
                <w:noProof/>
                <w:sz w:val="20"/>
              </w:rPr>
              <w:t xml:space="preserve">auf </w:t>
            </w:r>
            <w:r>
              <w:rPr>
                <w:noProof/>
                <w:sz w:val="20"/>
              </w:rPr>
              <w:t>dem Mond</w:t>
            </w:r>
          </w:p>
        </w:tc>
        <w:tc>
          <w:tcPr>
            <w:tcW w:w="1466" w:type="dxa"/>
          </w:tcPr>
          <w:p w:rsidR="00535D59" w:rsidRPr="00496AAD" w:rsidRDefault="00535D59" w:rsidP="00AE2320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Eugene Cernan</w:t>
            </w:r>
          </w:p>
        </w:tc>
        <w:tc>
          <w:tcPr>
            <w:tcW w:w="4068" w:type="dxa"/>
          </w:tcPr>
          <w:p w:rsidR="00535D59" w:rsidRPr="00496AAD" w:rsidRDefault="006E1BA7" w:rsidP="00AE2320">
            <w:pPr>
              <w:rPr>
                <w:noProof/>
                <w:sz w:val="20"/>
              </w:rPr>
            </w:pPr>
            <w:hyperlink r:id="rId25" w:history="1">
              <w:r w:rsidR="00535D59" w:rsidRPr="00F6153A">
                <w:rPr>
                  <w:rStyle w:val="Hyperlink"/>
                  <w:noProof/>
                  <w:sz w:val="20"/>
                </w:rPr>
                <w:t>http://de.wikipedia.org/wiki/Eugene_Cernan</w:t>
              </w:r>
            </w:hyperlink>
            <w:r w:rsidR="00535D59">
              <w:rPr>
                <w:noProof/>
                <w:sz w:val="20"/>
              </w:rPr>
              <w:t xml:space="preserve"> </w:t>
            </w:r>
          </w:p>
        </w:tc>
        <w:tc>
          <w:tcPr>
            <w:tcW w:w="2234" w:type="dxa"/>
          </w:tcPr>
          <w:p w:rsidR="00535D59" w:rsidRPr="00496AAD" w:rsidRDefault="00535D59" w:rsidP="00AE2320">
            <w:pPr>
              <w:rPr>
                <w:noProof/>
                <w:sz w:val="20"/>
              </w:rPr>
            </w:pPr>
          </w:p>
        </w:tc>
      </w:tr>
    </w:tbl>
    <w:p w:rsidR="008715EF" w:rsidRPr="00B34C47" w:rsidRDefault="008715EF">
      <w:pPr>
        <w:rPr>
          <w:noProof/>
          <w:color w:val="FF0000"/>
          <w:sz w:val="20"/>
        </w:rPr>
      </w:pPr>
    </w:p>
    <w:sectPr w:rsidR="008715EF" w:rsidRPr="00B34C47" w:rsidSect="00F47929">
      <w:headerReference w:type="default" r:id="rId26"/>
      <w:footerReference w:type="default" r:id="rId2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B1" w:rsidRDefault="001026B1">
      <w:r>
        <w:separator/>
      </w:r>
    </w:p>
  </w:endnote>
  <w:endnote w:type="continuationSeparator" w:id="0">
    <w:p w:rsidR="001026B1" w:rsidRDefault="0010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Default="00F65D9B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2. Lehrjahr</w:t>
    </w:r>
    <w:r>
      <w:rPr>
        <w:color w:val="FFFFFF"/>
        <w:sz w:val="20"/>
        <w:shd w:val="clear" w:color="auto" w:fill="FFFF99"/>
        <w:lang w:val="de-CH"/>
      </w:rPr>
      <w:tab/>
    </w:r>
    <w:r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B1" w:rsidRDefault="001026B1">
      <w:r>
        <w:separator/>
      </w:r>
    </w:p>
  </w:footnote>
  <w:footnote w:type="continuationSeparator" w:id="0">
    <w:p w:rsidR="001026B1" w:rsidRDefault="0010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Pr="005244F6" w:rsidRDefault="00AE1F79">
    <w:pPr>
      <w:pStyle w:val="Kopfzeile"/>
      <w:shd w:val="clear" w:color="auto" w:fill="FFFFFF"/>
      <w:rPr>
        <w:rFonts w:cs="Arial"/>
        <w:color w:val="000000"/>
        <w:sz w:val="20"/>
        <w:shd w:val="clear" w:color="auto" w:fill="FFCC99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F65D9B">
      <w:rPr>
        <w:shd w:val="clear" w:color="auto" w:fill="FFFF99"/>
        <w:lang w:val="de-CH"/>
      </w:rPr>
      <w:tab/>
    </w:r>
    <w:r w:rsidR="00F65D9B">
      <w:rPr>
        <w:shd w:val="clear" w:color="auto" w:fill="FFFF99"/>
        <w:lang w:val="de-CH"/>
      </w:rPr>
      <w:tab/>
    </w:r>
    <w:r w:rsidR="00F00ADD">
      <w:rPr>
        <w:rFonts w:cs="Arial"/>
        <w:color w:val="000000"/>
        <w:sz w:val="20"/>
        <w:shd w:val="clear" w:color="auto" w:fill="FFCC99"/>
        <w:lang w:val="de-CH"/>
      </w:rPr>
      <w:t>Wikipedia für Profis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07B"/>
    <w:multiLevelType w:val="hybridMultilevel"/>
    <w:tmpl w:val="DA1E4D34"/>
    <w:lvl w:ilvl="0" w:tplc="C0FE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432E"/>
    <w:multiLevelType w:val="hybridMultilevel"/>
    <w:tmpl w:val="1E0634DE"/>
    <w:lvl w:ilvl="0" w:tplc="ADF894E0">
      <w:start w:val="1"/>
      <w:numFmt w:val="bullet"/>
      <w:lvlText w:val=""/>
      <w:lvlJc w:val="left"/>
      <w:pPr>
        <w:tabs>
          <w:tab w:val="num" w:pos="567"/>
        </w:tabs>
        <w:ind w:left="170" w:firstLine="11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8603C"/>
    <w:multiLevelType w:val="hybridMultilevel"/>
    <w:tmpl w:val="58AAFB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3C1C2D88"/>
    <w:multiLevelType w:val="hybridMultilevel"/>
    <w:tmpl w:val="68B66F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285914"/>
    <w:multiLevelType w:val="hybridMultilevel"/>
    <w:tmpl w:val="00168EA6"/>
    <w:lvl w:ilvl="0" w:tplc="D85E0A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AF44E6"/>
    <w:multiLevelType w:val="hybridMultilevel"/>
    <w:tmpl w:val="CEE23D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A49D9"/>
    <w:multiLevelType w:val="hybridMultilevel"/>
    <w:tmpl w:val="BE2C0DD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C5426E"/>
    <w:multiLevelType w:val="hybridMultilevel"/>
    <w:tmpl w:val="50485E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F012B6"/>
    <w:multiLevelType w:val="hybridMultilevel"/>
    <w:tmpl w:val="F74A94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5A00DA"/>
    <w:multiLevelType w:val="hybridMultilevel"/>
    <w:tmpl w:val="D5860E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10"/>
  </w:num>
  <w:num w:numId="9">
    <w:abstractNumId w:val="17"/>
  </w:num>
  <w:num w:numId="10">
    <w:abstractNumId w:val="15"/>
  </w:num>
  <w:num w:numId="11">
    <w:abstractNumId w:val="1"/>
  </w:num>
  <w:num w:numId="12">
    <w:abstractNumId w:val="16"/>
  </w:num>
  <w:num w:numId="13">
    <w:abstractNumId w:val="12"/>
  </w:num>
  <w:num w:numId="14">
    <w:abstractNumId w:val="5"/>
  </w:num>
  <w:num w:numId="15">
    <w:abstractNumId w:val="18"/>
  </w:num>
  <w:num w:numId="16">
    <w:abstractNumId w:val="0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07665"/>
    <w:rsid w:val="0001041D"/>
    <w:rsid w:val="00033728"/>
    <w:rsid w:val="000351B8"/>
    <w:rsid w:val="00054C53"/>
    <w:rsid w:val="00063CBF"/>
    <w:rsid w:val="00072181"/>
    <w:rsid w:val="000774C1"/>
    <w:rsid w:val="00082AC7"/>
    <w:rsid w:val="0008397D"/>
    <w:rsid w:val="0009119D"/>
    <w:rsid w:val="000A5321"/>
    <w:rsid w:val="000F7C5C"/>
    <w:rsid w:val="0010182D"/>
    <w:rsid w:val="001026B1"/>
    <w:rsid w:val="0012284F"/>
    <w:rsid w:val="0012433A"/>
    <w:rsid w:val="00161BEA"/>
    <w:rsid w:val="00162EFD"/>
    <w:rsid w:val="00166B46"/>
    <w:rsid w:val="0017034C"/>
    <w:rsid w:val="0017749E"/>
    <w:rsid w:val="0018708A"/>
    <w:rsid w:val="001C6B31"/>
    <w:rsid w:val="001D51D7"/>
    <w:rsid w:val="001F2D4F"/>
    <w:rsid w:val="00214532"/>
    <w:rsid w:val="002149A0"/>
    <w:rsid w:val="002479D1"/>
    <w:rsid w:val="002572EC"/>
    <w:rsid w:val="0026543C"/>
    <w:rsid w:val="00265C48"/>
    <w:rsid w:val="002815AF"/>
    <w:rsid w:val="002866A7"/>
    <w:rsid w:val="002B2D7A"/>
    <w:rsid w:val="002B6DFF"/>
    <w:rsid w:val="002F558E"/>
    <w:rsid w:val="0032727C"/>
    <w:rsid w:val="003349FC"/>
    <w:rsid w:val="00374602"/>
    <w:rsid w:val="00380D3E"/>
    <w:rsid w:val="00396D5F"/>
    <w:rsid w:val="003A6282"/>
    <w:rsid w:val="003B3337"/>
    <w:rsid w:val="003B7FDA"/>
    <w:rsid w:val="003D3205"/>
    <w:rsid w:val="003D3AF2"/>
    <w:rsid w:val="003E162F"/>
    <w:rsid w:val="003F367A"/>
    <w:rsid w:val="00404294"/>
    <w:rsid w:val="0045545F"/>
    <w:rsid w:val="00465C8F"/>
    <w:rsid w:val="004745DC"/>
    <w:rsid w:val="0048758C"/>
    <w:rsid w:val="004936B7"/>
    <w:rsid w:val="004A1E79"/>
    <w:rsid w:val="004B6D36"/>
    <w:rsid w:val="004C4F1D"/>
    <w:rsid w:val="004D02DE"/>
    <w:rsid w:val="004E112C"/>
    <w:rsid w:val="005244F6"/>
    <w:rsid w:val="00531DFE"/>
    <w:rsid w:val="00535D59"/>
    <w:rsid w:val="005527F0"/>
    <w:rsid w:val="00560D5F"/>
    <w:rsid w:val="005907E4"/>
    <w:rsid w:val="005B7C7A"/>
    <w:rsid w:val="005C0CD5"/>
    <w:rsid w:val="005D7C24"/>
    <w:rsid w:val="005E6F8B"/>
    <w:rsid w:val="005F083F"/>
    <w:rsid w:val="00645F26"/>
    <w:rsid w:val="00663B86"/>
    <w:rsid w:val="0067312C"/>
    <w:rsid w:val="00695676"/>
    <w:rsid w:val="006A1BF6"/>
    <w:rsid w:val="006C0614"/>
    <w:rsid w:val="006E1BA7"/>
    <w:rsid w:val="006F0756"/>
    <w:rsid w:val="007113A1"/>
    <w:rsid w:val="00730E6A"/>
    <w:rsid w:val="007342D1"/>
    <w:rsid w:val="0074001B"/>
    <w:rsid w:val="007458BC"/>
    <w:rsid w:val="00754CE3"/>
    <w:rsid w:val="00763557"/>
    <w:rsid w:val="007720DB"/>
    <w:rsid w:val="00777F49"/>
    <w:rsid w:val="00785F21"/>
    <w:rsid w:val="007A1FA8"/>
    <w:rsid w:val="007C7984"/>
    <w:rsid w:val="007F429B"/>
    <w:rsid w:val="00806A54"/>
    <w:rsid w:val="008079C2"/>
    <w:rsid w:val="00820A6A"/>
    <w:rsid w:val="00836F72"/>
    <w:rsid w:val="0084251C"/>
    <w:rsid w:val="00853081"/>
    <w:rsid w:val="00863D19"/>
    <w:rsid w:val="008715EF"/>
    <w:rsid w:val="00874073"/>
    <w:rsid w:val="00897E60"/>
    <w:rsid w:val="008A1390"/>
    <w:rsid w:val="008A7BF3"/>
    <w:rsid w:val="008B00EF"/>
    <w:rsid w:val="008C5DB6"/>
    <w:rsid w:val="008D7A52"/>
    <w:rsid w:val="008F749E"/>
    <w:rsid w:val="00920E28"/>
    <w:rsid w:val="00937C7C"/>
    <w:rsid w:val="00951261"/>
    <w:rsid w:val="0095429C"/>
    <w:rsid w:val="00985ACC"/>
    <w:rsid w:val="00985BC5"/>
    <w:rsid w:val="009862D5"/>
    <w:rsid w:val="00996915"/>
    <w:rsid w:val="009A1962"/>
    <w:rsid w:val="009B1A6C"/>
    <w:rsid w:val="009B3F4C"/>
    <w:rsid w:val="009C11B0"/>
    <w:rsid w:val="009C2DEC"/>
    <w:rsid w:val="009D0DD2"/>
    <w:rsid w:val="009D39B7"/>
    <w:rsid w:val="009D6B5F"/>
    <w:rsid w:val="00A341CB"/>
    <w:rsid w:val="00A3513D"/>
    <w:rsid w:val="00A55221"/>
    <w:rsid w:val="00A86596"/>
    <w:rsid w:val="00AA3B96"/>
    <w:rsid w:val="00AD0360"/>
    <w:rsid w:val="00AE1F79"/>
    <w:rsid w:val="00AF5F0A"/>
    <w:rsid w:val="00B01D0A"/>
    <w:rsid w:val="00B030F2"/>
    <w:rsid w:val="00B1287E"/>
    <w:rsid w:val="00B13B2A"/>
    <w:rsid w:val="00B154E0"/>
    <w:rsid w:val="00B31A71"/>
    <w:rsid w:val="00B32BC3"/>
    <w:rsid w:val="00B34C47"/>
    <w:rsid w:val="00B43E2F"/>
    <w:rsid w:val="00B81C88"/>
    <w:rsid w:val="00B92782"/>
    <w:rsid w:val="00BA3E8D"/>
    <w:rsid w:val="00BB076F"/>
    <w:rsid w:val="00BB0F30"/>
    <w:rsid w:val="00BC3103"/>
    <w:rsid w:val="00BE2EB8"/>
    <w:rsid w:val="00C00F3C"/>
    <w:rsid w:val="00C15C56"/>
    <w:rsid w:val="00C34E59"/>
    <w:rsid w:val="00C45046"/>
    <w:rsid w:val="00C56277"/>
    <w:rsid w:val="00C66762"/>
    <w:rsid w:val="00C7124F"/>
    <w:rsid w:val="00C80FB4"/>
    <w:rsid w:val="00C86F53"/>
    <w:rsid w:val="00C87CE0"/>
    <w:rsid w:val="00C94DD6"/>
    <w:rsid w:val="00CD1FB6"/>
    <w:rsid w:val="00CD3C04"/>
    <w:rsid w:val="00CE1C80"/>
    <w:rsid w:val="00CE63AA"/>
    <w:rsid w:val="00CE6EB9"/>
    <w:rsid w:val="00D00B94"/>
    <w:rsid w:val="00D075F2"/>
    <w:rsid w:val="00D37B2A"/>
    <w:rsid w:val="00D517A7"/>
    <w:rsid w:val="00D606E1"/>
    <w:rsid w:val="00D72F70"/>
    <w:rsid w:val="00DA27EB"/>
    <w:rsid w:val="00DA6104"/>
    <w:rsid w:val="00DA66BD"/>
    <w:rsid w:val="00DB2938"/>
    <w:rsid w:val="00DD3042"/>
    <w:rsid w:val="00DE3DB2"/>
    <w:rsid w:val="00DE608F"/>
    <w:rsid w:val="00DF04EF"/>
    <w:rsid w:val="00DF4696"/>
    <w:rsid w:val="00DF572A"/>
    <w:rsid w:val="00E105E2"/>
    <w:rsid w:val="00E26153"/>
    <w:rsid w:val="00E36741"/>
    <w:rsid w:val="00E40F3F"/>
    <w:rsid w:val="00E62F64"/>
    <w:rsid w:val="00E6756C"/>
    <w:rsid w:val="00E80904"/>
    <w:rsid w:val="00E80D00"/>
    <w:rsid w:val="00E9236F"/>
    <w:rsid w:val="00EA7624"/>
    <w:rsid w:val="00EC199E"/>
    <w:rsid w:val="00EC669A"/>
    <w:rsid w:val="00EE60B7"/>
    <w:rsid w:val="00EF4217"/>
    <w:rsid w:val="00F00ADD"/>
    <w:rsid w:val="00F0458D"/>
    <w:rsid w:val="00F435E0"/>
    <w:rsid w:val="00F47929"/>
    <w:rsid w:val="00F54DD2"/>
    <w:rsid w:val="00F61024"/>
    <w:rsid w:val="00F6311D"/>
    <w:rsid w:val="00F64281"/>
    <w:rsid w:val="00F65D9B"/>
    <w:rsid w:val="00F7314F"/>
    <w:rsid w:val="00F75895"/>
    <w:rsid w:val="00FA770B"/>
    <w:rsid w:val="00FE6030"/>
    <w:rsid w:val="00FF2334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  <w:style w:type="character" w:customStyle="1" w:styleId="apple-converted-space">
    <w:name w:val="apple-converted-space"/>
    <w:basedOn w:val="Absatz-Standardschriftart"/>
    <w:rsid w:val="0067312C"/>
  </w:style>
  <w:style w:type="character" w:styleId="Kommentarzeichen">
    <w:name w:val="annotation reference"/>
    <w:basedOn w:val="Absatz-Standardschriftart"/>
    <w:rsid w:val="006731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312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7312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73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312C"/>
    <w:rPr>
      <w:rFonts w:ascii="Arial" w:hAnsi="Arial"/>
      <w:b/>
      <w:bCs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  <w:style w:type="character" w:customStyle="1" w:styleId="apple-converted-space">
    <w:name w:val="apple-converted-space"/>
    <w:basedOn w:val="Absatz-Standardschriftart"/>
    <w:rsid w:val="0067312C"/>
  </w:style>
  <w:style w:type="character" w:styleId="Kommentarzeichen">
    <w:name w:val="annotation reference"/>
    <w:basedOn w:val="Absatz-Standardschriftart"/>
    <w:rsid w:val="006731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312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7312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73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312C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.wikipedia.org/wiki/Joseph_Beuys" TargetMode="External"/><Relationship Id="rId18" Type="http://schemas.openxmlformats.org/officeDocument/2006/relationships/hyperlink" Target="http://de.wikipedia.org/wiki/Spiel_mir_das_Lied_vom_To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de.wikipedia.org/wiki/Oscar/Bester_Fil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e.wikipedia.org/wiki/Portal:Bildende_Kunst/Exzellente_Artikel" TargetMode="External"/><Relationship Id="rId17" Type="http://schemas.openxmlformats.org/officeDocument/2006/relationships/hyperlink" Target="http://de.wikipedia.org/wiki/Spezial:Seiten_vergleichen?page1=astronomie&amp;rev1=&amp;page2=Astrologie&amp;rev2=&amp;action=&amp;diffonly=&amp;unhide" TargetMode="External"/><Relationship Id="rId25" Type="http://schemas.openxmlformats.org/officeDocument/2006/relationships/hyperlink" Target="http://de.wikipedia.org/wiki/Eugene_Cerna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de.wikipedia.org/wiki/Oscarverleihu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.wikipedia.org/wiki/Liste_schweizerischer_Erfinder_und_Entdecker" TargetMode="External"/><Relationship Id="rId24" Type="http://schemas.openxmlformats.org/officeDocument/2006/relationships/hyperlink" Target="http://de.wikipedia.org/wiki/Deutsch-Franz%C3%B6sischer_Krie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e.wikipedia.org/wiki/Paul_Klee" TargetMode="External"/><Relationship Id="rId23" Type="http://schemas.openxmlformats.org/officeDocument/2006/relationships/hyperlink" Target="http://de.wikipedia.org/wiki/Johannes_XXI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e.wikipedia.org/w/index.php?title=Deutschsprachige_Lyrik&amp;oldid=123475303" TargetMode="External"/><Relationship Id="rId19" Type="http://schemas.openxmlformats.org/officeDocument/2006/relationships/hyperlink" Target="https://de.wikipedia.org/w/index.php?title=Die_Unbestechlichen_(1976)&amp;oldid=1472992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.wikipedia.org/wiki/Deutschsprachige_Lyrik" TargetMode="External"/><Relationship Id="rId14" Type="http://schemas.openxmlformats.org/officeDocument/2006/relationships/hyperlink" Target="http://de.wikipedia.org/wiki/Paul_C%C3%A9zanne" TargetMode="External"/><Relationship Id="rId22" Type="http://schemas.openxmlformats.org/officeDocument/2006/relationships/hyperlink" Target="http://de.wikipedia.org/wiki/Liste_der_P%C3%A4pste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77AE-FA65-4185-ABAF-9D516280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3</Pages>
  <Words>379</Words>
  <Characters>4598</Characters>
  <Application>Microsoft Office Word</Application>
  <DocSecurity>0</DocSecurity>
  <Lines>38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Aufgabenblatt: Idok-Perlen aus dem Internet</vt:lpstr>
    </vt:vector>
  </TitlesOfParts>
  <Company/>
  <LinksUpToDate>false</LinksUpToDate>
  <CharactersWithSpaces>4968</CharactersWithSpaces>
  <SharedDoc>false</SharedDoc>
  <HLinks>
    <vt:vector size="12" baseType="variant">
      <vt:variant>
        <vt:i4>3670045</vt:i4>
      </vt:variant>
      <vt:variant>
        <vt:i4>3</vt:i4>
      </vt:variant>
      <vt:variant>
        <vt:i4>0</vt:i4>
      </vt:variant>
      <vt:variant>
        <vt:i4>5</vt:i4>
      </vt:variant>
      <vt:variant>
        <vt:lpwstr>http://www.netor.ch/Informatik/DateienInformatik/Internet/AB_Wikipedia2009.doc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http://www.netor.ch/Informatik/DateienInformatik/Internet/SP162010WeltwissenWikipedia.PDF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Aufgabenblatt: Idok-Perlen aus dem Internet</dc:title>
  <dc:subject/>
  <dc:creator>Bernhard Roten</dc:creator>
  <cp:keywords/>
  <cp:lastModifiedBy>Bernhard Roten</cp:lastModifiedBy>
  <cp:revision>18</cp:revision>
  <cp:lastPrinted>2015-11-30T07:36:00Z</cp:lastPrinted>
  <dcterms:created xsi:type="dcterms:W3CDTF">2013-11-04T09:32:00Z</dcterms:created>
  <dcterms:modified xsi:type="dcterms:W3CDTF">2016-11-18T08:10:00Z</dcterms:modified>
</cp:coreProperties>
</file>