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F79" w:rsidRDefault="00FF2334" w:rsidP="00F00ADD">
      <w:pPr>
        <w:rPr>
          <w:noProof/>
          <w:sz w:val="36"/>
          <w:szCs w:val="36"/>
        </w:rPr>
      </w:pPr>
      <w:r w:rsidRPr="00AE1F79">
        <w:rPr>
          <w:noProof/>
          <w:sz w:val="36"/>
          <w:szCs w:val="36"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A629CF4" wp14:editId="142C2937">
                <wp:simplePos x="0" y="0"/>
                <wp:positionH relativeFrom="column">
                  <wp:posOffset>-49790</wp:posOffset>
                </wp:positionH>
                <wp:positionV relativeFrom="paragraph">
                  <wp:posOffset>-94865</wp:posOffset>
                </wp:positionV>
                <wp:extent cx="5563673" cy="708338"/>
                <wp:effectExtent l="0" t="0" r="18415" b="1587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3673" cy="70833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1608D1" id="AutoShape 9" o:spid="_x0000_s1026" style="position:absolute;margin-left:-3.9pt;margin-top:-7.45pt;width:438.1pt;height:55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ViMMwIAAGAEAAAOAAAAZHJzL2Uyb0RvYy54bWysVF+P0zAMf0fiO0R559ptt3/VdafTjiGk&#10;A04cfIAsSddAGgcnW3d8ety0NzZ4Q/QhsmP7Z/tnpze3x8ayg8ZgwJV8dJVzpp0EZdyu5F+/bN4s&#10;OAtROCUsOF3yZx347er1q5vWF3oMNVilkRGIC0XrS17H6IssC7LWjQhX4LUjYwXYiEgq7jKFoiX0&#10;xmbjPJ9lLaDyCFKHQLf3vZGvEn5VaRk/VVXQkdmSU20xnZjObXdmqxtR7FD42sihDPEPVTTCOEp6&#10;groXUbA9mr+gGiMRAlTxSkKTQVUZqVMP1M0o/6Obp1p4nXohcoI/0RT+H6z8eHhEZhTNjjMnGhrR&#10;3T5CysyWHT2tDwV5PflH7BoM/gHk98AcrGvhdvoOEdpaC0VFjTr/7CKgUwKFsm37ARShC0JPTB0r&#10;bDpA4oAd00CeTwPRx8gkXU6ns8lsPuFMkm2eLyaTRUohipdojyG+09CwTig5wt6pzzT1lEIcHkJM&#10;U1FDb0J946xqLM34ICwbzWaz+YA4OGeieMFM7YI1amOsTQrutmuLjEJLvtms18vEEIWEczfrWFvy&#10;5XQ8TVVc2MI5RJ6+If+FW+oj7WZH7VunkhyFsb1MKa0buO7o7ce0BfVMVCP0a07PkoQa8CdnLa14&#10;ycOPvUDNmX3vaFzL0fV19yaScj2dj0nBc8v23CKcJKiSR856cR37d7T3aHY1ZRqldh10C1SZ+LIL&#10;fVVDsbTGJF28k3M9ef3+Max+AQAA//8DAFBLAwQUAAYACAAAACEANxyu494AAAAJAQAADwAAAGRy&#10;cy9kb3ducmV2LnhtbEyPwU7DMBBE70j8g7VI3FqnVRXSEKcqiF4rSODuxkscNV5Hsdukf89ygtNq&#10;tKOZN8Vudr244hg6TwpWywQEUuNNR62Cz/qwyECEqMno3hMquGGAXXl/V+jc+Ik+8FrFVnAIhVwr&#10;sDEOuZShseh0WPoBiX/ffnQ6shxbaUY9cbjr5TpJUul0R9xg9YCvFptzdXEK9rMdXib/XtmmPvZv&#10;X+euXh8rpR4f5v0ziIhz/DPDLz6jQ8lMJ38hE0SvYPHE5JHvarMFwYYszTYgTgq2aQqyLOT/BeUP&#10;AAAA//8DAFBLAQItABQABgAIAAAAIQC2gziS/gAAAOEBAAATAAAAAAAAAAAAAAAAAAAAAABbQ29u&#10;dGVudF9UeXBlc10ueG1sUEsBAi0AFAAGAAgAAAAhADj9If/WAAAAlAEAAAsAAAAAAAAAAAAAAAAA&#10;LwEAAF9yZWxzLy5yZWxzUEsBAi0AFAAGAAgAAAAhAJDpWIwzAgAAYAQAAA4AAAAAAAAAAAAAAAAA&#10;LgIAAGRycy9lMm9Eb2MueG1sUEsBAi0AFAAGAAgAAAAhADccruPeAAAACQEAAA8AAAAAAAAAAAAA&#10;AAAAjQQAAGRycy9kb3ducmV2LnhtbFBLBQYAAAAABAAEAPMAAACYBQAAAAA=&#10;" fillcolor="#fc9"/>
            </w:pict>
          </mc:Fallback>
        </mc:AlternateContent>
      </w:r>
      <w:r w:rsidR="00A86596" w:rsidRPr="00AE1F79">
        <w:rPr>
          <w:noProof/>
          <w:sz w:val="36"/>
          <w:szCs w:val="36"/>
        </w:rPr>
        <w:t>Wikipedia</w:t>
      </w:r>
      <w:r w:rsidR="00480EB7">
        <w:rPr>
          <w:noProof/>
          <w:sz w:val="36"/>
          <w:szCs w:val="36"/>
        </w:rPr>
        <w:t>-Artikel beurteilen</w:t>
      </w:r>
    </w:p>
    <w:p w:rsidR="00A86596" w:rsidRDefault="00A86596" w:rsidP="00C94DD6">
      <w:pPr>
        <w:rPr>
          <w:noProof/>
          <w:sz w:val="20"/>
        </w:rPr>
      </w:pPr>
    </w:p>
    <w:p w:rsidR="0045545F" w:rsidRDefault="0045545F" w:rsidP="0045545F">
      <w:pPr>
        <w:rPr>
          <w:noProof/>
          <w:sz w:val="20"/>
        </w:rPr>
      </w:pPr>
    </w:p>
    <w:p w:rsidR="00AE1F79" w:rsidRDefault="00AE1F79" w:rsidP="0045545F">
      <w:pPr>
        <w:rPr>
          <w:noProof/>
          <w:sz w:val="20"/>
        </w:rPr>
      </w:pPr>
    </w:p>
    <w:p w:rsidR="00A86596" w:rsidRDefault="00A86596" w:rsidP="00480EB7">
      <w:pPr>
        <w:pStyle w:val="Listenabsatz"/>
        <w:ind w:left="0"/>
        <w:rPr>
          <w:noProof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51"/>
        <w:gridCol w:w="7637"/>
      </w:tblGrid>
      <w:tr w:rsidR="00C72F66" w:rsidTr="00C72F66">
        <w:tc>
          <w:tcPr>
            <w:tcW w:w="1526" w:type="dxa"/>
            <w:shd w:val="clear" w:color="auto" w:fill="8DB3E2" w:themeFill="text2" w:themeFillTint="66"/>
          </w:tcPr>
          <w:p w:rsidR="00C72F66" w:rsidRDefault="00C72F66" w:rsidP="00480EB7">
            <w:pPr>
              <w:pStyle w:val="Listenabsatz"/>
              <w:ind w:left="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Auftrag</w:t>
            </w:r>
          </w:p>
        </w:tc>
        <w:tc>
          <w:tcPr>
            <w:tcW w:w="7686" w:type="dxa"/>
          </w:tcPr>
          <w:p w:rsidR="00C72F66" w:rsidRDefault="00C72F66" w:rsidP="00C72F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de-CH" w:eastAsia="de-CH"/>
              </w:rPr>
            </w:pPr>
            <w:r>
              <w:rPr>
                <w:rFonts w:cs="Arial"/>
                <w:sz w:val="22"/>
                <w:szCs w:val="22"/>
                <w:lang w:val="de-CH" w:eastAsia="de-CH"/>
              </w:rPr>
              <w:t>Zu zweit wählen die Lernenden 3-5 Wikipedia-Artikel zu verschiedenen Themen. Die Lernenden beurteilen die Artikel bezüglich ihrer Qualität und Verlässlichkeit.</w:t>
            </w:r>
          </w:p>
          <w:p w:rsidR="00C72F66" w:rsidRDefault="00C72F66" w:rsidP="00C72F66">
            <w:pPr>
              <w:autoSpaceDE w:val="0"/>
              <w:autoSpaceDN w:val="0"/>
              <w:adjustRightInd w:val="0"/>
              <w:rPr>
                <w:noProof/>
                <w:sz w:val="20"/>
              </w:rPr>
            </w:pPr>
          </w:p>
        </w:tc>
      </w:tr>
      <w:tr w:rsidR="00C72F66" w:rsidTr="00C72F66">
        <w:tc>
          <w:tcPr>
            <w:tcW w:w="1526" w:type="dxa"/>
            <w:shd w:val="clear" w:color="auto" w:fill="8DB3E2" w:themeFill="text2" w:themeFillTint="66"/>
          </w:tcPr>
          <w:p w:rsidR="00C72F66" w:rsidRDefault="00C72F66" w:rsidP="00480EB7">
            <w:pPr>
              <w:pStyle w:val="Listenabsatz"/>
              <w:ind w:left="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Fragestellungen</w:t>
            </w:r>
          </w:p>
        </w:tc>
        <w:tc>
          <w:tcPr>
            <w:tcW w:w="7686" w:type="dxa"/>
          </w:tcPr>
          <w:p w:rsidR="00C72F66" w:rsidRDefault="00C72F66" w:rsidP="00C72F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de-CH" w:eastAsia="de-CH"/>
              </w:rPr>
            </w:pPr>
            <w:r>
              <w:rPr>
                <w:rFonts w:cs="Arial"/>
                <w:sz w:val="22"/>
                <w:szCs w:val="22"/>
                <w:lang w:val="de-CH" w:eastAsia="de-CH"/>
              </w:rPr>
              <w:t>Die Lernenden sollen selbst Kriterien zusammentragen und bezüglich ihres Nutzens beurteilen.</w:t>
            </w:r>
          </w:p>
          <w:p w:rsidR="00C72F66" w:rsidRDefault="00C72F66" w:rsidP="00C72F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de-CH" w:eastAsia="de-CH"/>
              </w:rPr>
            </w:pPr>
            <w:r>
              <w:rPr>
                <w:rFonts w:cs="Arial"/>
                <w:sz w:val="22"/>
                <w:szCs w:val="22"/>
                <w:lang w:val="de-CH" w:eastAsia="de-CH"/>
              </w:rPr>
              <w:t>Beispiele von Fragestellungen:</w:t>
            </w:r>
          </w:p>
          <w:p w:rsidR="00C72F66" w:rsidRDefault="00C72F66" w:rsidP="00C72F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de-CH" w:eastAsia="de-CH"/>
              </w:rPr>
            </w:pPr>
          </w:p>
          <w:p w:rsidR="00C72F66" w:rsidRDefault="00C72F66" w:rsidP="00C72F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de-CH" w:eastAsia="de-CH"/>
              </w:rPr>
            </w:pPr>
            <w:r>
              <w:rPr>
                <w:rFonts w:ascii="SymbolMT" w:hAnsi="SymbolMT" w:cs="SymbolMT"/>
                <w:sz w:val="22"/>
                <w:szCs w:val="22"/>
                <w:lang w:val="de-CH" w:eastAsia="de-CH"/>
              </w:rPr>
              <w:t xml:space="preserve">• </w:t>
            </w:r>
            <w:r>
              <w:rPr>
                <w:rFonts w:cs="Arial"/>
                <w:sz w:val="22"/>
                <w:szCs w:val="22"/>
                <w:lang w:val="de-CH" w:eastAsia="de-CH"/>
              </w:rPr>
              <w:t>Enthält der Artikel genügend relevante Informationen zum behandelten Thema?</w:t>
            </w:r>
          </w:p>
          <w:p w:rsidR="00C72F66" w:rsidRDefault="00C72F66" w:rsidP="00C72F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de-CH" w:eastAsia="de-CH"/>
              </w:rPr>
            </w:pPr>
            <w:r>
              <w:rPr>
                <w:rFonts w:ascii="SymbolMT" w:hAnsi="SymbolMT" w:cs="SymbolMT"/>
                <w:sz w:val="22"/>
                <w:szCs w:val="22"/>
                <w:lang w:val="de-CH" w:eastAsia="de-CH"/>
              </w:rPr>
              <w:t xml:space="preserve">• </w:t>
            </w:r>
            <w:r>
              <w:rPr>
                <w:rFonts w:cs="Arial"/>
                <w:sz w:val="22"/>
                <w:szCs w:val="22"/>
                <w:lang w:val="de-CH" w:eastAsia="de-CH"/>
              </w:rPr>
              <w:t>Ist der Artikel ausgewogen oder spiegelt er eine bestimmte Meinung wider?</w:t>
            </w:r>
          </w:p>
          <w:p w:rsidR="00C72F66" w:rsidRDefault="00C72F66" w:rsidP="00C72F66">
            <w:pPr>
              <w:pStyle w:val="Listenabsatz"/>
              <w:ind w:left="0"/>
              <w:rPr>
                <w:rFonts w:cs="Arial"/>
                <w:sz w:val="22"/>
                <w:szCs w:val="22"/>
                <w:lang w:val="de-CH" w:eastAsia="de-CH"/>
              </w:rPr>
            </w:pPr>
            <w:r>
              <w:rPr>
                <w:rFonts w:ascii="SymbolMT" w:hAnsi="SymbolMT" w:cs="SymbolMT"/>
                <w:sz w:val="22"/>
                <w:szCs w:val="22"/>
                <w:lang w:val="de-CH" w:eastAsia="de-CH"/>
              </w:rPr>
              <w:t xml:space="preserve">• </w:t>
            </w:r>
            <w:r>
              <w:rPr>
                <w:rFonts w:cs="Arial"/>
                <w:sz w:val="22"/>
                <w:szCs w:val="22"/>
                <w:lang w:val="de-CH" w:eastAsia="de-CH"/>
              </w:rPr>
              <w:t>Enthält der Artikel grobe Fehler?</w:t>
            </w:r>
          </w:p>
          <w:p w:rsidR="00C72F66" w:rsidRDefault="00C72F66" w:rsidP="00C72F66">
            <w:pPr>
              <w:pStyle w:val="Listenabsatz"/>
              <w:ind w:left="0"/>
              <w:rPr>
                <w:rFonts w:cs="Arial"/>
                <w:sz w:val="22"/>
                <w:szCs w:val="22"/>
                <w:lang w:val="de-CH" w:eastAsia="de-CH"/>
              </w:rPr>
            </w:pPr>
            <w:r>
              <w:rPr>
                <w:rFonts w:cs="Arial"/>
                <w:sz w:val="22"/>
                <w:szCs w:val="22"/>
                <w:lang w:val="de-CH" w:eastAsia="de-CH"/>
              </w:rPr>
              <w:t>Ist er glaubwürdig?</w:t>
            </w:r>
          </w:p>
          <w:p w:rsidR="00C72F66" w:rsidRPr="00C72F66" w:rsidRDefault="00C72F66" w:rsidP="00C72F66">
            <w:pPr>
              <w:pStyle w:val="Listenabsatz"/>
              <w:ind w:left="0"/>
              <w:rPr>
                <w:noProof/>
                <w:sz w:val="20"/>
              </w:rPr>
            </w:pPr>
          </w:p>
        </w:tc>
      </w:tr>
      <w:tr w:rsidR="00C72F66" w:rsidTr="00C72F66">
        <w:tc>
          <w:tcPr>
            <w:tcW w:w="1526" w:type="dxa"/>
            <w:shd w:val="clear" w:color="auto" w:fill="8DB3E2" w:themeFill="text2" w:themeFillTint="66"/>
          </w:tcPr>
          <w:p w:rsidR="00C72F66" w:rsidRDefault="00C72F66" w:rsidP="00480EB7">
            <w:pPr>
              <w:pStyle w:val="Listenabsatz"/>
              <w:ind w:left="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Produkt</w:t>
            </w:r>
          </w:p>
        </w:tc>
        <w:tc>
          <w:tcPr>
            <w:tcW w:w="7686" w:type="dxa"/>
          </w:tcPr>
          <w:p w:rsidR="00C72F66" w:rsidRDefault="00C72F66" w:rsidP="00C72F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de-CH" w:eastAsia="de-CH"/>
              </w:rPr>
            </w:pPr>
            <w:r>
              <w:rPr>
                <w:rFonts w:cs="Arial"/>
                <w:sz w:val="22"/>
                <w:szCs w:val="22"/>
                <w:lang w:val="de-CH" w:eastAsia="de-CH"/>
              </w:rPr>
              <w:t>Die Antworten sind von den Lernenden kurz zu begründen und schriftlich festzuhalten. Beispiel für ein mögliches Ergebnis der Partnerarbeit:</w:t>
            </w:r>
            <w:r w:rsidR="00C20895">
              <w:rPr>
                <w:rFonts w:cs="Arial"/>
                <w:sz w:val="22"/>
                <w:szCs w:val="22"/>
                <w:lang w:val="de-CH" w:eastAsia="de-CH"/>
              </w:rPr>
              <w:t xml:space="preserve"> (s.u.)</w:t>
            </w:r>
          </w:p>
          <w:p w:rsidR="00C20895" w:rsidRDefault="00C20895" w:rsidP="00C72F66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val="de-CH" w:eastAsia="de-CH"/>
              </w:rPr>
            </w:pPr>
          </w:p>
        </w:tc>
      </w:tr>
    </w:tbl>
    <w:p w:rsidR="00C72F66" w:rsidRDefault="00C72F66" w:rsidP="00C72F66">
      <w:pPr>
        <w:autoSpaceDE w:val="0"/>
        <w:autoSpaceDN w:val="0"/>
        <w:adjustRightInd w:val="0"/>
        <w:rPr>
          <w:noProof/>
          <w:sz w:val="20"/>
        </w:rPr>
      </w:pPr>
    </w:p>
    <w:p w:rsidR="00C72F66" w:rsidRDefault="00C72F66">
      <w:pPr>
        <w:rPr>
          <w:noProof/>
          <w:sz w:val="20"/>
        </w:rPr>
      </w:pPr>
      <w:r>
        <w:rPr>
          <w:noProof/>
          <w:sz w:val="20"/>
        </w:rPr>
        <w:br w:type="page"/>
      </w:r>
      <w:bookmarkStart w:id="0" w:name="_GoBack"/>
      <w:bookmarkEnd w:id="0"/>
    </w:p>
    <w:p w:rsidR="00480EB7" w:rsidRDefault="00480EB7" w:rsidP="00C72F66">
      <w:pPr>
        <w:autoSpaceDE w:val="0"/>
        <w:autoSpaceDN w:val="0"/>
        <w:adjustRightInd w:val="0"/>
        <w:rPr>
          <w:noProof/>
          <w:sz w:val="20"/>
        </w:rPr>
      </w:pPr>
    </w:p>
    <w:p w:rsidR="00C72F66" w:rsidRDefault="00C72F66" w:rsidP="00C72F66">
      <w:pPr>
        <w:autoSpaceDE w:val="0"/>
        <w:autoSpaceDN w:val="0"/>
        <w:adjustRightInd w:val="0"/>
        <w:rPr>
          <w:noProof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06"/>
        <w:gridCol w:w="3282"/>
      </w:tblGrid>
      <w:tr w:rsidR="00C72F66" w:rsidTr="00C72F66">
        <w:tc>
          <w:tcPr>
            <w:tcW w:w="4606" w:type="dxa"/>
          </w:tcPr>
          <w:p w:rsidR="00C72F66" w:rsidRDefault="00A261C6" w:rsidP="00C72F66">
            <w:pPr>
              <w:autoSpaceDE w:val="0"/>
              <w:autoSpaceDN w:val="0"/>
              <w:adjustRightInd w:val="0"/>
              <w:rPr>
                <w:noProof/>
                <w:lang w:val="de-CH" w:eastAsia="de-CH"/>
              </w:rPr>
            </w:pPr>
            <w:hyperlink r:id="rId8" w:history="1">
              <w:r w:rsidR="00C72F66" w:rsidRPr="00BF10F0">
                <w:rPr>
                  <w:rStyle w:val="Hyperlink"/>
                  <w:noProof/>
                  <w:lang w:val="de-CH" w:eastAsia="de-CH"/>
                </w:rPr>
                <w:t>https://de.wikipedia.org/wiki/Simplontunnel</w:t>
              </w:r>
            </w:hyperlink>
          </w:p>
          <w:p w:rsidR="00C72F66" w:rsidRDefault="00C72F66" w:rsidP="00C72F66">
            <w:pPr>
              <w:autoSpaceDE w:val="0"/>
              <w:autoSpaceDN w:val="0"/>
              <w:adjustRightInd w:val="0"/>
              <w:rPr>
                <w:noProof/>
                <w:lang w:val="de-CH" w:eastAsia="de-CH"/>
              </w:rPr>
            </w:pPr>
          </w:p>
          <w:p w:rsidR="00C72F66" w:rsidRDefault="00C72F66" w:rsidP="00C72F66">
            <w:pPr>
              <w:autoSpaceDE w:val="0"/>
              <w:autoSpaceDN w:val="0"/>
              <w:adjustRightInd w:val="0"/>
              <w:rPr>
                <w:noProof/>
                <w:sz w:val="20"/>
              </w:rPr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2241752C" wp14:editId="4438E916">
                  <wp:extent cx="3665621" cy="2291109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859" cy="229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C72F66" w:rsidRPr="00D06F70" w:rsidRDefault="00C72F66" w:rsidP="00C72F66">
            <w:pPr>
              <w:autoSpaceDE w:val="0"/>
              <w:autoSpaceDN w:val="0"/>
              <w:adjustRightInd w:val="0"/>
              <w:rPr>
                <w:noProof/>
                <w:color w:val="FF0000"/>
                <w:sz w:val="16"/>
                <w:szCs w:val="16"/>
              </w:rPr>
            </w:pPr>
          </w:p>
        </w:tc>
      </w:tr>
      <w:tr w:rsidR="00C72F66" w:rsidTr="00C72F66">
        <w:tc>
          <w:tcPr>
            <w:tcW w:w="4606" w:type="dxa"/>
          </w:tcPr>
          <w:p w:rsidR="00C72F66" w:rsidRDefault="00A261C6" w:rsidP="00C72F66">
            <w:pPr>
              <w:autoSpaceDE w:val="0"/>
              <w:autoSpaceDN w:val="0"/>
              <w:adjustRightInd w:val="0"/>
              <w:rPr>
                <w:noProof/>
                <w:lang w:val="de-CH" w:eastAsia="de-CH"/>
              </w:rPr>
            </w:pPr>
            <w:hyperlink r:id="rId10" w:history="1">
              <w:r w:rsidR="00C72F66" w:rsidRPr="00BF10F0">
                <w:rPr>
                  <w:rStyle w:val="Hyperlink"/>
                  <w:noProof/>
                  <w:lang w:val="de-CH" w:eastAsia="de-CH"/>
                </w:rPr>
                <w:t>https://de.wikipedia.org/wiki/Friedrich_Nietzsche</w:t>
              </w:r>
            </w:hyperlink>
          </w:p>
          <w:p w:rsidR="00C72F66" w:rsidRDefault="00C72F66" w:rsidP="00C72F66">
            <w:pPr>
              <w:autoSpaceDE w:val="0"/>
              <w:autoSpaceDN w:val="0"/>
              <w:adjustRightInd w:val="0"/>
              <w:rPr>
                <w:noProof/>
                <w:lang w:val="de-CH" w:eastAsia="de-CH"/>
              </w:rPr>
            </w:pPr>
          </w:p>
          <w:p w:rsidR="00C72F66" w:rsidRDefault="00C72F66" w:rsidP="00C72F66">
            <w:pPr>
              <w:autoSpaceDE w:val="0"/>
              <w:autoSpaceDN w:val="0"/>
              <w:adjustRightInd w:val="0"/>
              <w:rPr>
                <w:noProof/>
                <w:lang w:val="de-CH" w:eastAsia="de-CH"/>
              </w:rPr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23215148" wp14:editId="503805AE">
                  <wp:extent cx="3665621" cy="2291111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856" cy="2290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C72F66" w:rsidRPr="00D06F70" w:rsidRDefault="00C72F66" w:rsidP="00C72F66">
            <w:pPr>
              <w:autoSpaceDE w:val="0"/>
              <w:autoSpaceDN w:val="0"/>
              <w:adjustRightInd w:val="0"/>
              <w:rPr>
                <w:noProof/>
                <w:color w:val="FF0000"/>
                <w:sz w:val="16"/>
                <w:szCs w:val="16"/>
              </w:rPr>
            </w:pPr>
          </w:p>
        </w:tc>
      </w:tr>
      <w:tr w:rsidR="00C72F66" w:rsidTr="00C72F66">
        <w:tc>
          <w:tcPr>
            <w:tcW w:w="4606" w:type="dxa"/>
          </w:tcPr>
          <w:p w:rsidR="00C72F66" w:rsidRDefault="00A261C6" w:rsidP="00C72F66">
            <w:pPr>
              <w:autoSpaceDE w:val="0"/>
              <w:autoSpaceDN w:val="0"/>
              <w:adjustRightInd w:val="0"/>
              <w:rPr>
                <w:noProof/>
                <w:lang w:val="de-CH" w:eastAsia="de-CH"/>
              </w:rPr>
            </w:pPr>
            <w:hyperlink r:id="rId12" w:history="1">
              <w:r w:rsidR="00C72F66" w:rsidRPr="00BF10F0">
                <w:rPr>
                  <w:rStyle w:val="Hyperlink"/>
                  <w:noProof/>
                  <w:lang w:val="de-CH" w:eastAsia="de-CH"/>
                </w:rPr>
                <w:t>https://de.wikipedia.org/wiki/Zibelem%C3%A4rit</w:t>
              </w:r>
            </w:hyperlink>
          </w:p>
          <w:p w:rsidR="00C72F66" w:rsidRDefault="00C72F66" w:rsidP="00C72F66">
            <w:pPr>
              <w:autoSpaceDE w:val="0"/>
              <w:autoSpaceDN w:val="0"/>
              <w:adjustRightInd w:val="0"/>
              <w:rPr>
                <w:noProof/>
                <w:lang w:val="de-CH" w:eastAsia="de-CH"/>
              </w:rPr>
            </w:pPr>
          </w:p>
          <w:p w:rsidR="00C72F66" w:rsidRDefault="00C72F66" w:rsidP="00C72F66">
            <w:pPr>
              <w:autoSpaceDE w:val="0"/>
              <w:autoSpaceDN w:val="0"/>
              <w:adjustRightInd w:val="0"/>
              <w:rPr>
                <w:noProof/>
                <w:lang w:val="de-CH" w:eastAsia="de-CH"/>
              </w:rPr>
            </w:pPr>
            <w:r>
              <w:rPr>
                <w:noProof/>
                <w:lang w:val="de-CH" w:eastAsia="de-CH"/>
              </w:rPr>
              <w:drawing>
                <wp:inline distT="0" distB="0" distL="0" distR="0" wp14:anchorId="7E5989D2" wp14:editId="4C0943EF">
                  <wp:extent cx="3670279" cy="2294021"/>
                  <wp:effectExtent l="0" t="0" r="6985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8513" cy="22929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C72F66" w:rsidRPr="00D06F70" w:rsidRDefault="00C72F66" w:rsidP="00C72F66">
            <w:pPr>
              <w:autoSpaceDE w:val="0"/>
              <w:autoSpaceDN w:val="0"/>
              <w:adjustRightInd w:val="0"/>
              <w:rPr>
                <w:noProof/>
                <w:color w:val="FF0000"/>
                <w:sz w:val="16"/>
                <w:szCs w:val="16"/>
              </w:rPr>
            </w:pPr>
          </w:p>
        </w:tc>
      </w:tr>
    </w:tbl>
    <w:p w:rsidR="00C72F66" w:rsidRPr="003B3337" w:rsidRDefault="00C72F66" w:rsidP="00C72F66">
      <w:pPr>
        <w:autoSpaceDE w:val="0"/>
        <w:autoSpaceDN w:val="0"/>
        <w:adjustRightInd w:val="0"/>
        <w:rPr>
          <w:noProof/>
          <w:sz w:val="20"/>
        </w:rPr>
      </w:pPr>
    </w:p>
    <w:sectPr w:rsidR="00C72F66" w:rsidRPr="003B3337" w:rsidSect="00F47929">
      <w:headerReference w:type="default" r:id="rId14"/>
      <w:footerReference w:type="default" r:id="rId15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1C6" w:rsidRDefault="00A261C6">
      <w:r>
        <w:separator/>
      </w:r>
    </w:p>
  </w:endnote>
  <w:endnote w:type="continuationSeparator" w:id="0">
    <w:p w:rsidR="00A261C6" w:rsidRDefault="00A2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D9B" w:rsidRDefault="00F65D9B">
    <w:pPr>
      <w:pStyle w:val="Fuzeile"/>
      <w:shd w:val="clear" w:color="auto" w:fill="FFCC99"/>
      <w:rPr>
        <w:color w:val="000000"/>
        <w:sz w:val="20"/>
        <w:lang w:val="de-CH"/>
      </w:rPr>
    </w:pPr>
    <w:r>
      <w:rPr>
        <w:color w:val="000000"/>
        <w:sz w:val="20"/>
        <w:shd w:val="clear" w:color="auto" w:fill="FFFF99"/>
        <w:lang w:val="de-CH"/>
      </w:rPr>
      <w:t>2. Lehrjahr</w:t>
    </w:r>
    <w:r w:rsidR="0094620E">
      <w:rPr>
        <w:color w:val="000000"/>
        <w:sz w:val="20"/>
        <w:shd w:val="clear" w:color="auto" w:fill="FFFF99"/>
        <w:lang w:val="de-CH"/>
      </w:rPr>
      <w:t>/Art. 32</w:t>
    </w:r>
    <w:r>
      <w:rPr>
        <w:color w:val="FFFFFF"/>
        <w:sz w:val="20"/>
        <w:shd w:val="clear" w:color="auto" w:fill="FFFF99"/>
        <w:lang w:val="de-CH"/>
      </w:rPr>
      <w:tab/>
    </w:r>
    <w:r>
      <w:rPr>
        <w:color w:val="FFFFFF"/>
        <w:sz w:val="20"/>
        <w:shd w:val="clear" w:color="auto" w:fill="FFFF99"/>
        <w:lang w:val="de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1C6" w:rsidRDefault="00A261C6">
      <w:r>
        <w:separator/>
      </w:r>
    </w:p>
  </w:footnote>
  <w:footnote w:type="continuationSeparator" w:id="0">
    <w:p w:rsidR="00A261C6" w:rsidRDefault="00A26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D9B" w:rsidRPr="005244F6" w:rsidRDefault="00AE1F79">
    <w:pPr>
      <w:pStyle w:val="Kopfzeile"/>
      <w:shd w:val="clear" w:color="auto" w:fill="FFFFFF"/>
      <w:rPr>
        <w:rFonts w:cs="Arial"/>
        <w:color w:val="000000"/>
        <w:sz w:val="20"/>
        <w:shd w:val="clear" w:color="auto" w:fill="FFCC99"/>
        <w:lang w:val="de-CH"/>
      </w:rPr>
    </w:pPr>
    <w:r>
      <w:rPr>
        <w:color w:val="000000"/>
        <w:sz w:val="20"/>
        <w:shd w:val="clear" w:color="auto" w:fill="FFFF99"/>
        <w:lang w:val="de-CH"/>
      </w:rPr>
      <w:t>Recherche</w:t>
    </w:r>
    <w:r w:rsidR="00F65D9B">
      <w:rPr>
        <w:shd w:val="clear" w:color="auto" w:fill="FFFF99"/>
        <w:lang w:val="de-CH"/>
      </w:rPr>
      <w:tab/>
    </w:r>
    <w:r w:rsidR="00F65D9B">
      <w:rPr>
        <w:shd w:val="clear" w:color="auto" w:fill="FFFF99"/>
        <w:lang w:val="de-CH"/>
      </w:rPr>
      <w:tab/>
    </w:r>
    <w:r w:rsidR="00F00ADD">
      <w:rPr>
        <w:rFonts w:cs="Arial"/>
        <w:color w:val="000000"/>
        <w:sz w:val="20"/>
        <w:shd w:val="clear" w:color="auto" w:fill="FFCC99"/>
        <w:lang w:val="de-CH"/>
      </w:rPr>
      <w:t>Wikipedia für Profis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D107B"/>
    <w:multiLevelType w:val="hybridMultilevel"/>
    <w:tmpl w:val="DA1E4D34"/>
    <w:lvl w:ilvl="0" w:tplc="C0FE87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3432E"/>
    <w:multiLevelType w:val="hybridMultilevel"/>
    <w:tmpl w:val="1E0634DE"/>
    <w:lvl w:ilvl="0" w:tplc="ADF894E0">
      <w:start w:val="1"/>
      <w:numFmt w:val="bullet"/>
      <w:lvlText w:val=""/>
      <w:lvlJc w:val="left"/>
      <w:pPr>
        <w:tabs>
          <w:tab w:val="num" w:pos="567"/>
        </w:tabs>
        <w:ind w:left="170" w:firstLine="11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17038"/>
    <w:multiLevelType w:val="hybridMultilevel"/>
    <w:tmpl w:val="164840B4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743B37"/>
    <w:multiLevelType w:val="hybridMultilevel"/>
    <w:tmpl w:val="9E84CD40"/>
    <w:lvl w:ilvl="0" w:tplc="8BE6736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8603C"/>
    <w:multiLevelType w:val="hybridMultilevel"/>
    <w:tmpl w:val="58AAFBB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497CE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4D19DD"/>
    <w:multiLevelType w:val="multilevel"/>
    <w:tmpl w:val="EACAD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DA49D9"/>
    <w:multiLevelType w:val="hybridMultilevel"/>
    <w:tmpl w:val="BE2C0DD4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C10FB"/>
    <w:multiLevelType w:val="multilevel"/>
    <w:tmpl w:val="2040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943AA0"/>
    <w:multiLevelType w:val="hybridMultilevel"/>
    <w:tmpl w:val="0EBA60D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C5426E"/>
    <w:multiLevelType w:val="hybridMultilevel"/>
    <w:tmpl w:val="50485EC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012B6"/>
    <w:multiLevelType w:val="hybridMultilevel"/>
    <w:tmpl w:val="F74A942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AD0667"/>
    <w:multiLevelType w:val="hybridMultilevel"/>
    <w:tmpl w:val="B6FEBC6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5A00DA"/>
    <w:multiLevelType w:val="hybridMultilevel"/>
    <w:tmpl w:val="D5860EB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8"/>
  </w:num>
  <w:num w:numId="9">
    <w:abstractNumId w:val="14"/>
  </w:num>
  <w:num w:numId="10">
    <w:abstractNumId w:val="12"/>
  </w:num>
  <w:num w:numId="11">
    <w:abstractNumId w:val="1"/>
  </w:num>
  <w:num w:numId="12">
    <w:abstractNumId w:val="13"/>
  </w:num>
  <w:num w:numId="13">
    <w:abstractNumId w:val="9"/>
  </w:num>
  <w:num w:numId="14">
    <w:abstractNumId w:val="5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DEC"/>
    <w:rsid w:val="00005F55"/>
    <w:rsid w:val="0001041D"/>
    <w:rsid w:val="00033728"/>
    <w:rsid w:val="000351B8"/>
    <w:rsid w:val="00054C53"/>
    <w:rsid w:val="00063CBF"/>
    <w:rsid w:val="00072181"/>
    <w:rsid w:val="000774C1"/>
    <w:rsid w:val="0008397D"/>
    <w:rsid w:val="0009119D"/>
    <w:rsid w:val="000F7C5C"/>
    <w:rsid w:val="0010182D"/>
    <w:rsid w:val="001026B1"/>
    <w:rsid w:val="0012284F"/>
    <w:rsid w:val="00161BEA"/>
    <w:rsid w:val="00162EFD"/>
    <w:rsid w:val="00166B46"/>
    <w:rsid w:val="0017034C"/>
    <w:rsid w:val="0017749E"/>
    <w:rsid w:val="0018708A"/>
    <w:rsid w:val="001D51D7"/>
    <w:rsid w:val="001F2D4F"/>
    <w:rsid w:val="00214532"/>
    <w:rsid w:val="002149A0"/>
    <w:rsid w:val="002479D1"/>
    <w:rsid w:val="002572EC"/>
    <w:rsid w:val="00265C48"/>
    <w:rsid w:val="002866A7"/>
    <w:rsid w:val="002B2D7A"/>
    <w:rsid w:val="002B6DFF"/>
    <w:rsid w:val="002F558E"/>
    <w:rsid w:val="003349FC"/>
    <w:rsid w:val="00380D3E"/>
    <w:rsid w:val="00396D5F"/>
    <w:rsid w:val="003A6282"/>
    <w:rsid w:val="003B3337"/>
    <w:rsid w:val="003B7FDA"/>
    <w:rsid w:val="003D3AF2"/>
    <w:rsid w:val="003E162F"/>
    <w:rsid w:val="003F367A"/>
    <w:rsid w:val="0045545F"/>
    <w:rsid w:val="00465C8F"/>
    <w:rsid w:val="004745DC"/>
    <w:rsid w:val="00480EB7"/>
    <w:rsid w:val="0048758C"/>
    <w:rsid w:val="004936B7"/>
    <w:rsid w:val="004A1E79"/>
    <w:rsid w:val="004C4F1D"/>
    <w:rsid w:val="004D02DE"/>
    <w:rsid w:val="004E112C"/>
    <w:rsid w:val="005244F6"/>
    <w:rsid w:val="00531DFE"/>
    <w:rsid w:val="005527F0"/>
    <w:rsid w:val="00560D5F"/>
    <w:rsid w:val="005907E4"/>
    <w:rsid w:val="005B7C7A"/>
    <w:rsid w:val="005C0CD5"/>
    <w:rsid w:val="005E6F8B"/>
    <w:rsid w:val="005F083F"/>
    <w:rsid w:val="00645F26"/>
    <w:rsid w:val="00663B86"/>
    <w:rsid w:val="00695676"/>
    <w:rsid w:val="006A1BF6"/>
    <w:rsid w:val="006F0756"/>
    <w:rsid w:val="007113A1"/>
    <w:rsid w:val="00730E6A"/>
    <w:rsid w:val="007342D1"/>
    <w:rsid w:val="0074001B"/>
    <w:rsid w:val="007458BC"/>
    <w:rsid w:val="00754CE3"/>
    <w:rsid w:val="007720DB"/>
    <w:rsid w:val="00777F49"/>
    <w:rsid w:val="00785F21"/>
    <w:rsid w:val="007A1FA8"/>
    <w:rsid w:val="007C7984"/>
    <w:rsid w:val="007F429B"/>
    <w:rsid w:val="00806A54"/>
    <w:rsid w:val="008079C2"/>
    <w:rsid w:val="00820A6A"/>
    <w:rsid w:val="0084251C"/>
    <w:rsid w:val="00853081"/>
    <w:rsid w:val="00863D19"/>
    <w:rsid w:val="00897E60"/>
    <w:rsid w:val="008A1390"/>
    <w:rsid w:val="008A7BF3"/>
    <w:rsid w:val="008B00EF"/>
    <w:rsid w:val="008C5DB6"/>
    <w:rsid w:val="008D7A52"/>
    <w:rsid w:val="008F749E"/>
    <w:rsid w:val="0091398D"/>
    <w:rsid w:val="00920E28"/>
    <w:rsid w:val="00937C7C"/>
    <w:rsid w:val="0094620E"/>
    <w:rsid w:val="00951261"/>
    <w:rsid w:val="0095429C"/>
    <w:rsid w:val="00985ACC"/>
    <w:rsid w:val="00985BC5"/>
    <w:rsid w:val="009862D5"/>
    <w:rsid w:val="00996915"/>
    <w:rsid w:val="009A1962"/>
    <w:rsid w:val="009B1A6C"/>
    <w:rsid w:val="009B3F4C"/>
    <w:rsid w:val="009C11B0"/>
    <w:rsid w:val="009C2DEC"/>
    <w:rsid w:val="009D0DD2"/>
    <w:rsid w:val="009D39B7"/>
    <w:rsid w:val="009D6B5F"/>
    <w:rsid w:val="00A261C6"/>
    <w:rsid w:val="00A341CB"/>
    <w:rsid w:val="00A3513D"/>
    <w:rsid w:val="00A55221"/>
    <w:rsid w:val="00A86596"/>
    <w:rsid w:val="00AD0360"/>
    <w:rsid w:val="00AE1F79"/>
    <w:rsid w:val="00AF5F0A"/>
    <w:rsid w:val="00B01D0A"/>
    <w:rsid w:val="00B030F2"/>
    <w:rsid w:val="00B1287E"/>
    <w:rsid w:val="00B13B2A"/>
    <w:rsid w:val="00B154E0"/>
    <w:rsid w:val="00B31A71"/>
    <w:rsid w:val="00B43E2F"/>
    <w:rsid w:val="00B81C88"/>
    <w:rsid w:val="00B92782"/>
    <w:rsid w:val="00BA3E8D"/>
    <w:rsid w:val="00BB076F"/>
    <w:rsid w:val="00BB0F30"/>
    <w:rsid w:val="00BE2EB8"/>
    <w:rsid w:val="00C00F3C"/>
    <w:rsid w:val="00C15C56"/>
    <w:rsid w:val="00C20895"/>
    <w:rsid w:val="00C45046"/>
    <w:rsid w:val="00C56277"/>
    <w:rsid w:val="00C66762"/>
    <w:rsid w:val="00C7124F"/>
    <w:rsid w:val="00C72F66"/>
    <w:rsid w:val="00C80FB4"/>
    <w:rsid w:val="00C86F53"/>
    <w:rsid w:val="00C87CE0"/>
    <w:rsid w:val="00C94DD6"/>
    <w:rsid w:val="00CD1FB6"/>
    <w:rsid w:val="00CD3C04"/>
    <w:rsid w:val="00CE63AA"/>
    <w:rsid w:val="00CE6EB9"/>
    <w:rsid w:val="00D00B94"/>
    <w:rsid w:val="00D06F70"/>
    <w:rsid w:val="00D075F2"/>
    <w:rsid w:val="00D37B2A"/>
    <w:rsid w:val="00D517A7"/>
    <w:rsid w:val="00D606E1"/>
    <w:rsid w:val="00D72F70"/>
    <w:rsid w:val="00DA27EB"/>
    <w:rsid w:val="00DA6104"/>
    <w:rsid w:val="00DA66BD"/>
    <w:rsid w:val="00DB2938"/>
    <w:rsid w:val="00DD3042"/>
    <w:rsid w:val="00DE3DB2"/>
    <w:rsid w:val="00DE608F"/>
    <w:rsid w:val="00DF04EF"/>
    <w:rsid w:val="00DF4696"/>
    <w:rsid w:val="00DF572A"/>
    <w:rsid w:val="00E105E2"/>
    <w:rsid w:val="00E40F3F"/>
    <w:rsid w:val="00E62F64"/>
    <w:rsid w:val="00E6756C"/>
    <w:rsid w:val="00E80904"/>
    <w:rsid w:val="00E9236F"/>
    <w:rsid w:val="00EA7624"/>
    <w:rsid w:val="00EC199E"/>
    <w:rsid w:val="00EC669A"/>
    <w:rsid w:val="00EE60B7"/>
    <w:rsid w:val="00EF4217"/>
    <w:rsid w:val="00F00ADD"/>
    <w:rsid w:val="00F0458D"/>
    <w:rsid w:val="00F435E0"/>
    <w:rsid w:val="00F47929"/>
    <w:rsid w:val="00F61024"/>
    <w:rsid w:val="00F64281"/>
    <w:rsid w:val="00F65D9B"/>
    <w:rsid w:val="00F7314F"/>
    <w:rsid w:val="00F75895"/>
    <w:rsid w:val="00FA770B"/>
    <w:rsid w:val="00FE6030"/>
    <w:rsid w:val="00FF2334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f3"/>
    </o:shapedefaults>
    <o:shapelayout v:ext="edit">
      <o:idmap v:ext="edit" data="1"/>
    </o:shapelayout>
  </w:shapeDefaults>
  <w:decimalSymbol w:val="."/>
  <w:listSeparator w:val=";"/>
  <w14:docId w14:val="10EB0171"/>
  <w15:docId w15:val="{AA305349-D5F9-47F2-87A8-2810EFBF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47929"/>
    <w:rPr>
      <w:rFonts w:ascii="Arial" w:hAnsi="Arial"/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479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47929"/>
    <w:pPr>
      <w:tabs>
        <w:tab w:val="center" w:pos="4536"/>
        <w:tab w:val="right" w:pos="9072"/>
      </w:tabs>
    </w:pPr>
  </w:style>
  <w:style w:type="character" w:styleId="Hyperlink">
    <w:name w:val="Hyperlink"/>
    <w:rsid w:val="009C2DEC"/>
    <w:rPr>
      <w:color w:val="0000FF"/>
      <w:u w:val="single"/>
    </w:rPr>
  </w:style>
  <w:style w:type="paragraph" w:styleId="HTMLVorformatiert">
    <w:name w:val="HTML Preformatted"/>
    <w:basedOn w:val="Standard"/>
    <w:rsid w:val="004936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de-CH" w:eastAsia="de-CH"/>
    </w:rPr>
  </w:style>
  <w:style w:type="character" w:customStyle="1" w:styleId="E-MailFormatvorlage191">
    <w:name w:val="E-MailFormatvorlage191"/>
    <w:rsid w:val="00695676"/>
    <w:rPr>
      <w:rFonts w:ascii="Arial" w:hAnsi="Arial" w:cs="Arial"/>
      <w:color w:val="000000"/>
      <w:sz w:val="20"/>
    </w:rPr>
  </w:style>
  <w:style w:type="character" w:customStyle="1" w:styleId="text">
    <w:name w:val="text"/>
    <w:basedOn w:val="Absatz-Standardschriftart"/>
    <w:rsid w:val="00DD3042"/>
  </w:style>
  <w:style w:type="paragraph" w:styleId="StandardWeb">
    <w:name w:val="Normal (Web)"/>
    <w:basedOn w:val="Standard"/>
    <w:rsid w:val="00161BEA"/>
    <w:pPr>
      <w:spacing w:before="100" w:beforeAutospacing="1" w:after="100" w:afterAutospacing="1"/>
    </w:pPr>
    <w:rPr>
      <w:rFonts w:ascii="Times New Roman" w:hAnsi="Times New Roman"/>
      <w:szCs w:val="24"/>
      <w:lang w:val="de-CH" w:eastAsia="de-CH"/>
    </w:rPr>
  </w:style>
  <w:style w:type="character" w:styleId="BesuchterLink">
    <w:name w:val="FollowedHyperlink"/>
    <w:rsid w:val="000351B8"/>
    <w:rPr>
      <w:color w:val="800080"/>
      <w:u w:val="single"/>
    </w:rPr>
  </w:style>
  <w:style w:type="character" w:customStyle="1" w:styleId="fliessmittel">
    <w:name w:val="fliessmittel"/>
    <w:basedOn w:val="Absatz-Standardschriftart"/>
    <w:rsid w:val="000F7C5C"/>
  </w:style>
  <w:style w:type="table" w:styleId="Tabellenraster">
    <w:name w:val="Table Grid"/>
    <w:basedOn w:val="NormaleTabelle"/>
    <w:rsid w:val="00265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81C8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A7BF3"/>
    <w:pPr>
      <w:ind w:left="720"/>
      <w:contextualSpacing/>
    </w:pPr>
  </w:style>
  <w:style w:type="character" w:styleId="Fett">
    <w:name w:val="Strong"/>
    <w:uiPriority w:val="22"/>
    <w:qFormat/>
    <w:rsid w:val="004554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6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Simplontunnel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e.wikipedia.org/wiki/Zibelem%C3%A4r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e.wikipedia.org/wiki/Friedrich_Nietzsch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oernie\Anwendungsdaten\Microsoft\Vorlagen\Gibb\2003%20Informatik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23689-6FA4-41B9-B567-08843CFDD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2003 Informatik.dot</Template>
  <TotalTime>0</TotalTime>
  <Pages>2</Pages>
  <Words>145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Aufgabenblatt: Idok-Perlen aus dem Internet</vt:lpstr>
    </vt:vector>
  </TitlesOfParts>
  <Company>Gewerblich-Industrielle Berufsschule Bern</Company>
  <LinksUpToDate>false</LinksUpToDate>
  <CharactersWithSpaces>1063</CharactersWithSpaces>
  <SharedDoc>false</SharedDoc>
  <HLinks>
    <vt:vector size="12" baseType="variant">
      <vt:variant>
        <vt:i4>3670045</vt:i4>
      </vt:variant>
      <vt:variant>
        <vt:i4>3</vt:i4>
      </vt:variant>
      <vt:variant>
        <vt:i4>0</vt:i4>
      </vt:variant>
      <vt:variant>
        <vt:i4>5</vt:i4>
      </vt:variant>
      <vt:variant>
        <vt:lpwstr>http://www.netor.ch/Informatik/DateienInformatik/Internet/AB_Wikipedia2009.doc</vt:lpwstr>
      </vt:variant>
      <vt:variant>
        <vt:lpwstr/>
      </vt:variant>
      <vt:variant>
        <vt:i4>5767246</vt:i4>
      </vt:variant>
      <vt:variant>
        <vt:i4>0</vt:i4>
      </vt:variant>
      <vt:variant>
        <vt:i4>0</vt:i4>
      </vt:variant>
      <vt:variant>
        <vt:i4>5</vt:i4>
      </vt:variant>
      <vt:variant>
        <vt:lpwstr>http://www.netor.ch/Informatik/DateienInformatik/Internet/SP162010WeltwissenWikipedia.PDF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Aufgabenblatt: Idok-Perlen aus dem Internet</dc:title>
  <dc:creator>Bernhard Roten</dc:creator>
  <cp:lastModifiedBy>Bernhard Roten</cp:lastModifiedBy>
  <cp:revision>7</cp:revision>
  <cp:lastPrinted>2013-09-02T07:27:00Z</cp:lastPrinted>
  <dcterms:created xsi:type="dcterms:W3CDTF">2016-11-28T09:42:00Z</dcterms:created>
  <dcterms:modified xsi:type="dcterms:W3CDTF">2018-08-13T12:01:00Z</dcterms:modified>
</cp:coreProperties>
</file>