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59A" w:rsidRPr="0077260D" w:rsidRDefault="00F12C9E">
      <w:pPr>
        <w:pStyle w:val="Kopfzeile"/>
        <w:tabs>
          <w:tab w:val="clear" w:pos="4536"/>
          <w:tab w:val="clear" w:pos="9072"/>
        </w:tabs>
        <w:rPr>
          <w:noProof/>
          <w:sz w:val="20"/>
          <w:lang w:val="de-CH"/>
        </w:rPr>
      </w:pPr>
      <w:r w:rsidRPr="0077260D"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3A9FC49" wp14:editId="4B403CE2">
                <wp:simplePos x="0" y="0"/>
                <wp:positionH relativeFrom="column">
                  <wp:posOffset>-47272</wp:posOffset>
                </wp:positionH>
                <wp:positionV relativeFrom="paragraph">
                  <wp:posOffset>69607</wp:posOffset>
                </wp:positionV>
                <wp:extent cx="5768283" cy="457200"/>
                <wp:effectExtent l="0" t="0" r="23495" b="190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283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91585A" id="AutoShape 6" o:spid="_x0000_s1026" style="position:absolute;margin-left:-3.7pt;margin-top:5.5pt;width:454.2pt;height:3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" fillcolor="#36f"/>
            </w:pict>
          </mc:Fallback>
        </mc:AlternateContent>
      </w:r>
    </w:p>
    <w:p w:rsidR="002A359A" w:rsidRPr="00F12C9E" w:rsidRDefault="00E47D1A">
      <w:pPr>
        <w:rPr>
          <w:color w:val="FFFFFF"/>
          <w:sz w:val="36"/>
          <w:szCs w:val="36"/>
          <w:lang w:val="de-CH"/>
        </w:rPr>
      </w:pPr>
      <w:r>
        <w:rPr>
          <w:color w:val="FFFFFF"/>
          <w:sz w:val="36"/>
          <w:szCs w:val="36"/>
          <w:lang w:val="de-CH"/>
        </w:rPr>
        <w:t>Inhaltsangabe Odyssee</w:t>
      </w:r>
      <w:r w:rsidR="005348F5">
        <w:rPr>
          <w:color w:val="FFFFFF"/>
          <w:sz w:val="36"/>
          <w:szCs w:val="36"/>
          <w:lang w:val="de-CH"/>
        </w:rPr>
        <w:t xml:space="preserve"> – vier Zugänge</w:t>
      </w:r>
    </w:p>
    <w:p w:rsidR="002A359A" w:rsidRPr="0077260D" w:rsidRDefault="002A359A">
      <w:pPr>
        <w:rPr>
          <w:sz w:val="20"/>
          <w:lang w:val="de-CH"/>
        </w:rPr>
      </w:pPr>
    </w:p>
    <w:p w:rsidR="00465ECF" w:rsidRDefault="00465ECF">
      <w:pPr>
        <w:rPr>
          <w:sz w:val="20"/>
          <w:lang w:val="de-CH"/>
        </w:rPr>
      </w:pPr>
    </w:p>
    <w:p w:rsidR="00465ECF" w:rsidRDefault="00465ECF">
      <w:pPr>
        <w:rPr>
          <w:sz w:val="20"/>
          <w:lang w:val="de-CH"/>
        </w:rPr>
      </w:pPr>
    </w:p>
    <w:p w:rsidR="00465ECF" w:rsidRPr="0077260D" w:rsidRDefault="00465ECF">
      <w:pPr>
        <w:rPr>
          <w:sz w:val="20"/>
          <w:lang w:val="de-CH"/>
        </w:rPr>
      </w:pPr>
      <w:r>
        <w:rPr>
          <w:sz w:val="20"/>
          <w:lang w:val="de-CH"/>
        </w:rPr>
        <w:t>Name:……………………………………………………………………………………………………………..</w:t>
      </w:r>
    </w:p>
    <w:p w:rsidR="002A359A" w:rsidRPr="00F12C9E" w:rsidRDefault="002A359A">
      <w:pPr>
        <w:rPr>
          <w:sz w:val="20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2A359A" w:rsidRPr="0077260D" w:rsidTr="00465ECF">
        <w:tc>
          <w:tcPr>
            <w:tcW w:w="2055" w:type="dxa"/>
            <w:shd w:val="clear" w:color="auto" w:fill="99CCFF"/>
          </w:tcPr>
          <w:p w:rsidR="00F12C9E" w:rsidRDefault="00952F9F">
            <w:pPr>
              <w:rPr>
                <w:sz w:val="20"/>
              </w:rPr>
            </w:pPr>
            <w:r>
              <w:rPr>
                <w:sz w:val="20"/>
              </w:rPr>
              <w:t>Auftrag</w:t>
            </w:r>
          </w:p>
          <w:p w:rsidR="002A359A" w:rsidRPr="0077260D" w:rsidRDefault="002A359A">
            <w:pPr>
              <w:rPr>
                <w:sz w:val="20"/>
              </w:rPr>
            </w:pPr>
          </w:p>
        </w:tc>
        <w:tc>
          <w:tcPr>
            <w:tcW w:w="7157" w:type="dxa"/>
          </w:tcPr>
          <w:p w:rsidR="006676D1" w:rsidRDefault="00E47D1A" w:rsidP="00E47D1A">
            <w:pPr>
              <w:rPr>
                <w:sz w:val="20"/>
              </w:rPr>
            </w:pPr>
            <w:r>
              <w:rPr>
                <w:sz w:val="20"/>
              </w:rPr>
              <w:t xml:space="preserve">Sie kennen den Inhalt des Epos „Odyssee“ von Homer. </w:t>
            </w:r>
            <w:r w:rsidR="00531B3B">
              <w:rPr>
                <w:sz w:val="20"/>
              </w:rPr>
              <w:t>Verfassen Sie eine Inhaltsangabe</w:t>
            </w:r>
            <w:r w:rsidR="005E460D">
              <w:rPr>
                <w:sz w:val="20"/>
              </w:rPr>
              <w:t xml:space="preserve"> zum Werk in 50 Wörtern.</w:t>
            </w:r>
            <w:r w:rsidR="00465ECF">
              <w:rPr>
                <w:sz w:val="20"/>
              </w:rPr>
              <w:t xml:space="preserve"> (+-10)</w:t>
            </w:r>
          </w:p>
          <w:p w:rsidR="00465ECF" w:rsidRPr="0077260D" w:rsidRDefault="00465ECF" w:rsidP="00465ECF">
            <w:pPr>
              <w:rPr>
                <w:sz w:val="20"/>
              </w:rPr>
            </w:pPr>
            <w:r w:rsidRPr="00465ECF">
              <w:rPr>
                <w:sz w:val="20"/>
              </w:rPr>
              <w:t xml:space="preserve">Die Raffung </w:t>
            </w:r>
            <w:proofErr w:type="spellStart"/>
            <w:r w:rsidRPr="00465ECF">
              <w:rPr>
                <w:sz w:val="20"/>
              </w:rPr>
              <w:t>muß</w:t>
            </w:r>
            <w:proofErr w:type="spellEnd"/>
            <w:r w:rsidRPr="00465ECF">
              <w:rPr>
                <w:sz w:val="20"/>
              </w:rPr>
              <w:t xml:space="preserve"> einen selbständigen,</w:t>
            </w:r>
            <w:r>
              <w:rPr>
                <w:sz w:val="20"/>
              </w:rPr>
              <w:t xml:space="preserve"> zusammenhängenden und lesbaren Text ergeben. </w:t>
            </w:r>
          </w:p>
        </w:tc>
      </w:tr>
      <w:tr w:rsidR="00CA4EA3" w:rsidRPr="0077260D" w:rsidTr="00465ECF">
        <w:tc>
          <w:tcPr>
            <w:tcW w:w="2055" w:type="dxa"/>
            <w:shd w:val="clear" w:color="auto" w:fill="99CCFF"/>
          </w:tcPr>
          <w:p w:rsidR="00CA4EA3" w:rsidRDefault="00CA4EA3">
            <w:pPr>
              <w:rPr>
                <w:sz w:val="20"/>
              </w:rPr>
            </w:pPr>
            <w:r>
              <w:rPr>
                <w:sz w:val="20"/>
              </w:rPr>
              <w:t>Material</w:t>
            </w:r>
          </w:p>
        </w:tc>
        <w:tc>
          <w:tcPr>
            <w:tcW w:w="7157" w:type="dxa"/>
          </w:tcPr>
          <w:p w:rsidR="005348F5" w:rsidRDefault="005348F5">
            <w:pPr>
              <w:rPr>
                <w:sz w:val="20"/>
              </w:rPr>
            </w:pPr>
            <w:r>
              <w:rPr>
                <w:sz w:val="20"/>
              </w:rPr>
              <w:t xml:space="preserve">Sie haben 4 Zugänge zur Odyssee: </w:t>
            </w:r>
          </w:p>
          <w:p w:rsidR="005348F5" w:rsidRDefault="005348F5">
            <w:pPr>
              <w:rPr>
                <w:sz w:val="20"/>
              </w:rPr>
            </w:pPr>
          </w:p>
          <w:p w:rsidR="005348F5" w:rsidRDefault="005348F5">
            <w:pPr>
              <w:rPr>
                <w:sz w:val="20"/>
              </w:rPr>
            </w:pPr>
            <w:r>
              <w:rPr>
                <w:sz w:val="20"/>
              </w:rPr>
              <w:t>- Die Odyssee auf Berndeutsch (</w:t>
            </w:r>
            <w:hyperlink r:id="rId7" w:history="1">
              <w:r w:rsidRPr="003369F3">
                <w:rPr>
                  <w:rStyle w:val="Hyperlink"/>
                  <w:sz w:val="20"/>
                </w:rPr>
                <w:t>http://www.netor.ch/KWK/Griechen.htm</w:t>
              </w:r>
            </w:hyperlink>
            <w:r>
              <w:rPr>
                <w:sz w:val="20"/>
              </w:rPr>
              <w:t xml:space="preserve"> )</w:t>
            </w:r>
            <w:r>
              <w:rPr>
                <w:sz w:val="20"/>
              </w:rPr>
              <w:sym w:font="Webdings" w:char="F097"/>
            </w:r>
          </w:p>
          <w:p w:rsidR="0026432D" w:rsidRDefault="005348F5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 w:rsidR="00E47D1A">
              <w:rPr>
                <w:sz w:val="20"/>
              </w:rPr>
              <w:t>getAbstract</w:t>
            </w:r>
            <w:proofErr w:type="spellEnd"/>
            <w:r w:rsidR="00E47D1A">
              <w:rPr>
                <w:sz w:val="20"/>
              </w:rPr>
              <w:t xml:space="preserve"> „Odyssee</w:t>
            </w:r>
            <w:r w:rsidR="00CA4EA3">
              <w:rPr>
                <w:sz w:val="20"/>
              </w:rPr>
              <w:t>“</w:t>
            </w:r>
            <w:r w:rsidR="0026432D">
              <w:rPr>
                <w:sz w:val="20"/>
              </w:rPr>
              <w:t xml:space="preserve"> </w:t>
            </w:r>
            <w:r w:rsidR="0026432D">
              <w:rPr>
                <w:sz w:val="20"/>
              </w:rPr>
              <w:sym w:font="Wingdings" w:char="F026"/>
            </w:r>
          </w:p>
          <w:p w:rsidR="005348F5" w:rsidRDefault="00F27304">
            <w:pPr>
              <w:rPr>
                <w:sz w:val="20"/>
              </w:rPr>
            </w:pPr>
            <w:r>
              <w:rPr>
                <w:sz w:val="20"/>
              </w:rPr>
              <w:t>- KL</w:t>
            </w:r>
            <w:bookmarkStart w:id="0" w:name="_GoBack"/>
            <w:bookmarkEnd w:id="0"/>
            <w:r w:rsidR="00B97C7A">
              <w:rPr>
                <w:sz w:val="20"/>
              </w:rPr>
              <w:t xml:space="preserve">L, </w:t>
            </w:r>
            <w:r w:rsidR="00B97C7A" w:rsidRPr="00B97C7A">
              <w:rPr>
                <w:sz w:val="20"/>
              </w:rPr>
              <w:t xml:space="preserve">auf der </w:t>
            </w:r>
            <w:proofErr w:type="spellStart"/>
            <w:r w:rsidR="00B97C7A" w:rsidRPr="00B97C7A">
              <w:rPr>
                <w:sz w:val="20"/>
              </w:rPr>
              <w:t>gibb</w:t>
            </w:r>
            <w:proofErr w:type="spellEnd"/>
            <w:r w:rsidR="00B97C7A" w:rsidRPr="00B97C7A">
              <w:rPr>
                <w:sz w:val="20"/>
              </w:rPr>
              <w:t xml:space="preserve"> Seite unter </w:t>
            </w:r>
            <w:proofErr w:type="spellStart"/>
            <w:r w:rsidR="00B97C7A" w:rsidRPr="00B97C7A">
              <w:rPr>
                <w:sz w:val="20"/>
              </w:rPr>
              <w:t>gibb</w:t>
            </w:r>
            <w:proofErr w:type="spellEnd"/>
            <w:r w:rsidR="00B97C7A" w:rsidRPr="00B97C7A">
              <w:rPr>
                <w:sz w:val="20"/>
              </w:rPr>
              <w:t xml:space="preserve"> Media</w:t>
            </w:r>
            <w:r w:rsidR="005348F5">
              <w:rPr>
                <w:sz w:val="20"/>
              </w:rPr>
              <w:t xml:space="preserve"> </w:t>
            </w:r>
            <w:r w:rsidR="005348F5">
              <w:rPr>
                <w:sz w:val="20"/>
              </w:rPr>
              <w:sym w:font="Wingdings" w:char="F026"/>
            </w:r>
          </w:p>
          <w:p w:rsidR="005348F5" w:rsidRDefault="005348F5">
            <w:pPr>
              <w:rPr>
                <w:sz w:val="20"/>
              </w:rPr>
            </w:pPr>
            <w:r>
              <w:rPr>
                <w:sz w:val="20"/>
              </w:rPr>
              <w:t xml:space="preserve">- Sommers Weltliteratur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sym w:font="Webdings" w:char="F0B7"/>
            </w:r>
            <w:r>
              <w:rPr>
                <w:sz w:val="20"/>
              </w:rPr>
              <w:t>(</w:t>
            </w:r>
            <w:hyperlink r:id="rId8" w:history="1">
              <w:r w:rsidRPr="003369F3">
                <w:rPr>
                  <w:rStyle w:val="Hyperlink"/>
                  <w:sz w:val="20"/>
                </w:rPr>
                <w:t>https://www.youtube.com/watch?v=14FIYO3oIz4&amp;t=139s</w:t>
              </w:r>
            </w:hyperlink>
            <w:r>
              <w:rPr>
                <w:sz w:val="20"/>
              </w:rPr>
              <w:t xml:space="preserve">) </w:t>
            </w:r>
          </w:p>
          <w:p w:rsidR="009869DA" w:rsidRPr="0077260D" w:rsidRDefault="009869DA">
            <w:pPr>
              <w:rPr>
                <w:sz w:val="20"/>
              </w:rPr>
            </w:pPr>
          </w:p>
        </w:tc>
      </w:tr>
      <w:tr w:rsidR="00465ECF" w:rsidRPr="0077260D" w:rsidTr="00465ECF">
        <w:tc>
          <w:tcPr>
            <w:tcW w:w="2055" w:type="dxa"/>
            <w:shd w:val="clear" w:color="auto" w:fill="99CCFF"/>
          </w:tcPr>
          <w:p w:rsidR="00465ECF" w:rsidRDefault="00465ECF">
            <w:pPr>
              <w:rPr>
                <w:sz w:val="20"/>
              </w:rPr>
            </w:pPr>
            <w:r>
              <w:rPr>
                <w:sz w:val="20"/>
              </w:rPr>
              <w:t>Zeit</w:t>
            </w:r>
          </w:p>
        </w:tc>
        <w:tc>
          <w:tcPr>
            <w:tcW w:w="7157" w:type="dxa"/>
          </w:tcPr>
          <w:p w:rsidR="00465ECF" w:rsidRDefault="005348F5">
            <w:pPr>
              <w:rPr>
                <w:sz w:val="20"/>
              </w:rPr>
            </w:pPr>
            <w:r>
              <w:rPr>
                <w:sz w:val="20"/>
              </w:rPr>
              <w:t>1 Lektion</w:t>
            </w:r>
          </w:p>
        </w:tc>
      </w:tr>
    </w:tbl>
    <w:p w:rsidR="00501785" w:rsidRPr="0077260D" w:rsidRDefault="00501785" w:rsidP="001056D7">
      <w:pPr>
        <w:rPr>
          <w:rFonts w:cs="Arial"/>
          <w:sz w:val="20"/>
          <w:lang w:val="de-CH"/>
        </w:rPr>
      </w:pPr>
    </w:p>
    <w:p w:rsidR="00F12C9E" w:rsidRDefault="00F12C9E" w:rsidP="00CA4EA3">
      <w:pPr>
        <w:rPr>
          <w:sz w:val="20"/>
        </w:rPr>
      </w:pPr>
    </w:p>
    <w:p w:rsidR="00CA4EA3" w:rsidRPr="0077260D" w:rsidRDefault="00CA4EA3" w:rsidP="00CA4EA3">
      <w:pPr>
        <w:shd w:val="clear" w:color="auto" w:fill="FF99CC"/>
        <w:rPr>
          <w:sz w:val="20"/>
        </w:rPr>
      </w:pPr>
      <w:r>
        <w:rPr>
          <w:sz w:val="20"/>
        </w:rPr>
        <w:t>Inhaltsangabe</w:t>
      </w:r>
      <w:r w:rsidR="006676D1">
        <w:rPr>
          <w:sz w:val="20"/>
        </w:rPr>
        <w:t xml:space="preserve"> </w:t>
      </w:r>
      <w:r w:rsidR="005E460D">
        <w:rPr>
          <w:rFonts w:ascii="Helvetica" w:hAnsi="Helvetica" w:cs="Helvetica"/>
          <w:color w:val="666666"/>
          <w:sz w:val="18"/>
          <w:szCs w:val="18"/>
        </w:rPr>
        <w:t>Odyssee</w:t>
      </w:r>
    </w:p>
    <w:p w:rsidR="00CA4EA3" w:rsidRDefault="00CA4EA3" w:rsidP="00CA4EA3">
      <w:pPr>
        <w:rPr>
          <w:sz w:val="20"/>
        </w:rPr>
      </w:pPr>
    </w:p>
    <w:p w:rsidR="00CA4EA3" w:rsidRDefault="00465ECF" w:rsidP="00CA4EA3">
      <w:pPr>
        <w:rPr>
          <w:sz w:val="20"/>
        </w:rPr>
      </w:pPr>
      <w:r>
        <w:rPr>
          <w:sz w:val="20"/>
        </w:rPr>
        <w:t>Verfassen</w:t>
      </w:r>
      <w:r w:rsidR="00CA4EA3">
        <w:rPr>
          <w:sz w:val="20"/>
        </w:rPr>
        <w:t xml:space="preserve"> Sie eine Inhaltsangabe</w:t>
      </w:r>
      <w:r w:rsidR="005E460D">
        <w:rPr>
          <w:sz w:val="20"/>
        </w:rPr>
        <w:t xml:space="preserve"> der Odyssee </w:t>
      </w:r>
      <w:r>
        <w:rPr>
          <w:sz w:val="20"/>
        </w:rPr>
        <w:t>in</w:t>
      </w:r>
      <w:r w:rsidR="005E460D">
        <w:rPr>
          <w:sz w:val="20"/>
        </w:rPr>
        <w:t xml:space="preserve"> 50 Wörtern</w:t>
      </w:r>
      <w:r w:rsidR="00CA4EA3">
        <w:rPr>
          <w:sz w:val="20"/>
        </w:rPr>
        <w:t>.</w:t>
      </w: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465ECF" w:rsidRDefault="00465ECF" w:rsidP="00465ECF">
      <w:pPr>
        <w:pBdr>
          <w:bottom w:val="single" w:sz="4" w:space="1" w:color="auto"/>
        </w:pBdr>
        <w:rPr>
          <w:sz w:val="20"/>
        </w:rPr>
      </w:pPr>
    </w:p>
    <w:p w:rsidR="00465ECF" w:rsidRDefault="00465ECF" w:rsidP="00465ECF">
      <w:pPr>
        <w:rPr>
          <w:sz w:val="20"/>
        </w:rPr>
      </w:pPr>
    </w:p>
    <w:p w:rsidR="00465ECF" w:rsidRDefault="00465ECF" w:rsidP="00465ECF">
      <w:pPr>
        <w:pBdr>
          <w:bottom w:val="single" w:sz="4" w:space="1" w:color="auto"/>
        </w:pBdr>
        <w:rPr>
          <w:sz w:val="20"/>
        </w:rPr>
      </w:pPr>
    </w:p>
    <w:p w:rsidR="00465ECF" w:rsidRDefault="00465ECF" w:rsidP="00465ECF">
      <w:pPr>
        <w:rPr>
          <w:sz w:val="20"/>
        </w:rPr>
      </w:pPr>
    </w:p>
    <w:p w:rsidR="00465ECF" w:rsidRDefault="00465ECF" w:rsidP="00465ECF">
      <w:pPr>
        <w:pBdr>
          <w:bottom w:val="single" w:sz="4" w:space="1" w:color="auto"/>
        </w:pBdr>
        <w:rPr>
          <w:sz w:val="20"/>
        </w:rPr>
      </w:pPr>
    </w:p>
    <w:p w:rsidR="00465ECF" w:rsidRDefault="00465ECF" w:rsidP="00465ECF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4F6FA3" w:rsidRDefault="004F6FA3" w:rsidP="004F6FA3">
      <w:pPr>
        <w:pBdr>
          <w:bottom w:val="single" w:sz="4" w:space="1" w:color="auto"/>
        </w:pBdr>
        <w:rPr>
          <w:sz w:val="20"/>
        </w:rPr>
      </w:pPr>
    </w:p>
    <w:sectPr w:rsidR="004F6F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662" w:rsidRDefault="00CF0662">
      <w:r>
        <w:separator/>
      </w:r>
    </w:p>
  </w:endnote>
  <w:endnote w:type="continuationSeparator" w:id="0">
    <w:p w:rsidR="00CF0662" w:rsidRDefault="00CF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828" w:rsidRDefault="0023182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ECF" w:rsidRDefault="00465ECF">
    <w:pPr>
      <w:pStyle w:val="Fuzeile"/>
      <w:shd w:val="clear" w:color="auto" w:fill="FFFFFF"/>
      <w:rPr>
        <w:color w:val="000000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1. Lehrjahr</w:t>
    </w:r>
    <w:r w:rsidR="00231828">
      <w:rPr>
        <w:color w:val="000000"/>
        <w:sz w:val="20"/>
        <w:shd w:val="clear" w:color="auto" w:fill="99CCFF"/>
        <w:lang w:val="de-CH"/>
      </w:rPr>
      <w:t xml:space="preserve"> EFZ/Art. 32</w:t>
    </w:r>
    <w:r>
      <w:rPr>
        <w:color w:val="FFFFFF"/>
        <w:sz w:val="20"/>
        <w:shd w:val="clear" w:color="auto" w:fill="99CCFF"/>
        <w:lang w:val="de-CH"/>
      </w:rPr>
      <w:tab/>
    </w:r>
    <w:r>
      <w:rPr>
        <w:color w:val="FFFFFF"/>
        <w:sz w:val="20"/>
        <w:shd w:val="clear" w:color="auto" w:fill="99CCFF"/>
        <w:lang w:val="de-CH"/>
      </w:rPr>
      <w:tab/>
    </w:r>
    <w:proofErr w:type="spellStart"/>
    <w:r w:rsidR="00231828">
      <w:rPr>
        <w:rFonts w:cs="Arial"/>
        <w:color w:val="FFFFFF"/>
        <w:sz w:val="20"/>
        <w:shd w:val="clear" w:color="auto" w:fill="3366FF"/>
        <w:lang w:val="de-CH"/>
      </w:rPr>
      <w:t>Flid</w:t>
    </w:r>
    <w:proofErr w:type="spellEnd"/>
    <w:r w:rsidR="00231828">
      <w:rPr>
        <w:rFonts w:cs="Arial"/>
        <w:color w:val="FFFFFF"/>
        <w:sz w:val="20"/>
        <w:shd w:val="clear" w:color="auto" w:fill="3366FF"/>
        <w:lang w:val="de-CH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828" w:rsidRDefault="002318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662" w:rsidRDefault="00CF0662">
      <w:r>
        <w:separator/>
      </w:r>
    </w:p>
  </w:footnote>
  <w:footnote w:type="continuationSeparator" w:id="0">
    <w:p w:rsidR="00CF0662" w:rsidRDefault="00CF0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828" w:rsidRDefault="002318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ECF" w:rsidRDefault="005348F5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Kulturgeschichte</w:t>
    </w:r>
    <w:r w:rsidR="00465ECF">
      <w:rPr>
        <w:shd w:val="clear" w:color="auto" w:fill="99CCFF"/>
        <w:lang w:val="de-CH"/>
      </w:rPr>
      <w:tab/>
    </w:r>
    <w:r w:rsidR="00465ECF">
      <w:rPr>
        <w:shd w:val="clear" w:color="auto" w:fill="99CCFF"/>
        <w:lang w:val="de-CH"/>
      </w:rPr>
      <w:tab/>
    </w:r>
    <w:r w:rsidR="00465ECF">
      <w:rPr>
        <w:rFonts w:cs="Arial"/>
        <w:color w:val="FFFFFF"/>
        <w:sz w:val="20"/>
        <w:shd w:val="clear" w:color="auto" w:fill="3366FF"/>
        <w:lang w:val="de-CH"/>
      </w:rPr>
      <w:t>griechische Antike – Homer, Odyssee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828" w:rsidRDefault="002318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D7D58"/>
    <w:multiLevelType w:val="hybridMultilevel"/>
    <w:tmpl w:val="E348DF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820008"/>
    <w:multiLevelType w:val="hybridMultilevel"/>
    <w:tmpl w:val="2A8C830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E574F5"/>
    <w:multiLevelType w:val="hybridMultilevel"/>
    <w:tmpl w:val="328816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BE0"/>
    <w:rsid w:val="00026619"/>
    <w:rsid w:val="00053618"/>
    <w:rsid w:val="000567AC"/>
    <w:rsid w:val="00080412"/>
    <w:rsid w:val="000E2B2A"/>
    <w:rsid w:val="000F0058"/>
    <w:rsid w:val="000F41BD"/>
    <w:rsid w:val="000F7DF5"/>
    <w:rsid w:val="00101A01"/>
    <w:rsid w:val="001056D7"/>
    <w:rsid w:val="001D57AE"/>
    <w:rsid w:val="001F3A97"/>
    <w:rsid w:val="00231828"/>
    <w:rsid w:val="0026432D"/>
    <w:rsid w:val="00285A33"/>
    <w:rsid w:val="002A359A"/>
    <w:rsid w:val="003071A4"/>
    <w:rsid w:val="0036542A"/>
    <w:rsid w:val="00411A23"/>
    <w:rsid w:val="00420914"/>
    <w:rsid w:val="00465ECF"/>
    <w:rsid w:val="00481253"/>
    <w:rsid w:val="004B76E7"/>
    <w:rsid w:val="004F6FA3"/>
    <w:rsid w:val="00501785"/>
    <w:rsid w:val="005156A4"/>
    <w:rsid w:val="00531B3B"/>
    <w:rsid w:val="005348F5"/>
    <w:rsid w:val="00560CB6"/>
    <w:rsid w:val="00593743"/>
    <w:rsid w:val="005E460D"/>
    <w:rsid w:val="00635276"/>
    <w:rsid w:val="00637C69"/>
    <w:rsid w:val="006509AD"/>
    <w:rsid w:val="006676D1"/>
    <w:rsid w:val="006A7153"/>
    <w:rsid w:val="006E7311"/>
    <w:rsid w:val="00727EE8"/>
    <w:rsid w:val="00730CDA"/>
    <w:rsid w:val="0077260D"/>
    <w:rsid w:val="007D43C9"/>
    <w:rsid w:val="00833C50"/>
    <w:rsid w:val="00856229"/>
    <w:rsid w:val="008B4BEF"/>
    <w:rsid w:val="008D44F0"/>
    <w:rsid w:val="008F09A3"/>
    <w:rsid w:val="009039D0"/>
    <w:rsid w:val="00952F9F"/>
    <w:rsid w:val="009869DA"/>
    <w:rsid w:val="009C709F"/>
    <w:rsid w:val="009D2EBC"/>
    <w:rsid w:val="009E296B"/>
    <w:rsid w:val="009F2EB3"/>
    <w:rsid w:val="009F777F"/>
    <w:rsid w:val="00A0338A"/>
    <w:rsid w:val="00A13156"/>
    <w:rsid w:val="00A30B9F"/>
    <w:rsid w:val="00A50E0C"/>
    <w:rsid w:val="00A738F3"/>
    <w:rsid w:val="00A75D71"/>
    <w:rsid w:val="00AD66D2"/>
    <w:rsid w:val="00B21D01"/>
    <w:rsid w:val="00B22AFB"/>
    <w:rsid w:val="00B6650D"/>
    <w:rsid w:val="00B668A9"/>
    <w:rsid w:val="00B74203"/>
    <w:rsid w:val="00B97C7A"/>
    <w:rsid w:val="00BC1EAF"/>
    <w:rsid w:val="00BF28FF"/>
    <w:rsid w:val="00C0144F"/>
    <w:rsid w:val="00C91B4A"/>
    <w:rsid w:val="00C958C6"/>
    <w:rsid w:val="00CA4EA3"/>
    <w:rsid w:val="00CF0662"/>
    <w:rsid w:val="00D467E8"/>
    <w:rsid w:val="00D55B36"/>
    <w:rsid w:val="00D7725A"/>
    <w:rsid w:val="00D95992"/>
    <w:rsid w:val="00DD0EDA"/>
    <w:rsid w:val="00DE00AB"/>
    <w:rsid w:val="00E10558"/>
    <w:rsid w:val="00E15A1E"/>
    <w:rsid w:val="00E170D1"/>
    <w:rsid w:val="00E3339B"/>
    <w:rsid w:val="00E3350A"/>
    <w:rsid w:val="00E3391B"/>
    <w:rsid w:val="00E40BE0"/>
    <w:rsid w:val="00E47D1A"/>
    <w:rsid w:val="00F12C9E"/>
    <w:rsid w:val="00F14AE7"/>
    <w:rsid w:val="00F27304"/>
    <w:rsid w:val="00F94F39"/>
    <w:rsid w:val="00F97A27"/>
    <w:rsid w:val="00F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f3"/>
    </o:shapedefaults>
    <o:shapelayout v:ext="edit">
      <o:idmap v:ext="edit" data="1"/>
    </o:shapelayout>
  </w:shapeDefaults>
  <w:decimalSymbol w:val="."/>
  <w:listSeparator w:val=";"/>
  <w14:docId w14:val="3220DD1E"/>
  <w15:docId w15:val="{D7B0692F-C4C0-44F9-8293-BF2E7E56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1056D7"/>
    <w:pPr>
      <w:keepNext/>
      <w:outlineLvl w:val="1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1E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1EAF"/>
    <w:rPr>
      <w:rFonts w:ascii="Tahoma" w:hAnsi="Tahoma" w:cs="Tahoma"/>
      <w:sz w:val="16"/>
      <w:szCs w:val="1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1056D7"/>
    <w:rPr>
      <w:rFonts w:ascii="Arial" w:hAnsi="Arial"/>
      <w:sz w:val="28"/>
      <w:lang w:val="de-DE" w:eastAsia="de-DE"/>
    </w:rPr>
  </w:style>
  <w:style w:type="paragraph" w:styleId="Textkrper">
    <w:name w:val="Body Text"/>
    <w:basedOn w:val="Standard"/>
    <w:link w:val="TextkrperZchn"/>
    <w:rsid w:val="001056D7"/>
    <w:rPr>
      <w:sz w:val="20"/>
    </w:rPr>
  </w:style>
  <w:style w:type="character" w:customStyle="1" w:styleId="TextkrperZchn">
    <w:name w:val="Textkörper Zchn"/>
    <w:basedOn w:val="Absatz-Standardschriftart"/>
    <w:link w:val="Textkrper"/>
    <w:rsid w:val="001056D7"/>
    <w:rPr>
      <w:rFonts w:ascii="Arial" w:hAnsi="Arial"/>
      <w:lang w:val="de-DE" w:eastAsia="de-DE"/>
    </w:rPr>
  </w:style>
  <w:style w:type="character" w:styleId="Hyperlink">
    <w:name w:val="Hyperlink"/>
    <w:basedOn w:val="Absatz-Standardschriftart"/>
    <w:rsid w:val="001056D7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730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5348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4FIYO3oIz4&amp;t=139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netor.ch/KWK/Griechen.ht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rnhard%20Roten\Anwendungsdaten\Microsoft\Vorlagen\Gibb\2003%20KWK%20antik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2003 KWK antike.dot</Template>
  <TotalTime>0</TotalTime>
  <Pages>2</Pages>
  <Words>121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Gewerblich-Industrielle Berufsschule Bern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Roten</dc:creator>
  <cp:lastModifiedBy>Bernhard Roten</cp:lastModifiedBy>
  <cp:revision>9</cp:revision>
  <cp:lastPrinted>2017-02-16T08:23:00Z</cp:lastPrinted>
  <dcterms:created xsi:type="dcterms:W3CDTF">2017-02-16T08:00:00Z</dcterms:created>
  <dcterms:modified xsi:type="dcterms:W3CDTF">2018-06-08T06:55:00Z</dcterms:modified>
</cp:coreProperties>
</file>