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26" w:rsidRPr="00F64CAB" w:rsidRDefault="00057B43" w:rsidP="00F64CAB">
      <w:pPr>
        <w:pStyle w:val="Titel"/>
        <w:pBdr>
          <w:bottom w:val="none" w:sz="0" w:space="0" w:color="auto"/>
        </w:pBdr>
        <w:rPr>
          <w:rFonts w:ascii="Arial" w:hAnsi="Arial" w:cs="Arial"/>
          <w:lang w:val="de-CH"/>
        </w:rPr>
      </w:pPr>
      <w:r w:rsidRPr="00F64CAB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E5C2DB" wp14:editId="34711A9C">
                <wp:simplePos x="0" y="0"/>
                <wp:positionH relativeFrom="column">
                  <wp:posOffset>-45780</wp:posOffset>
                </wp:positionH>
                <wp:positionV relativeFrom="paragraph">
                  <wp:posOffset>14605</wp:posOffset>
                </wp:positionV>
                <wp:extent cx="4274049" cy="370936"/>
                <wp:effectExtent l="0" t="0" r="12700" b="101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4049" cy="3709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69201D" id="AutoShape 8" o:spid="_x0000_s1026" style="position:absolute;margin-left:-3.6pt;margin-top:1.15pt;width:336.55pt;height:2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" fillcolor="#f90"/>
            </w:pict>
          </mc:Fallback>
        </mc:AlternateContent>
      </w:r>
      <w:r w:rsidRPr="00F64CAB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69E59" wp14:editId="68C5A7B4">
                <wp:simplePos x="0" y="0"/>
                <wp:positionH relativeFrom="column">
                  <wp:posOffset>4638040</wp:posOffset>
                </wp:positionH>
                <wp:positionV relativeFrom="paragraph">
                  <wp:posOffset>-211455</wp:posOffset>
                </wp:positionV>
                <wp:extent cx="1207770" cy="93789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F6" w:rsidRDefault="00B73CF6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6D96C907" wp14:editId="4CAAFBB7">
                                  <wp:extent cx="1027430" cy="852805"/>
                                  <wp:effectExtent l="0" t="0" r="1270" b="4445"/>
                                  <wp:docPr id="6" name="Bild 1" descr="buero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ero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852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169E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5.2pt;margin-top:-16.65pt;width:95.1pt;height:7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sngQIAAA8FAAAOAAAAZHJzL2Uyb0RvYy54bWysVNmO2yAUfa/Uf0C8Z7zUGcf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" stroked="f">
                <v:textbox>
                  <w:txbxContent>
                    <w:p w:rsidR="00783526" w:rsidRDefault="00057B43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 wp14:anchorId="6D96C907" wp14:editId="4CAAFBB7">
                            <wp:extent cx="1027430" cy="852805"/>
                            <wp:effectExtent l="0" t="0" r="1270" b="4445"/>
                            <wp:docPr id="6" name="Bild 1" descr="buero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ero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852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4CAB" w:rsidRPr="00F64CAB">
        <w:rPr>
          <w:rFonts w:ascii="Arial" w:hAnsi="Arial" w:cs="Arial"/>
          <w:lang w:val="de-CH"/>
        </w:rPr>
        <w:t>Literaturarbeit</w:t>
      </w:r>
    </w:p>
    <w:p w:rsidR="00783526" w:rsidRPr="00F64CAB" w:rsidRDefault="00783526" w:rsidP="00220776">
      <w:pPr>
        <w:rPr>
          <w:lang w:val="de-CH"/>
        </w:rPr>
      </w:pPr>
      <w:r>
        <w:t xml:space="preserve">Vertiefungsarbeit </w:t>
      </w:r>
      <w:r w:rsidR="00625C37">
        <w:t>Literatur</w:t>
      </w:r>
      <w:r>
        <w:t xml:space="preserve"> und </w:t>
      </w:r>
      <w:r w:rsidR="00625C37">
        <w:t>Administration</w:t>
      </w:r>
      <w:r>
        <w:t xml:space="preserve"> </w:t>
      </w:r>
    </w:p>
    <w:p w:rsidR="00783526" w:rsidRDefault="00824551">
      <w:pPr>
        <w:rPr>
          <w:b/>
          <w:sz w:val="20"/>
        </w:rPr>
      </w:pPr>
      <w:r>
        <w:rPr>
          <w:b/>
          <w:sz w:val="20"/>
        </w:rPr>
        <w:t xml:space="preserve">1. </w:t>
      </w:r>
      <w:r w:rsidR="00783526">
        <w:rPr>
          <w:b/>
          <w:sz w:val="20"/>
        </w:rPr>
        <w:t>Oberthema und Ziel</w:t>
      </w:r>
    </w:p>
    <w:p w:rsidR="00783526" w:rsidRDefault="00783526">
      <w:pPr>
        <w:rPr>
          <w:sz w:val="20"/>
        </w:rPr>
      </w:pPr>
      <w:r>
        <w:rPr>
          <w:sz w:val="20"/>
        </w:rPr>
        <w:t xml:space="preserve">Sie erstellen eine Vertiefungsarbeit (VA) zum Thema </w:t>
      </w:r>
      <w:r w:rsidR="0099518F">
        <w:rPr>
          <w:sz w:val="20"/>
        </w:rPr>
        <w:t>Information und Kultur</w:t>
      </w:r>
      <w:r>
        <w:rPr>
          <w:sz w:val="20"/>
        </w:rPr>
        <w:t>.</w:t>
      </w:r>
    </w:p>
    <w:p w:rsidR="00783526" w:rsidRDefault="00783526">
      <w:pPr>
        <w:rPr>
          <w:sz w:val="20"/>
        </w:rPr>
      </w:pPr>
      <w:r>
        <w:rPr>
          <w:sz w:val="20"/>
        </w:rPr>
        <w:t xml:space="preserve">Das Thema dieser VA ist die Auseinandersetzung mit </w:t>
      </w:r>
      <w:r w:rsidRPr="00824551">
        <w:rPr>
          <w:sz w:val="20"/>
        </w:rPr>
        <w:t>einem</w:t>
      </w:r>
      <w:r>
        <w:rPr>
          <w:sz w:val="20"/>
        </w:rPr>
        <w:t xml:space="preserve"> </w:t>
      </w:r>
      <w:r w:rsidR="00F64CAB">
        <w:rPr>
          <w:sz w:val="20"/>
        </w:rPr>
        <w:t xml:space="preserve">Buch (Belletristik/Erzählung), das </w:t>
      </w:r>
      <w:r w:rsidR="00C60617">
        <w:rPr>
          <w:sz w:val="20"/>
        </w:rPr>
        <w:t xml:space="preserve">nach </w:t>
      </w:r>
      <w:r w:rsidR="002025EA">
        <w:rPr>
          <w:sz w:val="20"/>
        </w:rPr>
        <w:t>im 20. Jahrhundert</w:t>
      </w:r>
      <w:r w:rsidR="00F64CAB">
        <w:rPr>
          <w:sz w:val="20"/>
        </w:rPr>
        <w:t xml:space="preserve"> geschrieben wurde. Das Buch </w:t>
      </w:r>
      <w:r w:rsidR="00A40055">
        <w:rPr>
          <w:sz w:val="20"/>
        </w:rPr>
        <w:t xml:space="preserve">wird in der Arbeit </w:t>
      </w:r>
      <w:r w:rsidR="00F64CAB">
        <w:rPr>
          <w:sz w:val="20"/>
        </w:rPr>
        <w:t xml:space="preserve">nach eigenen Gesichtspunkten </w:t>
      </w:r>
      <w:r w:rsidR="00A40055">
        <w:rPr>
          <w:sz w:val="20"/>
        </w:rPr>
        <w:t>analysiert.</w:t>
      </w:r>
    </w:p>
    <w:p w:rsidR="00220776" w:rsidRDefault="00220776" w:rsidP="00220776">
      <w:pPr>
        <w:spacing w:after="60"/>
        <w:ind w:left="1418" w:hanging="1418"/>
        <w:rPr>
          <w:b/>
          <w:sz w:val="20"/>
        </w:rPr>
      </w:pPr>
    </w:p>
    <w:p w:rsidR="00220776" w:rsidRPr="00F860EB" w:rsidRDefault="00220776" w:rsidP="00220776">
      <w:pPr>
        <w:spacing w:after="60"/>
        <w:ind w:left="1418" w:hanging="1418"/>
        <w:rPr>
          <w:b/>
          <w:smallCaps/>
          <w:sz w:val="20"/>
        </w:rPr>
      </w:pPr>
      <w:r w:rsidRPr="00F860EB">
        <w:rPr>
          <w:b/>
          <w:smallCaps/>
          <w:sz w:val="20"/>
        </w:rPr>
        <w:t>Originalität</w:t>
      </w:r>
    </w:p>
    <w:p w:rsidR="00220776" w:rsidRDefault="00220776" w:rsidP="002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60"/>
        <w:rPr>
          <w:sz w:val="20"/>
        </w:rPr>
      </w:pPr>
      <w:r>
        <w:rPr>
          <w:sz w:val="36"/>
        </w:rPr>
        <w:sym w:font="Wingdings" w:char="F046"/>
      </w:r>
      <w:r>
        <w:rPr>
          <w:sz w:val="20"/>
        </w:rPr>
        <w:t xml:space="preserve"> Originalität und Selbstständigkeit</w:t>
      </w:r>
    </w:p>
    <w:p w:rsidR="00220776" w:rsidRDefault="00220776" w:rsidP="002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verfassen alle Teile der Arbeit selbstständig; falls Sie Textstellen von anderen Autoren verwenden, belegen Sie diese als Zitate mit einem Quellenverweis.</w:t>
      </w:r>
    </w:p>
    <w:p w:rsidR="00A40055" w:rsidRDefault="00A40055">
      <w:pPr>
        <w:rPr>
          <w:sz w:val="20"/>
        </w:rPr>
      </w:pPr>
    </w:p>
    <w:p w:rsidR="00783526" w:rsidRDefault="00824551">
      <w:pPr>
        <w:spacing w:after="60"/>
        <w:ind w:left="1418" w:hanging="1418"/>
        <w:rPr>
          <w:b/>
          <w:sz w:val="20"/>
        </w:rPr>
      </w:pPr>
      <w:r>
        <w:rPr>
          <w:b/>
          <w:sz w:val="20"/>
        </w:rPr>
        <w:t xml:space="preserve">2. </w:t>
      </w:r>
      <w:r w:rsidR="00783526">
        <w:rPr>
          <w:b/>
          <w:sz w:val="20"/>
        </w:rPr>
        <w:t>Die inhaltlichen Teile</w:t>
      </w:r>
    </w:p>
    <w:p w:rsidR="00824551" w:rsidRPr="00824551" w:rsidRDefault="00824551" w:rsidP="00824551">
      <w:pPr>
        <w:tabs>
          <w:tab w:val="left" w:pos="1134"/>
        </w:tabs>
        <w:spacing w:after="60"/>
        <w:rPr>
          <w:b/>
          <w:sz w:val="20"/>
        </w:rPr>
      </w:pPr>
      <w:r w:rsidRPr="00824551">
        <w:rPr>
          <w:b/>
          <w:sz w:val="20"/>
        </w:rPr>
        <w:t>Inhalt</w:t>
      </w:r>
      <w:r w:rsidR="00F64CAB">
        <w:rPr>
          <w:b/>
          <w:sz w:val="20"/>
        </w:rPr>
        <w:t xml:space="preserve"> und Aufbau (vgl. </w:t>
      </w:r>
      <w:r w:rsidR="0099518F">
        <w:rPr>
          <w:b/>
          <w:sz w:val="20"/>
        </w:rPr>
        <w:t xml:space="preserve">auch </w:t>
      </w:r>
      <w:r w:rsidR="00F64CAB">
        <w:rPr>
          <w:b/>
          <w:sz w:val="20"/>
        </w:rPr>
        <w:t>Handbuch Kompetenzen</w:t>
      </w:r>
      <w:r w:rsidR="0099518F">
        <w:rPr>
          <w:b/>
          <w:sz w:val="20"/>
        </w:rPr>
        <w:t xml:space="preserve"> und Paper „Die Interpretation von literarischen Texten“</w:t>
      </w:r>
      <w:r w:rsidR="00F64CAB">
        <w:rPr>
          <w:b/>
          <w:sz w:val="20"/>
        </w:rPr>
        <w:t>)</w:t>
      </w:r>
    </w:p>
    <w:p w:rsidR="00824551" w:rsidRDefault="00824551" w:rsidP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Titelblatt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mit Name,</w:t>
      </w:r>
      <w:r w:rsidR="0099518F">
        <w:rPr>
          <w:sz w:val="20"/>
        </w:rPr>
        <w:t xml:space="preserve"> Klasse, Schule, Lehrperson,</w:t>
      </w:r>
      <w:r>
        <w:rPr>
          <w:sz w:val="20"/>
        </w:rPr>
        <w:t xml:space="preserve"> Zeitraum der Arbeit, Titel, Bild (1 Seite)</w:t>
      </w:r>
    </w:p>
    <w:p w:rsidR="00824551" w:rsidRDefault="00824551" w:rsidP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Inhaltsverzeichnis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mit Seitennummerierung und Kapitelüberschriften (1 Seite)</w:t>
      </w:r>
    </w:p>
    <w:p w:rsidR="00783526" w:rsidRDefault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Einleitung</w:t>
      </w:r>
      <w:r w:rsidR="0099518F">
        <w:rPr>
          <w:sz w:val="20"/>
        </w:rPr>
        <w:t>/</w:t>
      </w:r>
      <w:r w:rsidR="0099518F" w:rsidRPr="00220776">
        <w:rPr>
          <w:color w:val="FF0000"/>
          <w:sz w:val="20"/>
          <w:highlight w:val="yellow"/>
        </w:rPr>
        <w:t>Fragestellung</w:t>
      </w:r>
    </w:p>
    <w:p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legen in der Einleitung dar, weshalb Sie dieses Buch</w:t>
      </w:r>
      <w:r w:rsidR="00F64CAB">
        <w:rPr>
          <w:sz w:val="20"/>
        </w:rPr>
        <w:t xml:space="preserve"> </w:t>
      </w:r>
      <w:r>
        <w:rPr>
          <w:sz w:val="20"/>
        </w:rPr>
        <w:t>gewählt haben und was Sie untersuchen wollen. (½-</w:t>
      </w:r>
      <w:r w:rsidR="00220776">
        <w:rPr>
          <w:sz w:val="20"/>
        </w:rPr>
        <w:t xml:space="preserve">1 </w:t>
      </w:r>
      <w:r>
        <w:rPr>
          <w:sz w:val="20"/>
        </w:rPr>
        <w:t>Seite)</w:t>
      </w:r>
    </w:p>
    <w:p w:rsidR="00783526" w:rsidRDefault="00783526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Analyse</w:t>
      </w:r>
      <w:r w:rsidR="00EB2CDA" w:rsidRPr="00EB2CDA">
        <w:rPr>
          <w:color w:val="FF0000"/>
          <w:sz w:val="20"/>
          <w:highlight w:val="yellow"/>
        </w:rPr>
        <w:t>/Interpretation</w:t>
      </w:r>
      <w:r w:rsidRPr="00220776">
        <w:rPr>
          <w:color w:val="FF0000"/>
          <w:sz w:val="20"/>
        </w:rPr>
        <w:t xml:space="preserve"> </w:t>
      </w:r>
      <w:r w:rsidR="004C0A55">
        <w:rPr>
          <w:sz w:val="20"/>
        </w:rPr>
        <w:t>(4-6</w:t>
      </w:r>
      <w:r w:rsidR="00220776">
        <w:rPr>
          <w:sz w:val="20"/>
        </w:rPr>
        <w:t xml:space="preserve"> Seiten)</w:t>
      </w:r>
    </w:p>
    <w:p w:rsidR="0099518F" w:rsidRDefault="0099518F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In diesem </w:t>
      </w:r>
      <w:r w:rsidR="00783526">
        <w:rPr>
          <w:sz w:val="20"/>
        </w:rPr>
        <w:t>Teil erste</w:t>
      </w:r>
      <w:r w:rsidR="009153F6">
        <w:rPr>
          <w:sz w:val="20"/>
        </w:rPr>
        <w:t xml:space="preserve">llen Sie eine Analyse </w:t>
      </w:r>
      <w:proofErr w:type="spellStart"/>
      <w:r>
        <w:rPr>
          <w:sz w:val="20"/>
        </w:rPr>
        <w:t>gemäss</w:t>
      </w:r>
      <w:proofErr w:type="spellEnd"/>
      <w:r>
        <w:rPr>
          <w:sz w:val="20"/>
        </w:rPr>
        <w:t xml:space="preserve"> den Angaben auf dem Blatt „Die Interpretation von literarischen Texten“: 2. Schritt: Aspekte der Analyse</w:t>
      </w:r>
    </w:p>
    <w:p w:rsidR="0099518F" w:rsidRDefault="00F36FE4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Wählen Sie zwei Aspekte aus, die sich eignen, um ihre Fragestellung aus der Einleitung zu beantworten.</w:t>
      </w:r>
    </w:p>
    <w:p w:rsidR="0099518F" w:rsidRPr="0034200D" w:rsidRDefault="0034200D" w:rsidP="0034200D">
      <w:pPr>
        <w:pStyle w:val="Listenabsatz"/>
        <w:numPr>
          <w:ilvl w:val="0"/>
          <w:numId w:val="25"/>
        </w:numPr>
        <w:tabs>
          <w:tab w:val="left" w:pos="1134"/>
        </w:tabs>
        <w:spacing w:after="60"/>
        <w:rPr>
          <w:sz w:val="20"/>
        </w:rPr>
      </w:pPr>
      <w:r w:rsidRPr="0034200D">
        <w:rPr>
          <w:sz w:val="20"/>
        </w:rPr>
        <w:t>Inhaltliche Aspekte</w:t>
      </w:r>
    </w:p>
    <w:p w:rsidR="0034200D" w:rsidRP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 w:rsidRPr="0034200D">
        <w:rPr>
          <w:sz w:val="20"/>
        </w:rPr>
        <w:t>Stoff</w:t>
      </w:r>
    </w:p>
    <w:p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Figuren</w:t>
      </w:r>
    </w:p>
    <w:p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Bedeutung von Ort und Zeit</w:t>
      </w:r>
    </w:p>
    <w:p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Motive und Symbole</w:t>
      </w:r>
    </w:p>
    <w:p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Fiktionalität</w:t>
      </w:r>
    </w:p>
    <w:p w:rsidR="0034200D" w:rsidRDefault="0034200D" w:rsidP="0034200D">
      <w:pPr>
        <w:pStyle w:val="Listenabsatz"/>
        <w:tabs>
          <w:tab w:val="left" w:pos="1134"/>
        </w:tabs>
        <w:spacing w:after="60"/>
        <w:ind w:left="360"/>
        <w:rPr>
          <w:sz w:val="20"/>
        </w:rPr>
      </w:pPr>
    </w:p>
    <w:p w:rsidR="0034200D" w:rsidRPr="0034200D" w:rsidRDefault="0034200D" w:rsidP="0034200D">
      <w:pPr>
        <w:pStyle w:val="Listenabsatz"/>
        <w:numPr>
          <w:ilvl w:val="0"/>
          <w:numId w:val="25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Formale </w:t>
      </w:r>
      <w:r w:rsidR="00EB2CDA">
        <w:rPr>
          <w:sz w:val="20"/>
        </w:rPr>
        <w:t>Aspekte</w:t>
      </w:r>
    </w:p>
    <w:p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Aufbau des Textes</w:t>
      </w:r>
    </w:p>
    <w:p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Wie wird die Geschichte erzählt? (siehe Papier Erzählsystem)</w:t>
      </w:r>
    </w:p>
    <w:p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Stilmittel</w:t>
      </w:r>
    </w:p>
    <w:p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 w:rsidRPr="0034200D">
        <w:rPr>
          <w:sz w:val="20"/>
        </w:rPr>
        <w:t>Gattungsmerkmale</w:t>
      </w:r>
    </w:p>
    <w:p w:rsidR="00220776" w:rsidRPr="0034200D" w:rsidRDefault="00220776" w:rsidP="00220776">
      <w:pPr>
        <w:pStyle w:val="Listenabsatz"/>
        <w:tabs>
          <w:tab w:val="left" w:pos="1134"/>
        </w:tabs>
        <w:spacing w:after="60"/>
        <w:ind w:left="360"/>
        <w:rPr>
          <w:sz w:val="20"/>
        </w:rPr>
      </w:pPr>
    </w:p>
    <w:p w:rsidR="0034200D" w:rsidRDefault="00220776" w:rsidP="00F860EB">
      <w:pPr>
        <w:pStyle w:val="Listenabsatz"/>
        <w:numPr>
          <w:ilvl w:val="0"/>
          <w:numId w:val="25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Zusammenführende Deutung/</w:t>
      </w:r>
      <w:r w:rsidRPr="00220776">
        <w:rPr>
          <w:color w:val="FF0000"/>
          <w:sz w:val="20"/>
          <w:highlight w:val="yellow"/>
        </w:rPr>
        <w:t>Interpretation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(1 Seite)</w:t>
      </w:r>
    </w:p>
    <w:p w:rsidR="00220776" w:rsidRDefault="00220776" w:rsidP="0034200D">
      <w:pPr>
        <w:tabs>
          <w:tab w:val="left" w:pos="1134"/>
        </w:tabs>
        <w:spacing w:after="60"/>
        <w:rPr>
          <w:sz w:val="20"/>
        </w:rPr>
      </w:pPr>
      <w:r w:rsidRPr="00220776">
        <w:rPr>
          <w:sz w:val="20"/>
        </w:rPr>
        <w:t>Aufgrund dieser Analyse</w:t>
      </w:r>
      <w:r w:rsidR="00F860EB">
        <w:rPr>
          <w:sz w:val="20"/>
        </w:rPr>
        <w:t xml:space="preserve"> (A-B)</w:t>
      </w:r>
      <w:r w:rsidRPr="00220776">
        <w:rPr>
          <w:sz w:val="20"/>
        </w:rPr>
        <w:t xml:space="preserve"> legen Sie dar, wie das Werk oder ein Teil davon gedeutet werden kann bzw. was der Schriftsteller aussagen will. Dieser Teil (Analyse und Interpretation) umfasst 4-6 Seiten und ist ein wichtiger Bestandteil der Arbeit.</w:t>
      </w:r>
    </w:p>
    <w:p w:rsidR="0034200D" w:rsidRDefault="00220776" w:rsidP="00220776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Kontextualisierung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(1 Seite)</w:t>
      </w:r>
    </w:p>
    <w:p w:rsidR="0034200D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Biografische Aspekte</w:t>
      </w:r>
    </w:p>
    <w:p w:rsidR="00220776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Geistesgeschichtliche oder historische Aspekte</w:t>
      </w:r>
    </w:p>
    <w:p w:rsidR="00220776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Leseorientierte Aspekte</w:t>
      </w:r>
    </w:p>
    <w:p w:rsidR="00220776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Rezeptionsgeschichtliche Aspekte</w:t>
      </w:r>
    </w:p>
    <w:p w:rsidR="00220776" w:rsidRDefault="00220776" w:rsidP="0034200D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Schlussteil</w:t>
      </w:r>
      <w:r w:rsidRPr="00220776">
        <w:rPr>
          <w:color w:val="FF0000"/>
          <w:sz w:val="20"/>
        </w:rPr>
        <w:t xml:space="preserve"> </w:t>
      </w:r>
      <w:r w:rsidRPr="00220776">
        <w:rPr>
          <w:sz w:val="20"/>
        </w:rPr>
        <w:t xml:space="preserve">aus den untersuchten Teilen </w:t>
      </w:r>
      <w:r>
        <w:rPr>
          <w:sz w:val="20"/>
        </w:rPr>
        <w:t>(½-1 Seite)</w:t>
      </w:r>
    </w:p>
    <w:p w:rsidR="00220776" w:rsidRPr="00220776" w:rsidRDefault="00220776" w:rsidP="0022077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Die wichtigsten Punkte kurz zusammenfassen, offene Fragen klären, mögliche weitere Untersuchungen.</w:t>
      </w:r>
    </w:p>
    <w:p w:rsidR="00220776" w:rsidRDefault="00220776" w:rsidP="0034200D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Quellenverzeichnis</w:t>
      </w:r>
      <w:r>
        <w:rPr>
          <w:sz w:val="20"/>
        </w:rPr>
        <w:t>. (½-1 Seite)</w:t>
      </w:r>
    </w:p>
    <w:p w:rsidR="00F860EB" w:rsidRPr="00220776" w:rsidRDefault="00F860EB" w:rsidP="005D724B">
      <w:pPr>
        <w:tabs>
          <w:tab w:val="left" w:pos="1134"/>
        </w:tabs>
        <w:spacing w:after="60"/>
        <w:rPr>
          <w:sz w:val="20"/>
        </w:rPr>
      </w:pPr>
    </w:p>
    <w:p w:rsidR="00F860EB" w:rsidRPr="00F860EB" w:rsidRDefault="00F860EB" w:rsidP="00F860EB">
      <w:pPr>
        <w:spacing w:after="60"/>
        <w:ind w:left="1418" w:hanging="1418"/>
        <w:rPr>
          <w:b/>
          <w:sz w:val="20"/>
        </w:rPr>
      </w:pPr>
      <w:r w:rsidRPr="00F860EB">
        <w:rPr>
          <w:b/>
          <w:sz w:val="20"/>
        </w:rPr>
        <w:t>3. Umfang</w:t>
      </w:r>
    </w:p>
    <w:p w:rsidR="00F64CAB" w:rsidRDefault="00EB2CDA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Die Arbeit umfasst </w:t>
      </w:r>
      <w:r w:rsidR="00220776">
        <w:rPr>
          <w:sz w:val="20"/>
        </w:rPr>
        <w:t>10-12</w:t>
      </w:r>
      <w:r w:rsidR="00783526">
        <w:rPr>
          <w:sz w:val="20"/>
        </w:rPr>
        <w:t xml:space="preserve"> Seiten</w:t>
      </w:r>
      <w:r>
        <w:rPr>
          <w:sz w:val="20"/>
        </w:rPr>
        <w:t>.</w:t>
      </w:r>
      <w:r w:rsidR="00783526">
        <w:rPr>
          <w:sz w:val="20"/>
        </w:rPr>
        <w:t xml:space="preserve"> Sie können mit diesem Umfang </w:t>
      </w:r>
      <w:r w:rsidR="006C359B">
        <w:rPr>
          <w:sz w:val="20"/>
        </w:rPr>
        <w:t>die</w:t>
      </w:r>
      <w:r w:rsidR="00783526">
        <w:rPr>
          <w:sz w:val="20"/>
        </w:rPr>
        <w:t xml:space="preserve"> Maximalnote erreichen; auf keinen Fall sollen Sie </w:t>
      </w:r>
      <w:r w:rsidR="006C359B">
        <w:rPr>
          <w:sz w:val="20"/>
        </w:rPr>
        <w:t xml:space="preserve">weniger </w:t>
      </w:r>
      <w:r w:rsidR="00783526">
        <w:rPr>
          <w:sz w:val="20"/>
        </w:rPr>
        <w:t>als</w:t>
      </w:r>
      <w:r w:rsidR="001C5C93">
        <w:rPr>
          <w:sz w:val="20"/>
        </w:rPr>
        <w:t xml:space="preserve"> </w:t>
      </w:r>
      <w:r w:rsidR="00220776">
        <w:rPr>
          <w:sz w:val="20"/>
        </w:rPr>
        <w:t>10</w:t>
      </w:r>
      <w:r w:rsidR="006C359B">
        <w:rPr>
          <w:sz w:val="20"/>
        </w:rPr>
        <w:t xml:space="preserve"> und mehr als</w:t>
      </w:r>
      <w:r w:rsidR="00220776">
        <w:rPr>
          <w:sz w:val="20"/>
        </w:rPr>
        <w:t xml:space="preserve"> 12</w:t>
      </w:r>
      <w:r w:rsidR="00783526">
        <w:rPr>
          <w:sz w:val="20"/>
        </w:rPr>
        <w:t xml:space="preserve"> Seiten abgeben.</w:t>
      </w:r>
      <w:r w:rsidR="00007DFC">
        <w:rPr>
          <w:sz w:val="20"/>
        </w:rPr>
        <w:t xml:space="preserve"> Das entspricht ca</w:t>
      </w:r>
      <w:r w:rsidR="00007DFC" w:rsidRPr="00F64CAB">
        <w:rPr>
          <w:sz w:val="20"/>
          <w:highlight w:val="yellow"/>
        </w:rPr>
        <w:t xml:space="preserve">. </w:t>
      </w:r>
      <w:r w:rsidR="00220776">
        <w:rPr>
          <w:sz w:val="20"/>
          <w:highlight w:val="yellow"/>
        </w:rPr>
        <w:t>18‘000-</w:t>
      </w:r>
      <w:r w:rsidR="00220776">
        <w:rPr>
          <w:color w:val="FF0000"/>
          <w:sz w:val="20"/>
          <w:highlight w:val="yellow"/>
        </w:rPr>
        <w:t>20</w:t>
      </w:r>
      <w:r w:rsidR="00007DFC" w:rsidRPr="00F64CAB">
        <w:rPr>
          <w:color w:val="FF0000"/>
          <w:sz w:val="20"/>
          <w:highlight w:val="yellow"/>
        </w:rPr>
        <w:t xml:space="preserve">‘000 </w:t>
      </w:r>
      <w:r w:rsidR="00007DFC">
        <w:rPr>
          <w:sz w:val="20"/>
        </w:rPr>
        <w:t xml:space="preserve">Zeichen </w:t>
      </w:r>
      <w:r w:rsidR="00F64CAB">
        <w:rPr>
          <w:sz w:val="20"/>
        </w:rPr>
        <w:t>mit Leerzeichen</w:t>
      </w:r>
      <w:r w:rsidR="00007DFC">
        <w:rPr>
          <w:sz w:val="20"/>
        </w:rPr>
        <w:t>.</w:t>
      </w:r>
    </w:p>
    <w:p w:rsidR="00F64CAB" w:rsidRDefault="00F64CAB">
      <w:pPr>
        <w:tabs>
          <w:tab w:val="left" w:pos="1134"/>
        </w:tabs>
        <w:spacing w:after="60"/>
        <w:rPr>
          <w:b/>
          <w:sz w:val="20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0192B" wp14:editId="33727F42">
                <wp:simplePos x="0" y="0"/>
                <wp:positionH relativeFrom="column">
                  <wp:posOffset>-46810</wp:posOffset>
                </wp:positionH>
                <wp:positionV relativeFrom="paragraph">
                  <wp:posOffset>111656</wp:posOffset>
                </wp:positionV>
                <wp:extent cx="5895340" cy="2395182"/>
                <wp:effectExtent l="19050" t="19050" r="10160" b="2476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340" cy="2395182"/>
                        </a:xfrm>
                        <a:prstGeom prst="rect">
                          <a:avLst/>
                        </a:prstGeom>
                        <a:noFill/>
                        <a:ln w="34925" cmpd="sng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-3.7pt;margin-top:8.8pt;width:464.2pt;height:18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" filled="f" strokecolor="#c0504d [3205]" strokeweight="2.75pt"/>
            </w:pict>
          </mc:Fallback>
        </mc:AlternateContent>
      </w:r>
    </w:p>
    <w:p w:rsidR="00783526" w:rsidRDefault="00F860EB">
      <w:pPr>
        <w:tabs>
          <w:tab w:val="left" w:pos="1134"/>
        </w:tabs>
        <w:spacing w:after="60"/>
        <w:rPr>
          <w:sz w:val="20"/>
        </w:rPr>
      </w:pPr>
      <w:r>
        <w:rPr>
          <w:b/>
          <w:sz w:val="20"/>
        </w:rPr>
        <w:t>4</w:t>
      </w:r>
      <w:r w:rsidR="006C359B">
        <w:rPr>
          <w:b/>
          <w:sz w:val="20"/>
        </w:rPr>
        <w:t xml:space="preserve">. </w:t>
      </w:r>
      <w:r w:rsidR="00783526">
        <w:rPr>
          <w:b/>
          <w:sz w:val="20"/>
        </w:rPr>
        <w:t>Vorgehen und Termine</w:t>
      </w:r>
    </w:p>
    <w:p w:rsidR="00F860EB" w:rsidRDefault="00783526" w:rsidP="004539D4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Planung: </w:t>
      </w:r>
      <w:r w:rsidR="00F860EB">
        <w:rPr>
          <w:sz w:val="20"/>
        </w:rPr>
        <w:t>Sie entscheiden sich bis zum Beginn der Frühlingsferien für ein Buch</w:t>
      </w:r>
      <w:r w:rsidR="00EB2CDA">
        <w:rPr>
          <w:sz w:val="20"/>
        </w:rPr>
        <w:t>. evtl. Mail an bernhard.roten@gibb.ch</w:t>
      </w:r>
    </w:p>
    <w:p w:rsidR="004539D4" w:rsidRPr="004539D4" w:rsidRDefault="00F860EB" w:rsidP="004539D4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Am ersten Schultag nach den Frühlingsferien planen Sie die Arbeit</w:t>
      </w:r>
      <w:r w:rsidR="004539D4">
        <w:rPr>
          <w:sz w:val="20"/>
        </w:rPr>
        <w:t>.</w:t>
      </w:r>
    </w:p>
    <w:p w:rsidR="00783526" w:rsidRDefault="00783526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besprechen mit mir das Thema (</w:t>
      </w:r>
      <w:r w:rsidR="006C359B">
        <w:rPr>
          <w:sz w:val="20"/>
        </w:rPr>
        <w:t>Buch und wichtige</w:t>
      </w:r>
      <w:r>
        <w:rPr>
          <w:sz w:val="20"/>
        </w:rPr>
        <w:t xml:space="preserve"> Aspekt</w:t>
      </w:r>
      <w:r w:rsidR="006C359B">
        <w:rPr>
          <w:sz w:val="20"/>
        </w:rPr>
        <w:t>e</w:t>
      </w:r>
      <w:r>
        <w:rPr>
          <w:sz w:val="20"/>
        </w:rPr>
        <w:t xml:space="preserve"> bei der An</w:t>
      </w:r>
      <w:r w:rsidR="00F860EB">
        <w:rPr>
          <w:sz w:val="20"/>
        </w:rPr>
        <w:t>alyse und Interpretation) in der</w:t>
      </w:r>
      <w:r>
        <w:rPr>
          <w:sz w:val="20"/>
        </w:rPr>
        <w:t xml:space="preserve"> </w:t>
      </w:r>
      <w:r w:rsidR="00914A70">
        <w:rPr>
          <w:sz w:val="20"/>
        </w:rPr>
        <w:t xml:space="preserve">ersten </w:t>
      </w:r>
      <w:r w:rsidR="00F860EB">
        <w:rPr>
          <w:sz w:val="20"/>
        </w:rPr>
        <w:t>Woche</w:t>
      </w:r>
      <w:r>
        <w:rPr>
          <w:sz w:val="20"/>
        </w:rPr>
        <w:t xml:space="preserve"> </w:t>
      </w:r>
      <w:r w:rsidR="00F860EB">
        <w:rPr>
          <w:sz w:val="20"/>
        </w:rPr>
        <w:t>nach den Frühlingsferien</w:t>
      </w:r>
      <w:r w:rsidR="00914A70">
        <w:rPr>
          <w:sz w:val="20"/>
        </w:rPr>
        <w:t xml:space="preserve"> </w:t>
      </w:r>
      <w:r>
        <w:rPr>
          <w:sz w:val="20"/>
        </w:rPr>
        <w:t>und machen einen Arbeitsplan (Termine) mit den thematischen Zielen, die Sie ins Auge fassen. Diesen Plan geben Sie mir am End</w:t>
      </w:r>
      <w:r w:rsidR="00ED608E">
        <w:rPr>
          <w:sz w:val="20"/>
        </w:rPr>
        <w:t xml:space="preserve">e des Unterrichts in der Woche </w:t>
      </w:r>
      <w:r w:rsidR="00F860EB">
        <w:rPr>
          <w:sz w:val="20"/>
        </w:rPr>
        <w:t>nach den Frühlingsferien</w:t>
      </w:r>
      <w:r>
        <w:rPr>
          <w:sz w:val="20"/>
        </w:rPr>
        <w:t xml:space="preserve"> ab. Ich bespreche das Projekt mit Ihnen </w:t>
      </w:r>
      <w:r w:rsidR="00F860EB">
        <w:rPr>
          <w:sz w:val="20"/>
        </w:rPr>
        <w:t>am zweiten Schultag nach den Frühlingsferien.</w:t>
      </w:r>
    </w:p>
    <w:p w:rsidR="00A44107" w:rsidRDefault="00C00113" w:rsidP="00A44107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highlight w:val="green"/>
        </w:rPr>
      </w:pPr>
      <w:r w:rsidRPr="00C60617">
        <w:rPr>
          <w:sz w:val="20"/>
          <w:highlight w:val="green"/>
        </w:rPr>
        <w:t>I</w:t>
      </w:r>
      <w:r w:rsidR="00EB2CDA">
        <w:rPr>
          <w:sz w:val="20"/>
          <w:highlight w:val="green"/>
        </w:rPr>
        <w:t>m</w:t>
      </w:r>
      <w:r w:rsidR="00C60617" w:rsidRPr="00C60617">
        <w:rPr>
          <w:sz w:val="20"/>
          <w:highlight w:val="green"/>
        </w:rPr>
        <w:t xml:space="preserve"> Mai</w:t>
      </w:r>
      <w:r w:rsidR="00783526" w:rsidRPr="00C60617">
        <w:rPr>
          <w:sz w:val="20"/>
          <w:highlight w:val="green"/>
        </w:rPr>
        <w:t xml:space="preserve"> </w:t>
      </w:r>
      <w:r w:rsidR="00A44107">
        <w:rPr>
          <w:sz w:val="20"/>
          <w:highlight w:val="green"/>
        </w:rPr>
        <w:t>(7. Mai – 28. Mai 2018</w:t>
      </w:r>
      <w:r w:rsidR="004539D4" w:rsidRPr="00C60617">
        <w:rPr>
          <w:sz w:val="20"/>
          <w:highlight w:val="green"/>
        </w:rPr>
        <w:t>)</w:t>
      </w:r>
      <w:r w:rsidR="00C60617" w:rsidRPr="00C60617">
        <w:rPr>
          <w:sz w:val="20"/>
          <w:highlight w:val="green"/>
        </w:rPr>
        <w:t xml:space="preserve"> können Sie</w:t>
      </w:r>
      <w:r w:rsidR="002546D5">
        <w:rPr>
          <w:sz w:val="20"/>
          <w:highlight w:val="green"/>
        </w:rPr>
        <w:t xml:space="preserve"> an drei Halbtagen</w:t>
      </w:r>
      <w:r w:rsidR="00C60617" w:rsidRPr="00C60617">
        <w:rPr>
          <w:sz w:val="20"/>
          <w:highlight w:val="green"/>
        </w:rPr>
        <w:t xml:space="preserve"> im Unterricht an der Arbeit schreiben.</w:t>
      </w:r>
      <w:r w:rsidR="00A44107" w:rsidRPr="00A44107">
        <w:rPr>
          <w:sz w:val="20"/>
          <w:highlight w:val="green"/>
        </w:rPr>
        <w:t xml:space="preserve"> </w:t>
      </w:r>
    </w:p>
    <w:p w:rsidR="00C60617" w:rsidRPr="00A44107" w:rsidRDefault="00A44107" w:rsidP="00A44107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highlight w:val="green"/>
        </w:rPr>
      </w:pPr>
      <w:r w:rsidRPr="00C60617">
        <w:rPr>
          <w:sz w:val="20"/>
          <w:highlight w:val="green"/>
        </w:rPr>
        <w:t>Am</w:t>
      </w:r>
      <w:r w:rsidRPr="00C60617">
        <w:rPr>
          <w:color w:val="FF0000"/>
          <w:sz w:val="20"/>
          <w:highlight w:val="green"/>
        </w:rPr>
        <w:t xml:space="preserve"> Montag</w:t>
      </w:r>
      <w:r>
        <w:rPr>
          <w:color w:val="FF0000"/>
          <w:sz w:val="20"/>
          <w:highlight w:val="green"/>
        </w:rPr>
        <w:t>, 28. Mai 2018</w:t>
      </w:r>
      <w:r w:rsidRPr="00C60617">
        <w:rPr>
          <w:color w:val="FF0000"/>
          <w:sz w:val="20"/>
          <w:highlight w:val="green"/>
        </w:rPr>
        <w:t xml:space="preserve"> </w:t>
      </w:r>
      <w:r w:rsidRPr="00C60617">
        <w:rPr>
          <w:sz w:val="20"/>
          <w:highlight w:val="green"/>
        </w:rPr>
        <w:t>geben Sie die Arbeit ab (digital am Schluss des Unterrichts).</w:t>
      </w:r>
    </w:p>
    <w:p w:rsidR="00A40055" w:rsidRDefault="00A44107" w:rsidP="00F64CAB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highlight w:val="green"/>
        </w:rPr>
      </w:pPr>
      <w:r>
        <w:rPr>
          <w:sz w:val="20"/>
          <w:highlight w:val="green"/>
        </w:rPr>
        <w:t>Am 04. Juni 2018</w:t>
      </w:r>
      <w:r w:rsidR="004539D4" w:rsidRPr="00C60617">
        <w:rPr>
          <w:sz w:val="20"/>
          <w:highlight w:val="green"/>
        </w:rPr>
        <w:t xml:space="preserve"> </w:t>
      </w:r>
      <w:r w:rsidR="00783526" w:rsidRPr="00C60617">
        <w:rPr>
          <w:sz w:val="20"/>
          <w:highlight w:val="green"/>
        </w:rPr>
        <w:t xml:space="preserve">präsentieren Sie in einer noch </w:t>
      </w:r>
      <w:r w:rsidR="00EF21A9" w:rsidRPr="00C60617">
        <w:rPr>
          <w:sz w:val="20"/>
          <w:highlight w:val="green"/>
        </w:rPr>
        <w:t xml:space="preserve">zu bestimmenden </w:t>
      </w:r>
      <w:r w:rsidR="00783526" w:rsidRPr="00C60617">
        <w:rPr>
          <w:sz w:val="20"/>
          <w:highlight w:val="green"/>
        </w:rPr>
        <w:t>Form Ihre Arbeit.</w:t>
      </w:r>
    </w:p>
    <w:p w:rsidR="00EB2CDA" w:rsidRPr="00EB2CDA" w:rsidRDefault="00EB2CDA" w:rsidP="00EB2CDA">
      <w:pPr>
        <w:tabs>
          <w:tab w:val="left" w:pos="1134"/>
        </w:tabs>
        <w:spacing w:after="60"/>
        <w:ind w:left="720"/>
        <w:rPr>
          <w:sz w:val="20"/>
          <w:highlight w:val="green"/>
        </w:rPr>
      </w:pPr>
    </w:p>
    <w:p w:rsidR="004539D4" w:rsidRDefault="004539D4">
      <w:pPr>
        <w:spacing w:after="60"/>
        <w:rPr>
          <w:b/>
          <w:sz w:val="20"/>
        </w:rPr>
      </w:pPr>
    </w:p>
    <w:p w:rsidR="00783526" w:rsidRDefault="00783526">
      <w:pPr>
        <w:spacing w:after="60"/>
        <w:rPr>
          <w:b/>
          <w:sz w:val="20"/>
        </w:rPr>
      </w:pPr>
      <w:r>
        <w:rPr>
          <w:b/>
          <w:sz w:val="20"/>
        </w:rPr>
        <w:t>Zeitrahmen für alles</w:t>
      </w:r>
    </w:p>
    <w:p w:rsidR="00783526" w:rsidRDefault="00C056DE">
      <w:pPr>
        <w:spacing w:after="60"/>
        <w:rPr>
          <w:sz w:val="20"/>
        </w:rPr>
      </w:pPr>
      <w:r>
        <w:rPr>
          <w:sz w:val="20"/>
        </w:rPr>
        <w:t>Ohne das</w:t>
      </w:r>
      <w:r w:rsidR="00783526">
        <w:rPr>
          <w:sz w:val="20"/>
        </w:rPr>
        <w:t xml:space="preserve"> Lesen/Besuchen des</w:t>
      </w:r>
      <w:r>
        <w:rPr>
          <w:sz w:val="20"/>
        </w:rPr>
        <w:t xml:space="preserve"> Buches </w:t>
      </w:r>
      <w:r w:rsidR="00783526">
        <w:rPr>
          <w:sz w:val="20"/>
        </w:rPr>
        <w:t xml:space="preserve">– es </w:t>
      </w:r>
      <w:r>
        <w:rPr>
          <w:sz w:val="20"/>
        </w:rPr>
        <w:t xml:space="preserve">ist </w:t>
      </w:r>
      <w:r w:rsidR="00783526">
        <w:rPr>
          <w:sz w:val="20"/>
        </w:rPr>
        <w:t>schwierig hier eine Zeit zu nennen – sollte diese Arbeit nicht mehr als folgenden Zeitrahmen in Anspruch nehmen: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4"/>
        <w:gridCol w:w="5178"/>
      </w:tblGrid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Planung, Themenwahl, Fragestellungen, Materialsuche</w:t>
            </w:r>
          </w:p>
        </w:tc>
        <w:tc>
          <w:tcPr>
            <w:tcW w:w="5178" w:type="dxa"/>
          </w:tcPr>
          <w:p w:rsidR="00783526" w:rsidRDefault="00F860EB" w:rsidP="00012BA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4</w:t>
            </w:r>
            <w:r w:rsidR="00ED608E">
              <w:rPr>
                <w:sz w:val="20"/>
              </w:rPr>
              <w:t xml:space="preserve"> Lektionen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Reinlesen ins Buch, über den Autor, die Autorin lesen; über die Zeitepoche usw.</w:t>
            </w:r>
          </w:p>
        </w:tc>
        <w:tc>
          <w:tcPr>
            <w:tcW w:w="5178" w:type="dxa"/>
          </w:tcPr>
          <w:p w:rsidR="00783526" w:rsidRDefault="00F860E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</w:t>
            </w:r>
            <w:r w:rsidR="00783526">
              <w:rPr>
                <w:sz w:val="20"/>
              </w:rPr>
              <w:t xml:space="preserve"> Stunden (das Lesen eines Buches dauert freilich etwas länger</w:t>
            </w:r>
            <w:r w:rsidR="00C056DE">
              <w:rPr>
                <w:sz w:val="20"/>
              </w:rPr>
              <w:t>, ist aber ein Vergnügen</w:t>
            </w:r>
            <w:r w:rsidR="00783526">
              <w:rPr>
                <w:sz w:val="20"/>
              </w:rPr>
              <w:t>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Analyse und Interpretation verfassen</w:t>
            </w:r>
          </w:p>
        </w:tc>
        <w:tc>
          <w:tcPr>
            <w:tcW w:w="5178" w:type="dxa"/>
          </w:tcPr>
          <w:p w:rsidR="00783526" w:rsidRDefault="00F860E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6</w:t>
            </w:r>
            <w:r w:rsidR="00783526">
              <w:rPr>
                <w:sz w:val="20"/>
              </w:rPr>
              <w:t xml:space="preserve"> Stunden</w:t>
            </w:r>
          </w:p>
        </w:tc>
      </w:tr>
      <w:tr w:rsidR="00EB2CDA" w:rsidTr="00B73CF6">
        <w:tc>
          <w:tcPr>
            <w:tcW w:w="3884" w:type="dxa"/>
          </w:tcPr>
          <w:p w:rsidR="00EB2CDA" w:rsidRDefault="00EB2CDA" w:rsidP="00B73C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Recherche zum Buch</w:t>
            </w:r>
          </w:p>
        </w:tc>
        <w:tc>
          <w:tcPr>
            <w:tcW w:w="5178" w:type="dxa"/>
          </w:tcPr>
          <w:p w:rsidR="00EB2CDA" w:rsidRDefault="00EB2CDA" w:rsidP="00B73C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 Stunden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Schlussteil und Einleitung</w:t>
            </w:r>
          </w:p>
        </w:tc>
        <w:tc>
          <w:tcPr>
            <w:tcW w:w="5178" w:type="dxa"/>
          </w:tcPr>
          <w:p w:rsidR="00783526" w:rsidRDefault="00ED608E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1 Stunde (</w:t>
            </w:r>
            <w:r w:rsidR="00F860EB">
              <w:rPr>
                <w:sz w:val="20"/>
              </w:rPr>
              <w:t>Mai</w:t>
            </w:r>
            <w:r>
              <w:rPr>
                <w:sz w:val="20"/>
              </w:rPr>
              <w:t xml:space="preserve"> im Unterricht</w:t>
            </w:r>
            <w:r w:rsidR="00783526">
              <w:rPr>
                <w:sz w:val="20"/>
              </w:rPr>
              <w:t>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Quellenverzeichnis</w:t>
            </w:r>
          </w:p>
        </w:tc>
        <w:tc>
          <w:tcPr>
            <w:tcW w:w="5178" w:type="dxa"/>
          </w:tcPr>
          <w:p w:rsidR="00783526" w:rsidRDefault="00422779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 Stunde </w:t>
            </w:r>
            <w:r w:rsidR="00ED608E">
              <w:rPr>
                <w:sz w:val="20"/>
              </w:rPr>
              <w:t>(</w:t>
            </w:r>
            <w:r w:rsidR="00F860EB">
              <w:rPr>
                <w:sz w:val="20"/>
              </w:rPr>
              <w:t>Mai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Titelblatt</w:t>
            </w:r>
          </w:p>
        </w:tc>
        <w:tc>
          <w:tcPr>
            <w:tcW w:w="5178" w:type="dxa"/>
          </w:tcPr>
          <w:p w:rsidR="00783526" w:rsidRDefault="00422779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 Stunde </w:t>
            </w:r>
            <w:r w:rsidR="00ED608E">
              <w:rPr>
                <w:sz w:val="20"/>
              </w:rPr>
              <w:t>(</w:t>
            </w:r>
            <w:r w:rsidR="00F860EB">
              <w:rPr>
                <w:sz w:val="20"/>
              </w:rPr>
              <w:t>Mai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Tippen, Kopieren, Drucken</w:t>
            </w:r>
          </w:p>
        </w:tc>
        <w:tc>
          <w:tcPr>
            <w:tcW w:w="5178" w:type="dxa"/>
          </w:tcPr>
          <w:p w:rsidR="00783526" w:rsidRDefault="00783526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 Stunden</w:t>
            </w:r>
            <w:r w:rsidR="00ED608E">
              <w:rPr>
                <w:sz w:val="20"/>
              </w:rPr>
              <w:t xml:space="preserve"> (</w:t>
            </w:r>
            <w:r w:rsidR="00F860EB">
              <w:rPr>
                <w:sz w:val="20"/>
              </w:rPr>
              <w:t>Mai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Total: ca. </w:t>
            </w:r>
          </w:p>
        </w:tc>
        <w:tc>
          <w:tcPr>
            <w:tcW w:w="5178" w:type="dxa"/>
          </w:tcPr>
          <w:p w:rsidR="00783526" w:rsidRDefault="00422779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ca. 2</w:t>
            </w:r>
            <w:r w:rsidR="00783526">
              <w:rPr>
                <w:sz w:val="20"/>
              </w:rPr>
              <w:t>0 Stunden (davon 8 Lektionen im Unterricht=6 Stunden)</w:t>
            </w:r>
          </w:p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ca. 14 Stunden in der Freizeit = Hausaufgabe verteilt auf </w:t>
            </w:r>
            <w:r w:rsidR="00D65E5F">
              <w:rPr>
                <w:sz w:val="20"/>
              </w:rPr>
              <w:t xml:space="preserve">ca. </w:t>
            </w:r>
            <w:r w:rsidR="00F860EB">
              <w:rPr>
                <w:sz w:val="20"/>
              </w:rPr>
              <w:t>10</w:t>
            </w:r>
            <w:r>
              <w:rPr>
                <w:sz w:val="20"/>
              </w:rPr>
              <w:t xml:space="preserve"> Woche</w:t>
            </w:r>
          </w:p>
        </w:tc>
      </w:tr>
    </w:tbl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783526" w:rsidRDefault="00F860EB">
      <w:pPr>
        <w:tabs>
          <w:tab w:val="left" w:pos="1134"/>
        </w:tabs>
        <w:spacing w:after="60"/>
        <w:rPr>
          <w:b/>
          <w:sz w:val="20"/>
        </w:rPr>
      </w:pPr>
      <w:r>
        <w:rPr>
          <w:b/>
          <w:sz w:val="20"/>
        </w:rPr>
        <w:t>5</w:t>
      </w:r>
      <w:r w:rsidR="006C359B">
        <w:rPr>
          <w:b/>
          <w:sz w:val="20"/>
        </w:rPr>
        <w:t xml:space="preserve">. </w:t>
      </w:r>
      <w:r w:rsidR="00783526">
        <w:rPr>
          <w:b/>
          <w:sz w:val="20"/>
        </w:rPr>
        <w:t>Bewertung</w:t>
      </w:r>
      <w:r w:rsidR="002546D5">
        <w:rPr>
          <w:b/>
          <w:sz w:val="20"/>
        </w:rPr>
        <w:t xml:space="preserve"> (kann noch leicht modifiziert werden)</w:t>
      </w:r>
    </w:p>
    <w:p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Es gibt eine Bewertung für </w:t>
      </w:r>
      <w:r w:rsidR="00F860EB">
        <w:rPr>
          <w:sz w:val="20"/>
        </w:rPr>
        <w:t>Information und Kultur</w:t>
      </w:r>
      <w:r>
        <w:rPr>
          <w:sz w:val="20"/>
        </w:rPr>
        <w:t xml:space="preserve"> und eine Bewertung für Informatik</w:t>
      </w:r>
      <w:r w:rsidR="00F64CAB">
        <w:rPr>
          <w:sz w:val="20"/>
        </w:rPr>
        <w:t>/Admini</w:t>
      </w:r>
      <w:r w:rsidR="00F860EB">
        <w:rPr>
          <w:sz w:val="20"/>
        </w:rPr>
        <w:t>stration</w:t>
      </w:r>
      <w:r w:rsidR="00F64CAB">
        <w:rPr>
          <w:sz w:val="20"/>
        </w:rPr>
        <w:t>.</w:t>
      </w:r>
    </w:p>
    <w:tbl>
      <w:tblPr>
        <w:tblW w:w="7562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2"/>
      </w:tblGrid>
      <w:tr w:rsidR="00783526">
        <w:trPr>
          <w:trHeight w:val="255"/>
        </w:trPr>
        <w:tc>
          <w:tcPr>
            <w:tcW w:w="7562" w:type="dxa"/>
            <w:shd w:val="clear" w:color="auto" w:fill="FF66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B73CF6">
            <w:pPr>
              <w:rPr>
                <w:rFonts w:eastAsia="Arial Unicode MS"/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Inf</w:t>
            </w:r>
            <w:proofErr w:type="spellEnd"/>
            <w:r>
              <w:rPr>
                <w:b/>
                <w:sz w:val="16"/>
              </w:rPr>
              <w:t xml:space="preserve"> u. </w:t>
            </w:r>
            <w:proofErr w:type="spellStart"/>
            <w:r>
              <w:rPr>
                <w:b/>
                <w:sz w:val="16"/>
              </w:rPr>
              <w:t>Kul</w:t>
            </w:r>
            <w:proofErr w:type="spellEnd"/>
            <w:r>
              <w:rPr>
                <w:b/>
                <w:sz w:val="16"/>
              </w:rPr>
              <w:t>.</w:t>
            </w:r>
            <w:r w:rsidR="00783526">
              <w:rPr>
                <w:b/>
                <w:sz w:val="16"/>
              </w:rPr>
              <w:t>-Bewertung</w:t>
            </w:r>
          </w:p>
        </w:tc>
      </w:tr>
      <w:tr w:rsidR="00783526">
        <w:trPr>
          <w:trHeight w:val="25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Inhalt (Gewichtung: ½)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sz w:val="16"/>
              </w:rPr>
            </w:pPr>
            <w:r>
              <w:rPr>
                <w:sz w:val="16"/>
              </w:rPr>
              <w:t>Anspruchsniveau des Projekts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 w:rsidP="00930C78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Inhalt </w:t>
            </w:r>
            <w:proofErr w:type="spellStart"/>
            <w:r>
              <w:rPr>
                <w:sz w:val="16"/>
              </w:rPr>
              <w:t>gemäss</w:t>
            </w:r>
            <w:proofErr w:type="spellEnd"/>
            <w:r>
              <w:rPr>
                <w:sz w:val="16"/>
              </w:rPr>
              <w:t xml:space="preserve"> den Vorgaben,</w:t>
            </w:r>
            <w:r w:rsidR="00DC48BD">
              <w:rPr>
                <w:sz w:val="16"/>
              </w:rPr>
              <w:t xml:space="preserve"> Titelblatt, IV, Ein</w:t>
            </w:r>
            <w:r w:rsidR="00930C78">
              <w:rPr>
                <w:sz w:val="16"/>
              </w:rPr>
              <w:t>leitung</w:t>
            </w:r>
            <w:r w:rsidR="00F860EB">
              <w:rPr>
                <w:sz w:val="16"/>
              </w:rPr>
              <w:t>,</w:t>
            </w:r>
            <w:r>
              <w:rPr>
                <w:sz w:val="16"/>
              </w:rPr>
              <w:t xml:space="preserve"> Analyse und Interpretation, </w:t>
            </w:r>
            <w:r w:rsidR="00F860EB">
              <w:rPr>
                <w:sz w:val="16"/>
              </w:rPr>
              <w:t xml:space="preserve">Kontext, </w:t>
            </w:r>
            <w:r>
              <w:rPr>
                <w:sz w:val="16"/>
              </w:rPr>
              <w:t>Schluss, QV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klarer Aufbau</w:t>
            </w:r>
            <w:r w:rsidR="002546D5">
              <w:rPr>
                <w:sz w:val="16"/>
              </w:rPr>
              <w:t xml:space="preserve"> der gesamten Arbeit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 und aussagekräftige Interpretation und Analyse (zählt doppelt)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 und aussagekräftige Interpretation und Analyse (zählt doppelt)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sz w:val="16"/>
              </w:rPr>
            </w:pPr>
            <w:r>
              <w:rPr>
                <w:rFonts w:eastAsia="Arial Unicode MS"/>
                <w:sz w:val="16"/>
              </w:rPr>
              <w:t>passender Kontextteil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Quellenverzeichnis und fremde Gedanken sind belegt</w:t>
            </w:r>
          </w:p>
        </w:tc>
      </w:tr>
      <w:tr w:rsidR="00F860EB">
        <w:trPr>
          <w:trHeight w:val="28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Sprache (Gewichtung: ¼)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Satzbau/Grammatik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Wortwahl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Rechtschreibung</w:t>
            </w:r>
          </w:p>
        </w:tc>
      </w:tr>
      <w:tr w:rsidR="00F860EB">
        <w:trPr>
          <w:trHeight w:val="28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Präsentation (Gewichtung ¼)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sz w:val="16"/>
              </w:rPr>
            </w:pPr>
            <w:r>
              <w:rPr>
                <w:sz w:val="16"/>
              </w:rPr>
              <w:t>klarer Aufbau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sz w:val="16"/>
              </w:rPr>
            </w:pPr>
            <w:r>
              <w:rPr>
                <w:sz w:val="16"/>
              </w:rPr>
              <w:t>deutliche Sprache (Grammatik und Aussprache)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sz w:val="16"/>
              </w:rPr>
            </w:pPr>
            <w:r>
              <w:rPr>
                <w:sz w:val="16"/>
              </w:rPr>
              <w:t>verständlicher Inhalt</w:t>
            </w:r>
          </w:p>
        </w:tc>
      </w:tr>
    </w:tbl>
    <w:p w:rsidR="001A04F4" w:rsidRDefault="001A04F4" w:rsidP="006C359B">
      <w:pPr>
        <w:tabs>
          <w:tab w:val="left" w:pos="1134"/>
        </w:tabs>
        <w:spacing w:after="60"/>
        <w:rPr>
          <w:b/>
          <w:sz w:val="20"/>
        </w:rPr>
      </w:pPr>
    </w:p>
    <w:p w:rsidR="00783526" w:rsidRPr="006C359B" w:rsidRDefault="00B73CF6" w:rsidP="006C359B">
      <w:pPr>
        <w:tabs>
          <w:tab w:val="left" w:pos="1134"/>
        </w:tabs>
        <w:spacing w:after="60"/>
        <w:rPr>
          <w:b/>
          <w:sz w:val="20"/>
        </w:rPr>
      </w:pPr>
      <w:r>
        <w:rPr>
          <w:b/>
          <w:sz w:val="20"/>
        </w:rPr>
        <w:t>6</w:t>
      </w:r>
      <w:r w:rsidR="006C359B" w:rsidRPr="006C359B">
        <w:rPr>
          <w:b/>
          <w:sz w:val="20"/>
        </w:rPr>
        <w:t xml:space="preserve">. </w:t>
      </w:r>
      <w:r w:rsidR="00783526" w:rsidRPr="006C359B">
        <w:rPr>
          <w:b/>
          <w:sz w:val="20"/>
        </w:rPr>
        <w:t>Der Informatik-Teil</w:t>
      </w:r>
    </w:p>
    <w:p w:rsidR="00783526" w:rsidRDefault="00783526">
      <w:pPr>
        <w:spacing w:after="60"/>
        <w:ind w:left="2268" w:hanging="2268"/>
        <w:rPr>
          <w:sz w:val="20"/>
        </w:rPr>
      </w:pPr>
      <w:r>
        <w:rPr>
          <w:sz w:val="20"/>
        </w:rPr>
        <w:t xml:space="preserve">Ihre Arbeit sollte folgende </w:t>
      </w:r>
      <w:r>
        <w:rPr>
          <w:b/>
          <w:sz w:val="20"/>
        </w:rPr>
        <w:t xml:space="preserve">Elemente </w:t>
      </w:r>
      <w:r>
        <w:rPr>
          <w:sz w:val="20"/>
        </w:rPr>
        <w:t xml:space="preserve">enthalten: </w:t>
      </w:r>
    </w:p>
    <w:p w:rsidR="00783526" w:rsidRDefault="0045100A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Text ( 12 Punkt-Schrift)</w:t>
      </w:r>
    </w:p>
    <w:p w:rsidR="00783526" w:rsidRDefault="004539D4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5</w:t>
      </w:r>
      <w:r w:rsidR="00783526">
        <w:rPr>
          <w:sz w:val="20"/>
        </w:rPr>
        <w:t xml:space="preserve"> graphische Objekte</w:t>
      </w:r>
      <w:r w:rsidR="001A04F4">
        <w:rPr>
          <w:sz w:val="20"/>
        </w:rPr>
        <w:t>/Bilder mit Legende</w:t>
      </w:r>
      <w:r w:rsidR="00783526">
        <w:rPr>
          <w:sz w:val="20"/>
        </w:rPr>
        <w:t xml:space="preserve"> (z.</w:t>
      </w:r>
      <w:r w:rsidR="0045100A">
        <w:rPr>
          <w:sz w:val="20"/>
        </w:rPr>
        <w:t xml:space="preserve"> </w:t>
      </w:r>
      <w:r w:rsidR="00783526">
        <w:rPr>
          <w:sz w:val="20"/>
        </w:rPr>
        <w:t>B. Buch, Autor, Objekt)</w:t>
      </w:r>
    </w:p>
    <w:p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proofErr w:type="spellStart"/>
      <w:r>
        <w:rPr>
          <w:sz w:val="20"/>
        </w:rPr>
        <w:t>Fuss</w:t>
      </w:r>
      <w:proofErr w:type="spellEnd"/>
      <w:r>
        <w:rPr>
          <w:sz w:val="20"/>
        </w:rPr>
        <w:t xml:space="preserve">- oder Kopfzeile mit mindestens dem Dateinamen, Ihrem Namen, </w:t>
      </w:r>
      <w:proofErr w:type="spellStart"/>
      <w:r>
        <w:rPr>
          <w:sz w:val="20"/>
        </w:rPr>
        <w:t>automat</w:t>
      </w:r>
      <w:proofErr w:type="spellEnd"/>
      <w:r>
        <w:rPr>
          <w:sz w:val="20"/>
        </w:rPr>
        <w:t>. Seitennummerierung und Seitenzahl</w:t>
      </w:r>
    </w:p>
    <w:p w:rsidR="00783526" w:rsidRDefault="00F860E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evtl. </w:t>
      </w:r>
      <w:r w:rsidR="00783526">
        <w:rPr>
          <w:sz w:val="20"/>
        </w:rPr>
        <w:t>Anmerkungen</w:t>
      </w:r>
    </w:p>
    <w:p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die Kapitelüberschriften in einer numm</w:t>
      </w:r>
      <w:r w:rsidR="004539D4">
        <w:rPr>
          <w:sz w:val="20"/>
        </w:rPr>
        <w:t xml:space="preserve">erierten, dezimalen Gliederungshierarchie (bis </w:t>
      </w:r>
      <w:r w:rsidR="001A04F4">
        <w:rPr>
          <w:sz w:val="20"/>
        </w:rPr>
        <w:t xml:space="preserve">zu </w:t>
      </w:r>
      <w:r w:rsidR="004539D4">
        <w:rPr>
          <w:sz w:val="20"/>
        </w:rPr>
        <w:t>3 Ebenen)</w:t>
      </w:r>
    </w:p>
    <w:p w:rsidR="00F64CAB" w:rsidRPr="00F64CAB" w:rsidRDefault="00783526" w:rsidP="00F64CA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 automatisches Inhaltsverzeichnis</w:t>
      </w:r>
      <w:r w:rsidR="00ED608E">
        <w:rPr>
          <w:sz w:val="20"/>
        </w:rPr>
        <w:t xml:space="preserve"> </w:t>
      </w:r>
      <w:r w:rsidR="0039216E">
        <w:rPr>
          <w:sz w:val="20"/>
        </w:rPr>
        <w:t>mit</w:t>
      </w:r>
      <w:r w:rsidR="00ED608E">
        <w:rPr>
          <w:sz w:val="20"/>
        </w:rPr>
        <w:t xml:space="preserve"> Dezimalüberschriften</w:t>
      </w:r>
    </w:p>
    <w:p w:rsidR="00783526" w:rsidRPr="003915FC" w:rsidRDefault="004B5F5F">
      <w:pPr>
        <w:tabs>
          <w:tab w:val="left" w:pos="1134"/>
        </w:tabs>
        <w:spacing w:after="60"/>
        <w:rPr>
          <w:b/>
          <w:sz w:val="20"/>
        </w:rPr>
      </w:pPr>
      <w:bookmarkStart w:id="0" w:name="_GoBack"/>
      <w:r w:rsidRPr="003915FC">
        <w:rPr>
          <w:b/>
          <w:sz w:val="20"/>
        </w:rPr>
        <w:t>Ü</w:t>
      </w:r>
      <w:r w:rsidR="00B84693" w:rsidRPr="003915FC">
        <w:rPr>
          <w:b/>
          <w:sz w:val="20"/>
        </w:rPr>
        <w:t>bersichtsblatt 2-seitig</w:t>
      </w:r>
      <w:r w:rsidR="002546D5" w:rsidRPr="003915FC">
        <w:rPr>
          <w:b/>
          <w:sz w:val="20"/>
        </w:rPr>
        <w:t xml:space="preserve"> (nach Absprache im April/Mai)</w:t>
      </w:r>
    </w:p>
    <w:p w:rsidR="00783526" w:rsidRPr="003915FC" w:rsidRDefault="00F860E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 w:rsidRPr="003915FC">
        <w:rPr>
          <w:sz w:val="20"/>
        </w:rPr>
        <w:t xml:space="preserve">nach Absprache; evtl.: </w:t>
      </w:r>
      <w:r w:rsidR="00B84693" w:rsidRPr="003915FC">
        <w:rPr>
          <w:sz w:val="20"/>
        </w:rPr>
        <w:t>Fakten zum Buch, Inhaltsangabe, Fakten zum Autor, Analyse und Interpretationsansätze zum Buch</w:t>
      </w:r>
      <w:bookmarkEnd w:id="0"/>
    </w:p>
    <w:sectPr w:rsidR="00783526" w:rsidRPr="003915FC">
      <w:headerReference w:type="default" r:id="rId11"/>
      <w:footerReference w:type="defaul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BA" w:rsidRDefault="006611BA">
      <w:r>
        <w:separator/>
      </w:r>
    </w:p>
  </w:endnote>
  <w:endnote w:type="continuationSeparator" w:id="0">
    <w:p w:rsidR="006611BA" w:rsidRDefault="0066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F6" w:rsidRDefault="00B73CF6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>2. Lehrjahr</w:t>
    </w:r>
    <w:r>
      <w:rPr>
        <w:color w:val="FFFFFF"/>
        <w:sz w:val="20"/>
        <w:shd w:val="clear" w:color="auto" w:fill="FFCC99"/>
        <w:lang w:val="de-CH"/>
      </w:rPr>
      <w:tab/>
    </w:r>
    <w:r>
      <w:rPr>
        <w:color w:val="FFFFFF"/>
        <w:sz w:val="20"/>
        <w:shd w:val="clear" w:color="auto" w:fill="FFCC99"/>
        <w:lang w:val="de-CH"/>
      </w:rPr>
      <w:tab/>
    </w:r>
    <w:r w:rsidRPr="003A64F8">
      <w:rPr>
        <w:sz w:val="20"/>
        <w:shd w:val="clear" w:color="auto" w:fill="FFCC99"/>
        <w:lang w:val="de-CH"/>
      </w:rPr>
      <w:fldChar w:fldCharType="begin"/>
    </w:r>
    <w:r w:rsidRPr="003A64F8">
      <w:rPr>
        <w:sz w:val="20"/>
        <w:shd w:val="clear" w:color="auto" w:fill="FFCC99"/>
        <w:lang w:val="de-CH"/>
      </w:rPr>
      <w:instrText>PAGE   \* MERGEFORMAT</w:instrText>
    </w:r>
    <w:r w:rsidRPr="003A64F8">
      <w:rPr>
        <w:sz w:val="20"/>
        <w:shd w:val="clear" w:color="auto" w:fill="FFCC99"/>
        <w:lang w:val="de-CH"/>
      </w:rPr>
      <w:fldChar w:fldCharType="separate"/>
    </w:r>
    <w:r w:rsidR="003915FC" w:rsidRPr="003915FC">
      <w:rPr>
        <w:noProof/>
        <w:sz w:val="20"/>
        <w:shd w:val="clear" w:color="auto" w:fill="FFCC99"/>
      </w:rPr>
      <w:t>3</w:t>
    </w:r>
    <w:r w:rsidRPr="003A64F8">
      <w:rPr>
        <w:sz w:val="20"/>
        <w:shd w:val="clear" w:color="auto" w:fill="FFCC99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BA" w:rsidRDefault="006611BA">
      <w:r>
        <w:separator/>
      </w:r>
    </w:p>
  </w:footnote>
  <w:footnote w:type="continuationSeparator" w:id="0">
    <w:p w:rsidR="006611BA" w:rsidRDefault="0066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F6" w:rsidRDefault="00B73CF6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>Information und Kultur</w:t>
    </w:r>
    <w:r>
      <w:rPr>
        <w:shd w:val="clear" w:color="auto" w:fill="FFCC99"/>
        <w:lang w:val="de-CH"/>
      </w:rPr>
      <w:tab/>
    </w:r>
    <w:r>
      <w:rPr>
        <w:shd w:val="clear" w:color="auto" w:fill="FFCC99"/>
        <w:lang w:val="de-CH"/>
      </w:rPr>
      <w:tab/>
    </w:r>
    <w:r>
      <w:rPr>
        <w:color w:val="FFFFFF"/>
        <w:sz w:val="20"/>
        <w:shd w:val="clear" w:color="auto" w:fill="FF9900"/>
        <w:lang w:val="de-CH"/>
      </w:rPr>
      <w:t>Literaturarbeit Frühjahr 201</w:t>
    </w:r>
    <w:r w:rsidR="00A44107">
      <w:rPr>
        <w:color w:val="FFFFFF"/>
        <w:sz w:val="20"/>
        <w:shd w:val="clear" w:color="auto" w:fill="FF9900"/>
        <w:lang w:val="de-CH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EC1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BB394D"/>
    <w:multiLevelType w:val="hybridMultilevel"/>
    <w:tmpl w:val="AC4C7726"/>
    <w:lvl w:ilvl="0" w:tplc="F356E08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1C86BB1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DC322C6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19E870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77C878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7080468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5E60E10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EFE6D7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B78EF0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A973AEF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C924C0A"/>
    <w:multiLevelType w:val="hybridMultilevel"/>
    <w:tmpl w:val="DCD212D6"/>
    <w:lvl w:ilvl="0" w:tplc="BA806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416EE"/>
    <w:multiLevelType w:val="hybridMultilevel"/>
    <w:tmpl w:val="D6D2F900"/>
    <w:lvl w:ilvl="0" w:tplc="CFFCA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23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6F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AA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AC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84E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29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40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87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4521A"/>
    <w:multiLevelType w:val="hybridMultilevel"/>
    <w:tmpl w:val="D63EAE32"/>
    <w:lvl w:ilvl="0" w:tplc="82B4A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F00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484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0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03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A85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8B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A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1A0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B34948"/>
    <w:multiLevelType w:val="hybridMultilevel"/>
    <w:tmpl w:val="46208ED0"/>
    <w:lvl w:ilvl="0" w:tplc="63AE9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C0A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DAE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7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02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00C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A2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C3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3EA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FF6A94"/>
    <w:multiLevelType w:val="hybridMultilevel"/>
    <w:tmpl w:val="95E02A8C"/>
    <w:lvl w:ilvl="0" w:tplc="B5588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0F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E8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EA8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A3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E8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40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A1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C1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721B8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3CF5B9B"/>
    <w:multiLevelType w:val="hybridMultilevel"/>
    <w:tmpl w:val="AC4C7726"/>
    <w:lvl w:ilvl="0" w:tplc="FB1853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234BF2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ABE7F3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7AAF47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A8CDED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C56F64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05AA7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ACCAB3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2E98D81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38C65169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943791C"/>
    <w:multiLevelType w:val="hybridMultilevel"/>
    <w:tmpl w:val="E23A6CA6"/>
    <w:lvl w:ilvl="0" w:tplc="3702C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0F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D0D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80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EC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AD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48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CD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987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695F35"/>
    <w:multiLevelType w:val="singleLevel"/>
    <w:tmpl w:val="B476C26E"/>
    <w:lvl w:ilvl="0">
      <w:start w:val="1"/>
      <w:numFmt w:val="bullet"/>
      <w:pStyle w:val="Aufzhlungszeich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3">
    <w:nsid w:val="42796D6D"/>
    <w:multiLevelType w:val="hybridMultilevel"/>
    <w:tmpl w:val="9ECA573A"/>
    <w:lvl w:ilvl="0" w:tplc="F5A45E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422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AD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66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E8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C0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E0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C7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4F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2E67CC"/>
    <w:multiLevelType w:val="hybridMultilevel"/>
    <w:tmpl w:val="0C100E8E"/>
    <w:lvl w:ilvl="0" w:tplc="745A02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441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6CD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6CF5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3ED4D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83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4B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EA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68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2E43F3"/>
    <w:multiLevelType w:val="hybridMultilevel"/>
    <w:tmpl w:val="F102683E"/>
    <w:lvl w:ilvl="0" w:tplc="ACE6A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8B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289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EE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42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A8B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4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8B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DCB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31F9A"/>
    <w:multiLevelType w:val="hybridMultilevel"/>
    <w:tmpl w:val="FAB21F96"/>
    <w:lvl w:ilvl="0" w:tplc="C2AAA65A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7E60895C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2" w:tplc="1BA6026E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951E0550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964AA3E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5" w:tplc="918E71EC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CAA8289C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6B4482B2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hint="default"/>
      </w:rPr>
    </w:lvl>
    <w:lvl w:ilvl="8" w:tplc="4E78C7EA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7">
    <w:nsid w:val="463C34E1"/>
    <w:multiLevelType w:val="multilevel"/>
    <w:tmpl w:val="3C10B0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C0F2858"/>
    <w:multiLevelType w:val="hybridMultilevel"/>
    <w:tmpl w:val="BF36FB3A"/>
    <w:lvl w:ilvl="0" w:tplc="BE4C0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ECEB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22EAA4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B23D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2C91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D427F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EC06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E406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1F2F7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8B7D45"/>
    <w:multiLevelType w:val="hybridMultilevel"/>
    <w:tmpl w:val="C1D80C6C"/>
    <w:lvl w:ilvl="0" w:tplc="657E08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955C9"/>
    <w:multiLevelType w:val="hybridMultilevel"/>
    <w:tmpl w:val="70F250A4"/>
    <w:lvl w:ilvl="0" w:tplc="D0D0615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C943C7"/>
    <w:multiLevelType w:val="hybridMultilevel"/>
    <w:tmpl w:val="3A1483E6"/>
    <w:lvl w:ilvl="0" w:tplc="D1C65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521F8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9BA645B"/>
    <w:multiLevelType w:val="multilevel"/>
    <w:tmpl w:val="7600504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BBB2CCC"/>
    <w:multiLevelType w:val="hybridMultilevel"/>
    <w:tmpl w:val="F400530C"/>
    <w:lvl w:ilvl="0" w:tplc="C6428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B6BC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F678E08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0B8095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4BA820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37498E6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E9A23A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C5C4A58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6CE58C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6E6B48C8"/>
    <w:multiLevelType w:val="hybridMultilevel"/>
    <w:tmpl w:val="EE5ABA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015996"/>
    <w:multiLevelType w:val="multilevel"/>
    <w:tmpl w:val="3A1483E6"/>
    <w:lvl w:ilvl="0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5" w:hanging="360"/>
      </w:pPr>
    </w:lvl>
    <w:lvl w:ilvl="2" w:tentative="1">
      <w:start w:val="1"/>
      <w:numFmt w:val="lowerRoman"/>
      <w:lvlText w:val="%3."/>
      <w:lvlJc w:val="right"/>
      <w:pPr>
        <w:ind w:left="2935" w:hanging="180"/>
      </w:pPr>
    </w:lvl>
    <w:lvl w:ilvl="3" w:tentative="1">
      <w:start w:val="1"/>
      <w:numFmt w:val="decimal"/>
      <w:lvlText w:val="%4."/>
      <w:lvlJc w:val="left"/>
      <w:pPr>
        <w:ind w:left="3655" w:hanging="360"/>
      </w:pPr>
    </w:lvl>
    <w:lvl w:ilvl="4" w:tentative="1">
      <w:start w:val="1"/>
      <w:numFmt w:val="lowerLetter"/>
      <w:lvlText w:val="%5."/>
      <w:lvlJc w:val="left"/>
      <w:pPr>
        <w:ind w:left="4375" w:hanging="360"/>
      </w:pPr>
    </w:lvl>
    <w:lvl w:ilvl="5" w:tentative="1">
      <w:start w:val="1"/>
      <w:numFmt w:val="lowerRoman"/>
      <w:lvlText w:val="%6."/>
      <w:lvlJc w:val="right"/>
      <w:pPr>
        <w:ind w:left="5095" w:hanging="180"/>
      </w:pPr>
    </w:lvl>
    <w:lvl w:ilvl="6" w:tentative="1">
      <w:start w:val="1"/>
      <w:numFmt w:val="decimal"/>
      <w:lvlText w:val="%7."/>
      <w:lvlJc w:val="left"/>
      <w:pPr>
        <w:ind w:left="5815" w:hanging="360"/>
      </w:pPr>
    </w:lvl>
    <w:lvl w:ilvl="7" w:tentative="1">
      <w:start w:val="1"/>
      <w:numFmt w:val="lowerLetter"/>
      <w:lvlText w:val="%8."/>
      <w:lvlJc w:val="left"/>
      <w:pPr>
        <w:ind w:left="6535" w:hanging="360"/>
      </w:pPr>
    </w:lvl>
    <w:lvl w:ilvl="8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71910813"/>
    <w:multiLevelType w:val="hybridMultilevel"/>
    <w:tmpl w:val="EC808AD6"/>
    <w:lvl w:ilvl="0" w:tplc="047092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2429F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24"/>
  </w:num>
  <w:num w:numId="9">
    <w:abstractNumId w:val="18"/>
  </w:num>
  <w:num w:numId="10">
    <w:abstractNumId w:val="16"/>
  </w:num>
  <w:num w:numId="11">
    <w:abstractNumId w:val="6"/>
  </w:num>
  <w:num w:numId="12">
    <w:abstractNumId w:val="15"/>
  </w:num>
  <w:num w:numId="13">
    <w:abstractNumId w:val="5"/>
  </w:num>
  <w:num w:numId="14">
    <w:abstractNumId w:val="11"/>
  </w:num>
  <w:num w:numId="15">
    <w:abstractNumId w:val="4"/>
  </w:num>
  <w:num w:numId="16">
    <w:abstractNumId w:val="25"/>
  </w:num>
  <w:num w:numId="17">
    <w:abstractNumId w:val="19"/>
  </w:num>
  <w:num w:numId="18">
    <w:abstractNumId w:val="17"/>
  </w:num>
  <w:num w:numId="19">
    <w:abstractNumId w:val="21"/>
  </w:num>
  <w:num w:numId="20">
    <w:abstractNumId w:val="20"/>
  </w:num>
  <w:num w:numId="21">
    <w:abstractNumId w:val="26"/>
  </w:num>
  <w:num w:numId="22">
    <w:abstractNumId w:val="3"/>
  </w:num>
  <w:num w:numId="23">
    <w:abstractNumId w:val="22"/>
  </w:num>
  <w:num w:numId="24">
    <w:abstractNumId w:val="8"/>
  </w:num>
  <w:num w:numId="25">
    <w:abstractNumId w:val="27"/>
  </w:num>
  <w:num w:numId="26">
    <w:abstractNumId w:val="23"/>
  </w:num>
  <w:num w:numId="27">
    <w:abstractNumId w:val="10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DE"/>
    <w:rsid w:val="00007DFC"/>
    <w:rsid w:val="00012BAD"/>
    <w:rsid w:val="00027961"/>
    <w:rsid w:val="00057B43"/>
    <w:rsid w:val="000835C2"/>
    <w:rsid w:val="00133427"/>
    <w:rsid w:val="00134666"/>
    <w:rsid w:val="0013734D"/>
    <w:rsid w:val="001376B6"/>
    <w:rsid w:val="00163F51"/>
    <w:rsid w:val="001A04F4"/>
    <w:rsid w:val="001A365D"/>
    <w:rsid w:val="001C5C93"/>
    <w:rsid w:val="002025EA"/>
    <w:rsid w:val="00220776"/>
    <w:rsid w:val="00223502"/>
    <w:rsid w:val="0023116D"/>
    <w:rsid w:val="00236BCF"/>
    <w:rsid w:val="002546D5"/>
    <w:rsid w:val="002656BE"/>
    <w:rsid w:val="00296F07"/>
    <w:rsid w:val="002D13E9"/>
    <w:rsid w:val="002F4E91"/>
    <w:rsid w:val="00324745"/>
    <w:rsid w:val="0034200D"/>
    <w:rsid w:val="00347DB8"/>
    <w:rsid w:val="00373D0A"/>
    <w:rsid w:val="003915FC"/>
    <w:rsid w:val="0039216E"/>
    <w:rsid w:val="003A64F8"/>
    <w:rsid w:val="003C139D"/>
    <w:rsid w:val="003D12AB"/>
    <w:rsid w:val="003D43EE"/>
    <w:rsid w:val="003E4C8D"/>
    <w:rsid w:val="00413C50"/>
    <w:rsid w:val="00422779"/>
    <w:rsid w:val="0042326E"/>
    <w:rsid w:val="0043290A"/>
    <w:rsid w:val="0045100A"/>
    <w:rsid w:val="004539D4"/>
    <w:rsid w:val="00460F3F"/>
    <w:rsid w:val="0049370A"/>
    <w:rsid w:val="004B5F5F"/>
    <w:rsid w:val="004C0A55"/>
    <w:rsid w:val="004C134F"/>
    <w:rsid w:val="004D4EA2"/>
    <w:rsid w:val="004F1A76"/>
    <w:rsid w:val="005C4BF8"/>
    <w:rsid w:val="005D452B"/>
    <w:rsid w:val="005D724B"/>
    <w:rsid w:val="005E539E"/>
    <w:rsid w:val="00625C37"/>
    <w:rsid w:val="00625DC8"/>
    <w:rsid w:val="006611BA"/>
    <w:rsid w:val="00662930"/>
    <w:rsid w:val="006651CA"/>
    <w:rsid w:val="00682D73"/>
    <w:rsid w:val="00697B50"/>
    <w:rsid w:val="006C359B"/>
    <w:rsid w:val="006E7FAE"/>
    <w:rsid w:val="00740F4F"/>
    <w:rsid w:val="00754BBC"/>
    <w:rsid w:val="00783526"/>
    <w:rsid w:val="007A2066"/>
    <w:rsid w:val="007E30F2"/>
    <w:rsid w:val="00822198"/>
    <w:rsid w:val="00824551"/>
    <w:rsid w:val="00831FE6"/>
    <w:rsid w:val="00835110"/>
    <w:rsid w:val="00841FBC"/>
    <w:rsid w:val="00862FF9"/>
    <w:rsid w:val="00864ABA"/>
    <w:rsid w:val="008664B4"/>
    <w:rsid w:val="00883ED7"/>
    <w:rsid w:val="008A3D32"/>
    <w:rsid w:val="008F0A35"/>
    <w:rsid w:val="008F292C"/>
    <w:rsid w:val="00914A70"/>
    <w:rsid w:val="009153F6"/>
    <w:rsid w:val="00930C78"/>
    <w:rsid w:val="00986C12"/>
    <w:rsid w:val="0099518F"/>
    <w:rsid w:val="009B2DB8"/>
    <w:rsid w:val="009D22B6"/>
    <w:rsid w:val="009E06E7"/>
    <w:rsid w:val="00A33116"/>
    <w:rsid w:val="00A40055"/>
    <w:rsid w:val="00A44107"/>
    <w:rsid w:val="00A4668C"/>
    <w:rsid w:val="00A736E0"/>
    <w:rsid w:val="00AF714E"/>
    <w:rsid w:val="00B621AF"/>
    <w:rsid w:val="00B73358"/>
    <w:rsid w:val="00B73CF6"/>
    <w:rsid w:val="00B774B7"/>
    <w:rsid w:val="00B84693"/>
    <w:rsid w:val="00BB6149"/>
    <w:rsid w:val="00BE46CB"/>
    <w:rsid w:val="00BE74FD"/>
    <w:rsid w:val="00C00113"/>
    <w:rsid w:val="00C056DE"/>
    <w:rsid w:val="00C14B97"/>
    <w:rsid w:val="00C15CA5"/>
    <w:rsid w:val="00C3274E"/>
    <w:rsid w:val="00C60617"/>
    <w:rsid w:val="00C86A6C"/>
    <w:rsid w:val="00CC7A16"/>
    <w:rsid w:val="00D65E5F"/>
    <w:rsid w:val="00D8237B"/>
    <w:rsid w:val="00DC48BD"/>
    <w:rsid w:val="00E475E5"/>
    <w:rsid w:val="00E9673F"/>
    <w:rsid w:val="00EB2CDA"/>
    <w:rsid w:val="00ED608E"/>
    <w:rsid w:val="00EF21A9"/>
    <w:rsid w:val="00F030A7"/>
    <w:rsid w:val="00F36FE4"/>
    <w:rsid w:val="00F64CAB"/>
    <w:rsid w:val="00F860EB"/>
    <w:rsid w:val="00FA267F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60" w:after="120"/>
      <w:outlineLvl w:val="0"/>
    </w:pPr>
    <w:rPr>
      <w:b/>
      <w:caps/>
      <w:snapToGrid w:val="0"/>
      <w:color w:val="000000"/>
      <w:u w:val="single"/>
      <w:lang w:val="de-CH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441"/>
        <w:tab w:val="left" w:pos="9212"/>
      </w:tabs>
      <w:outlineLvl w:val="3"/>
    </w:pPr>
    <w:rPr>
      <w:color w:val="FFFFFF"/>
      <w:sz w:val="32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b/>
      <w:i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right" w:pos="3544"/>
      </w:tabs>
      <w:ind w:left="126" w:hanging="126"/>
    </w:pPr>
    <w:rPr>
      <w:sz w:val="18"/>
    </w:rPr>
  </w:style>
  <w:style w:type="paragraph" w:styleId="Aufzhlungszeichen">
    <w:name w:val="List Bullet"/>
    <w:basedOn w:val="Standard"/>
    <w:autoRedefine/>
    <w:pPr>
      <w:numPr>
        <w:numId w:val="4"/>
      </w:numPr>
      <w:shd w:val="clear" w:color="auto" w:fill="FFFF00"/>
      <w:tabs>
        <w:tab w:val="clear" w:pos="425"/>
      </w:tabs>
      <w:spacing w:after="60"/>
      <w:ind w:left="284" w:hanging="284"/>
    </w:pPr>
    <w:rPr>
      <w:sz w:val="20"/>
      <w:lang w:val="de-CH"/>
    </w:rPr>
  </w:style>
  <w:style w:type="paragraph" w:styleId="Textkrper-Einzug2">
    <w:name w:val="Body Text Indent 2"/>
    <w:basedOn w:val="Standard"/>
    <w:pPr>
      <w:spacing w:after="60"/>
      <w:ind w:left="1418" w:hanging="1418"/>
    </w:pPr>
    <w:rPr>
      <w:rFonts w:cs="Arial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extkrper-Einzug3">
    <w:name w:val="Body Text Indent 3"/>
    <w:basedOn w:val="Standard"/>
    <w:pPr>
      <w:tabs>
        <w:tab w:val="left" w:pos="1418"/>
        <w:tab w:val="left" w:pos="2410"/>
      </w:tabs>
      <w:spacing w:after="60"/>
      <w:ind w:left="2268" w:hanging="2268"/>
    </w:pPr>
    <w:rPr>
      <w:rFonts w:cs="Arial"/>
      <w:bCs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53F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F64C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F64C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60" w:after="120"/>
      <w:outlineLvl w:val="0"/>
    </w:pPr>
    <w:rPr>
      <w:b/>
      <w:caps/>
      <w:snapToGrid w:val="0"/>
      <w:color w:val="000000"/>
      <w:u w:val="single"/>
      <w:lang w:val="de-CH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441"/>
        <w:tab w:val="left" w:pos="9212"/>
      </w:tabs>
      <w:outlineLvl w:val="3"/>
    </w:pPr>
    <w:rPr>
      <w:color w:val="FFFFFF"/>
      <w:sz w:val="32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b/>
      <w:i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right" w:pos="3544"/>
      </w:tabs>
      <w:ind w:left="126" w:hanging="126"/>
    </w:pPr>
    <w:rPr>
      <w:sz w:val="18"/>
    </w:rPr>
  </w:style>
  <w:style w:type="paragraph" w:styleId="Aufzhlungszeichen">
    <w:name w:val="List Bullet"/>
    <w:basedOn w:val="Standard"/>
    <w:autoRedefine/>
    <w:pPr>
      <w:numPr>
        <w:numId w:val="4"/>
      </w:numPr>
      <w:shd w:val="clear" w:color="auto" w:fill="FFFF00"/>
      <w:tabs>
        <w:tab w:val="clear" w:pos="425"/>
      </w:tabs>
      <w:spacing w:after="60"/>
      <w:ind w:left="284" w:hanging="284"/>
    </w:pPr>
    <w:rPr>
      <w:sz w:val="20"/>
      <w:lang w:val="de-CH"/>
    </w:rPr>
  </w:style>
  <w:style w:type="paragraph" w:styleId="Textkrper-Einzug2">
    <w:name w:val="Body Text Indent 2"/>
    <w:basedOn w:val="Standard"/>
    <w:pPr>
      <w:spacing w:after="60"/>
      <w:ind w:left="1418" w:hanging="1418"/>
    </w:pPr>
    <w:rPr>
      <w:rFonts w:cs="Arial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extkrper-Einzug3">
    <w:name w:val="Body Text Indent 3"/>
    <w:basedOn w:val="Standard"/>
    <w:pPr>
      <w:tabs>
        <w:tab w:val="left" w:pos="1418"/>
        <w:tab w:val="left" w:pos="2410"/>
      </w:tabs>
      <w:spacing w:after="60"/>
      <w:ind w:left="2268" w:hanging="2268"/>
    </w:pPr>
    <w:rPr>
      <w:rFonts w:cs="Arial"/>
      <w:bCs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53F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F64C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F64C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sprache%20und%20kommunikatio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2887-E02B-47D7-AF09-753B7AB0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sprache und kommunikation.dot</Template>
  <TotalTime>0</TotalTime>
  <Pages>3</Pages>
  <Words>864</Words>
  <Characters>4668</Characters>
  <Application>Microsoft Office Word</Application>
  <DocSecurity>0</DocSecurity>
  <Lines>518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3</cp:revision>
  <cp:lastPrinted>2017-05-29T13:57:00Z</cp:lastPrinted>
  <dcterms:created xsi:type="dcterms:W3CDTF">2018-03-16T14:39:00Z</dcterms:created>
  <dcterms:modified xsi:type="dcterms:W3CDTF">2018-03-23T14:36:00Z</dcterms:modified>
</cp:coreProperties>
</file>